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05DB0" w14:textId="77777777" w:rsidR="00CE4D88" w:rsidRPr="009A76C4" w:rsidRDefault="00695CBF" w:rsidP="005F5AA4">
      <w:pPr>
        <w:tabs>
          <w:tab w:val="left" w:pos="1291"/>
        </w:tabs>
        <w:rPr>
          <w:sz w:val="19"/>
          <w:szCs w:val="19"/>
          <w:lang w:val="fr-CH"/>
        </w:rPr>
      </w:pPr>
      <w:r w:rsidRPr="009A76C4">
        <w:rPr>
          <w:sz w:val="19"/>
          <w:szCs w:val="19"/>
          <w:lang w:val="fr-CH"/>
        </w:rPr>
        <w:tab/>
      </w:r>
    </w:p>
    <w:p w14:paraId="6B4709F8" w14:textId="77777777" w:rsidR="00CE4D88" w:rsidRPr="009A76C4" w:rsidRDefault="00CE4D88" w:rsidP="005F5AA4">
      <w:pPr>
        <w:rPr>
          <w:sz w:val="19"/>
          <w:szCs w:val="19"/>
          <w:lang w:val="fr-CH"/>
        </w:rPr>
      </w:pPr>
    </w:p>
    <w:p w14:paraId="3379E080" w14:textId="77777777" w:rsidR="00ED7D1D" w:rsidRPr="009A76C4" w:rsidRDefault="00ED7D1D" w:rsidP="005F5AA4">
      <w:pPr>
        <w:rPr>
          <w:sz w:val="19"/>
          <w:szCs w:val="19"/>
          <w:lang w:val="fr-CH"/>
        </w:rPr>
      </w:pPr>
    </w:p>
    <w:p w14:paraId="4D835BC6" w14:textId="77777777" w:rsidR="0041546A" w:rsidRPr="009A76C4" w:rsidRDefault="0041546A" w:rsidP="005F5AA4">
      <w:pPr>
        <w:tabs>
          <w:tab w:val="left" w:pos="5580"/>
        </w:tabs>
        <w:jc w:val="center"/>
        <w:rPr>
          <w:rFonts w:ascii="Montserrat" w:hAnsi="Montserrat" w:cs="Arial"/>
          <w:i/>
          <w:sz w:val="19"/>
          <w:szCs w:val="19"/>
          <w:lang w:val="de-CH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1418"/>
        <w:gridCol w:w="283"/>
        <w:gridCol w:w="2978"/>
        <w:gridCol w:w="642"/>
        <w:gridCol w:w="493"/>
        <w:gridCol w:w="1488"/>
        <w:gridCol w:w="1486"/>
        <w:gridCol w:w="1308"/>
      </w:tblGrid>
      <w:tr w:rsidR="00940D86" w:rsidRPr="009A76C4" w14:paraId="1270BB40" w14:textId="77777777" w:rsidTr="00AC5003">
        <w:trPr>
          <w:trHeight w:val="397"/>
        </w:trPr>
        <w:tc>
          <w:tcPr>
            <w:tcW w:w="842" w:type="pct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36494B2" w14:textId="77777777" w:rsidR="00940D86" w:rsidRPr="009A76C4" w:rsidRDefault="007C72D5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proofErr w:type="spellStart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ZSR.Nr</w:t>
            </w:r>
            <w:proofErr w:type="spellEnd"/>
            <w:proofErr w:type="gramStart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.</w:t>
            </w:r>
            <w:r w:rsidR="0081409B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  <w:proofErr w:type="gramEnd"/>
          </w:p>
        </w:tc>
        <w:bookmarkStart w:id="0" w:name="Texte3"/>
        <w:tc>
          <w:tcPr>
            <w:tcW w:w="1793" w:type="pct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4A93B5F" w14:textId="238B887B" w:rsidR="00940D86" w:rsidRPr="009A76C4" w:rsidRDefault="00DE35FC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separate"/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end"/>
            </w:r>
            <w:bookmarkEnd w:id="0"/>
          </w:p>
        </w:tc>
        <w:tc>
          <w:tcPr>
            <w:tcW w:w="2365" w:type="pct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B5762A8" w14:textId="77777777" w:rsidR="00940D86" w:rsidRPr="009A76C4" w:rsidRDefault="007C72D5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proofErr w:type="spellStart"/>
            <w:proofErr w:type="gramStart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Geburtsdatum</w:t>
            </w:r>
            <w:proofErr w:type="spellEnd"/>
            <w:r w:rsidR="00940D86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  <w:proofErr w:type="gramEnd"/>
            <w:r w:rsidR="00E650DE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 xml:space="preserve"> </w: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instrText xml:space="preserve"> FORMTEXT </w:instrTex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separate"/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end"/>
            </w:r>
          </w:p>
        </w:tc>
      </w:tr>
      <w:tr w:rsidR="00940D86" w:rsidRPr="009A76C4" w14:paraId="2F965DC3" w14:textId="77777777" w:rsidTr="00AC5003">
        <w:trPr>
          <w:trHeight w:val="397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9CC2F3D" w14:textId="77777777" w:rsidR="00940D86" w:rsidRPr="009A76C4" w:rsidRDefault="0081409B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proofErr w:type="gramStart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Name</w:t>
            </w:r>
            <w:r w:rsidR="007C72D5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  <w:proofErr w:type="gramEnd"/>
          </w:p>
        </w:tc>
        <w:tc>
          <w:tcPr>
            <w:tcW w:w="1793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93CF858" w14:textId="77777777" w:rsidR="00940D86" w:rsidRPr="009A76C4" w:rsidRDefault="00940D86" w:rsidP="005F5AA4">
            <w:pPr>
              <w:tabs>
                <w:tab w:val="left" w:pos="5580"/>
              </w:tabs>
              <w:jc w:val="right"/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</w:p>
          <w:p w14:paraId="33104939" w14:textId="0F41940E" w:rsidR="002F707C" w:rsidRPr="009A76C4" w:rsidRDefault="00DE35FC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separate"/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23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14:paraId="12D5CFEC" w14:textId="77777777" w:rsidR="002F707C" w:rsidRPr="009A76C4" w:rsidRDefault="007C72D5" w:rsidP="005F5AA4">
            <w:pPr>
              <w:tabs>
                <w:tab w:val="left" w:pos="5580"/>
              </w:tabs>
              <w:spacing w:before="120"/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proofErr w:type="spellStart"/>
            <w:proofErr w:type="gramStart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Vorname</w:t>
            </w:r>
            <w:proofErr w:type="spellEnd"/>
            <w:r w:rsidR="00C51DF9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  <w:proofErr w:type="gramEnd"/>
            <w:r w:rsidR="00C51DF9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 </w: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instrText xml:space="preserve"> FORMTEXT </w:instrTex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separate"/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end"/>
            </w:r>
          </w:p>
        </w:tc>
      </w:tr>
      <w:tr w:rsidR="00940D86" w:rsidRPr="009A76C4" w14:paraId="757299AF" w14:textId="77777777" w:rsidTr="00AC5003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bottom"/>
          </w:tcPr>
          <w:p w14:paraId="2ADA77B2" w14:textId="77777777" w:rsidR="00F52DEB" w:rsidRPr="009A76C4" w:rsidRDefault="00F52DEB" w:rsidP="005F5AA4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sz w:val="6"/>
                <w:szCs w:val="6"/>
                <w:lang w:val="fr-CH"/>
              </w:rPr>
            </w:pPr>
          </w:p>
          <w:p w14:paraId="4E8F95CC" w14:textId="2CEA12A8" w:rsidR="00940D86" w:rsidRPr="009A76C4" w:rsidRDefault="00E36CDB" w:rsidP="005F5AA4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proofErr w:type="spellStart"/>
            <w:proofErr w:type="gramStart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Korrespondenzadresse</w:t>
            </w:r>
            <w:proofErr w:type="spellEnd"/>
            <w:r w:rsidR="00AD187A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  <w:proofErr w:type="gramEnd"/>
          </w:p>
        </w:tc>
      </w:tr>
      <w:tr w:rsidR="008B5C70" w:rsidRPr="009A76C4" w14:paraId="0D2E0AE2" w14:textId="77777777" w:rsidTr="00AC5003">
        <w:trPr>
          <w:trHeight w:val="397"/>
        </w:trPr>
        <w:tc>
          <w:tcPr>
            <w:tcW w:w="842" w:type="pct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BFD5410" w14:textId="77777777" w:rsidR="008B5C70" w:rsidRPr="009A76C4" w:rsidRDefault="008E60F0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pPr>
            <w:proofErr w:type="gramStart"/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Strasse</w:t>
            </w:r>
            <w:r w:rsidR="00286463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:</w:t>
            </w:r>
            <w:proofErr w:type="gramEnd"/>
          </w:p>
        </w:tc>
        <w:tc>
          <w:tcPr>
            <w:tcW w:w="1793" w:type="pct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08ED63C" w14:textId="77777777" w:rsidR="008B5C70" w:rsidRPr="009A76C4" w:rsidRDefault="00DE35FC" w:rsidP="005F5AA4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2365" w:type="pct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2BD8F45" w14:textId="57D8912D" w:rsidR="008B5C70" w:rsidRPr="009A76C4" w:rsidRDefault="007F2EB6" w:rsidP="005F5AA4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fr-CH"/>
              </w:rPr>
            </w:pPr>
            <w:proofErr w:type="gramStart"/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Tel:</w:t>
            </w:r>
            <w:proofErr w:type="gramEnd"/>
            <w:r w:rsidR="00286463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 </w: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8B5C70" w:rsidRPr="009A76C4" w14:paraId="4DB64809" w14:textId="77777777" w:rsidTr="00AC5003">
        <w:trPr>
          <w:trHeight w:val="397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643826" w14:textId="77777777" w:rsidR="008B5C70" w:rsidRPr="009A76C4" w:rsidRDefault="004744C5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PLZ</w:t>
            </w:r>
            <w:r w:rsidR="00286463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:</w:t>
            </w:r>
          </w:p>
        </w:tc>
        <w:tc>
          <w:tcPr>
            <w:tcW w:w="1793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1CADE8D" w14:textId="71D8BFA4" w:rsidR="008B5C70" w:rsidRPr="009A76C4" w:rsidRDefault="00DE35FC" w:rsidP="005F5AA4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 xml:space="preserve">    </w:t>
            </w:r>
            <w:r w:rsidR="0081409B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Ort</w:t>
            </w:r>
            <w:r w:rsidR="004744C5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:</w:t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de-CH"/>
              </w:rPr>
              <w:t> </w:t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981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EC88B68" w14:textId="77777777" w:rsidR="008B5C70" w:rsidRPr="009A76C4" w:rsidRDefault="001163C0" w:rsidP="0081409B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de-CH"/>
              </w:rPr>
              <w:t>E-Mail:</w:t>
            </w:r>
            <w:r w:rsidR="008B5C70" w:rsidRPr="009A76C4">
              <w:rPr>
                <w:rFonts w:ascii="Montserrat" w:hAnsi="Montserrat" w:cs="Arial"/>
                <w:sz w:val="19"/>
                <w:szCs w:val="19"/>
                <w:lang w:val="de-CH"/>
              </w:rPr>
              <w:t>  </w: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38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98F9DB" w14:textId="77777777" w:rsidR="008B5C70" w:rsidRPr="009A76C4" w:rsidRDefault="008B5C70" w:rsidP="005F5AA4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de-CH"/>
              </w:rPr>
            </w:pPr>
          </w:p>
        </w:tc>
      </w:tr>
      <w:tr w:rsidR="00940D86" w:rsidRPr="00FF6FCA" w14:paraId="2FCE23EA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FC27BA" w14:textId="4C520F8B" w:rsidR="009A76C4" w:rsidRPr="009A76C4" w:rsidRDefault="009A76C4" w:rsidP="00362FCE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bCs/>
                <w:sz w:val="6"/>
                <w:szCs w:val="6"/>
                <w:lang w:val="de-CH"/>
              </w:rPr>
            </w:pPr>
          </w:p>
          <w:p w14:paraId="764827C0" w14:textId="3C6CEF60" w:rsidR="009A76C4" w:rsidRPr="009A76C4" w:rsidRDefault="009A76C4" w:rsidP="00362FCE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bCs/>
                <w:color w:val="009999"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color w:val="009999"/>
                <w:sz w:val="19"/>
                <w:szCs w:val="19"/>
                <w:lang w:val="de-CH"/>
              </w:rPr>
              <w:t xml:space="preserve">Für die Registrierung zusätzlicher Methoden benutzen Sie bitte das entsprechende Formular auf der Homepage www.asca.ch unter der Rubrik Therapeuten - Aufnahme </w:t>
            </w:r>
            <w:r w:rsidR="002F041B">
              <w:rPr>
                <w:rFonts w:ascii="Montserrat" w:hAnsi="Montserrat" w:cs="Arial"/>
                <w:b/>
                <w:bCs/>
                <w:color w:val="009999"/>
                <w:sz w:val="19"/>
                <w:szCs w:val="19"/>
                <w:lang w:val="de-CH"/>
              </w:rPr>
              <w:t>und</w:t>
            </w:r>
            <w:r w:rsidRPr="009A76C4">
              <w:rPr>
                <w:rFonts w:ascii="Montserrat" w:hAnsi="Montserrat" w:cs="Arial"/>
                <w:b/>
                <w:bCs/>
                <w:color w:val="009999"/>
                <w:sz w:val="19"/>
                <w:szCs w:val="19"/>
                <w:lang w:val="de-CH"/>
              </w:rPr>
              <w:t xml:space="preserve"> Dokumente.</w:t>
            </w:r>
          </w:p>
          <w:p w14:paraId="60C2A5EE" w14:textId="77777777" w:rsidR="009A76C4" w:rsidRPr="009A76C4" w:rsidRDefault="009A76C4" w:rsidP="00362FCE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bCs/>
                <w:sz w:val="6"/>
                <w:szCs w:val="6"/>
                <w:lang w:val="de-CH"/>
              </w:rPr>
            </w:pPr>
          </w:p>
          <w:p w14:paraId="15671CF2" w14:textId="4449CFF0" w:rsidR="00F52DEB" w:rsidRPr="00AC5003" w:rsidRDefault="00362FCE" w:rsidP="00AC5003">
            <w:pPr>
              <w:rPr>
                <w:rFonts w:ascii="Montserrat" w:hAnsi="Montserrat" w:cs="Arial"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Im Jahr 2024 ABSOL</w:t>
            </w:r>
            <w:r w:rsidR="0014521E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V</w: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 xml:space="preserve">IERTE </w:t>
            </w:r>
            <w:r w:rsidR="005150FE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WEITERBILDUNGSSTUNDEN</w:t>
            </w:r>
            <w:r w:rsidR="00695CBF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 xml:space="preserve"> </w:t>
            </w:r>
            <w:r w:rsidR="004E6CC8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 xml:space="preserve">(mind. 16 Stunden </w:t>
            </w:r>
            <w:r w:rsidR="00323F92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zu</w:t>
            </w:r>
            <w:r w:rsidR="004E6CC8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 xml:space="preserve"> 60 Min</w:t>
            </w:r>
            <w:r w:rsidR="00323F92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uten</w:t>
            </w:r>
            <w:r w:rsidR="004E6CC8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)</w:t>
            </w:r>
            <w:r w:rsidR="00F52DEB" w:rsidRPr="009A76C4">
              <w:rPr>
                <w:sz w:val="19"/>
                <w:szCs w:val="19"/>
                <w:lang w:val="de-CH"/>
              </w:rPr>
              <w:t xml:space="preserve"> </w:t>
            </w:r>
            <w:r w:rsidR="00AC5003" w:rsidRPr="009A76C4">
              <w:rPr>
                <w:rFonts w:ascii="Montserrat" w:hAnsi="Montserrat" w:cs="Arial"/>
                <w:sz w:val="19"/>
                <w:szCs w:val="19"/>
                <w:lang w:val="de-CH"/>
              </w:rPr>
              <w:t>Überzählige Weiterbildungsstunden werden auf das Folgejahr übertragen.</w:t>
            </w:r>
          </w:p>
        </w:tc>
      </w:tr>
      <w:tr w:rsidR="002C34E9" w:rsidRPr="009A76C4" w14:paraId="328167FC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009999"/>
            <w:vAlign w:val="bottom"/>
          </w:tcPr>
          <w:p w14:paraId="1244A419" w14:textId="2B74064C" w:rsidR="002C34E9" w:rsidRPr="009A76C4" w:rsidRDefault="00D600BE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Datum</w:t>
            </w:r>
          </w:p>
        </w:tc>
        <w:tc>
          <w:tcPr>
            <w:tcW w:w="161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9999"/>
            <w:vAlign w:val="bottom"/>
          </w:tcPr>
          <w:p w14:paraId="6E580F9F" w14:textId="4ACC001B" w:rsidR="002C34E9" w:rsidRPr="009A76C4" w:rsidRDefault="008E60F0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Inhalt</w:t>
            </w:r>
          </w:p>
        </w:tc>
        <w:tc>
          <w:tcPr>
            <w:tcW w:w="562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9999"/>
            <w:vAlign w:val="bottom"/>
          </w:tcPr>
          <w:p w14:paraId="435C3DF9" w14:textId="77777777" w:rsidR="002C34E9" w:rsidRPr="009A76C4" w:rsidRDefault="008E60F0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Stunden</w:t>
            </w:r>
          </w:p>
        </w:tc>
        <w:tc>
          <w:tcPr>
            <w:tcW w:w="1473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9999"/>
            <w:vAlign w:val="bottom"/>
          </w:tcPr>
          <w:p w14:paraId="44C252FF" w14:textId="0F2CF1CA" w:rsidR="002C34E9" w:rsidRPr="009A76C4" w:rsidRDefault="008E60F0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Schule</w:t>
            </w:r>
          </w:p>
        </w:tc>
        <w:tc>
          <w:tcPr>
            <w:tcW w:w="648" w:type="pct"/>
            <w:tcBorders>
              <w:left w:val="dotted" w:sz="4" w:space="0" w:color="auto"/>
              <w:bottom w:val="single" w:sz="4" w:space="0" w:color="auto"/>
            </w:tcBorders>
            <w:shd w:val="clear" w:color="auto" w:fill="009999"/>
            <w:vAlign w:val="bottom"/>
          </w:tcPr>
          <w:p w14:paraId="6DF6DCCC" w14:textId="4A448E07" w:rsidR="002C34E9" w:rsidRPr="009A76C4" w:rsidRDefault="008E60F0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Nr. Beleg</w:t>
            </w:r>
          </w:p>
        </w:tc>
      </w:tr>
      <w:tr w:rsidR="002C34E9" w:rsidRPr="009A76C4" w14:paraId="32EDB2AE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7EFB5A" w14:textId="77777777" w:rsidR="002C34E9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de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7D6625" w14:textId="65F7AB2B" w:rsidR="002C34E9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C440A0" w14:textId="77777777" w:rsidR="002C34E9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F03A41" w14:textId="77777777" w:rsidR="002C34E9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1F79A78" w14:textId="77777777" w:rsidR="002C34E9" w:rsidRPr="009A76C4" w:rsidRDefault="00E650DE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832C0E" w:rsidRPr="009A76C4" w14:paraId="3A4CC74D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EC82D1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638251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8B109B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08C01B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7BEB5B0" w14:textId="77777777" w:rsidR="00832C0E" w:rsidRPr="009A76C4" w:rsidRDefault="00E650DE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832C0E" w:rsidRPr="009A76C4" w14:paraId="6812F575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86AED0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ED333B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D35E30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D125BD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A19662" w14:textId="77777777" w:rsidR="00832C0E" w:rsidRPr="009A76C4" w:rsidRDefault="00E650DE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E650DE" w:rsidRPr="009A76C4" w14:paraId="51FB6D36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5F6AC3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8F8BD6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F47825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B1F065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0601B13" w14:textId="77777777" w:rsidR="00E650DE" w:rsidRPr="009A76C4" w:rsidRDefault="00E650DE" w:rsidP="004A2356">
            <w:pPr>
              <w:rPr>
                <w:rFonts w:ascii="Montserrat" w:hAnsi="Montserrat"/>
                <w:sz w:val="19"/>
                <w:szCs w:val="19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4A2356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E650DE" w:rsidRPr="009A76C4" w14:paraId="1A4D697B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998B22" w14:textId="77777777" w:rsidR="00E650DE" w:rsidRPr="009A76C4" w:rsidRDefault="0053057F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7B5B03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5F5CC1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7629B7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2AFD89" w14:textId="77777777" w:rsidR="00E650DE" w:rsidRPr="009A76C4" w:rsidRDefault="00E650DE" w:rsidP="005F5AA4">
            <w:pPr>
              <w:rPr>
                <w:rFonts w:ascii="Montserrat" w:hAnsi="Montserrat"/>
                <w:sz w:val="19"/>
                <w:szCs w:val="19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E650DE" w:rsidRPr="009A76C4" w14:paraId="326F511E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D45F10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4FB850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5EA430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CD9816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5044E1" w14:textId="77777777" w:rsidR="00E650DE" w:rsidRPr="009A76C4" w:rsidRDefault="00E650DE" w:rsidP="005F5AA4">
            <w:pPr>
              <w:rPr>
                <w:rFonts w:ascii="Montserrat" w:hAnsi="Montserrat"/>
                <w:sz w:val="19"/>
                <w:szCs w:val="19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16025A" w:rsidRPr="00FF6FCA" w14:paraId="6B6F1738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17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87BC85" w14:textId="77777777" w:rsidR="0016025A" w:rsidRPr="009A76C4" w:rsidRDefault="0016025A" w:rsidP="00BA532F">
            <w:pPr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 xml:space="preserve">Total Stunden </w:t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8253D" w14:textId="77777777" w:rsidR="0016025A" w:rsidRPr="009A76C4" w:rsidRDefault="0016025A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9976CC" w14:textId="0DF94443" w:rsidR="0016025A" w:rsidRPr="009A76C4" w:rsidRDefault="00615029" w:rsidP="000B06F2">
            <w:pPr>
              <w:rPr>
                <w:rFonts w:ascii="Montserrat" w:hAnsi="Montserrat" w:cs="Arial"/>
                <w:i/>
                <w:i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i/>
                <w:iCs/>
                <w:sz w:val="19"/>
                <w:szCs w:val="19"/>
                <w:lang w:val="de-CH"/>
              </w:rPr>
              <w:t>Total Lektionen à 45 Min. umgerechnet in Stunden à 60 Min.</w:t>
            </w:r>
          </w:p>
        </w:tc>
      </w:tr>
    </w:tbl>
    <w:p w14:paraId="1FDAB881" w14:textId="77777777" w:rsidR="00B81A1B" w:rsidRPr="009A76C4" w:rsidRDefault="00B81A1B" w:rsidP="005F5AA4">
      <w:pPr>
        <w:tabs>
          <w:tab w:val="left" w:pos="1080"/>
          <w:tab w:val="left" w:pos="5580"/>
        </w:tabs>
        <w:rPr>
          <w:rFonts w:ascii="Montserrat" w:hAnsi="Montserrat"/>
          <w:sz w:val="19"/>
          <w:szCs w:val="19"/>
          <w:lang w:val="de-CH"/>
        </w:rPr>
      </w:pPr>
    </w:p>
    <w:p w14:paraId="6A9F51AD" w14:textId="63131498" w:rsidR="00362FCE" w:rsidRPr="009A76C4" w:rsidRDefault="00362FCE" w:rsidP="00362FCE">
      <w:pPr>
        <w:rPr>
          <w:rFonts w:ascii="Montserrat" w:hAnsi="Montserrat" w:cs="Arial"/>
          <w:sz w:val="19"/>
          <w:szCs w:val="19"/>
          <w:lang w:val="de-CH"/>
        </w:rPr>
      </w:pPr>
      <w:r w:rsidRPr="009A76C4">
        <w:rPr>
          <w:rFonts w:ascii="Montserrat" w:hAnsi="Montserrat" w:cs="Arial"/>
          <w:sz w:val="19"/>
          <w:szCs w:val="19"/>
          <w:lang w:val="de-CH"/>
        </w:rPr>
        <w:t>Die Weiterbildungspflicht beginnt im Jahr nach der Registrierung</w:t>
      </w:r>
      <w:r w:rsidR="009A76C4" w:rsidRPr="009A76C4">
        <w:rPr>
          <w:rFonts w:ascii="Montserrat" w:hAnsi="Montserrat" w:cs="Arial"/>
          <w:sz w:val="19"/>
          <w:szCs w:val="19"/>
          <w:lang w:val="de-CH"/>
        </w:rPr>
        <w:t xml:space="preserve"> </w:t>
      </w:r>
      <w:r w:rsidRPr="009A76C4">
        <w:rPr>
          <w:rFonts w:ascii="Montserrat" w:hAnsi="Montserrat" w:cs="Arial"/>
          <w:sz w:val="19"/>
          <w:szCs w:val="19"/>
          <w:lang w:val="de-CH"/>
        </w:rPr>
        <w:t xml:space="preserve">(Beispiel: </w:t>
      </w:r>
      <w:r w:rsidR="002E768F" w:rsidRPr="009A76C4">
        <w:rPr>
          <w:rFonts w:ascii="Montserrat" w:hAnsi="Montserrat" w:cs="Arial"/>
          <w:sz w:val="19"/>
          <w:szCs w:val="19"/>
          <w:lang w:val="de-CH"/>
        </w:rPr>
        <w:t xml:space="preserve">Bei </w:t>
      </w:r>
      <w:r w:rsidRPr="009A76C4">
        <w:rPr>
          <w:rFonts w:ascii="Montserrat" w:hAnsi="Montserrat" w:cs="Arial"/>
          <w:sz w:val="19"/>
          <w:szCs w:val="19"/>
          <w:lang w:val="de-CH"/>
        </w:rPr>
        <w:t>Registrierung im Jahr 2024</w:t>
      </w:r>
      <w:r w:rsidR="002E768F" w:rsidRPr="009A76C4">
        <w:rPr>
          <w:rFonts w:ascii="Montserrat" w:hAnsi="Montserrat" w:cs="Arial"/>
          <w:sz w:val="19"/>
          <w:szCs w:val="19"/>
          <w:lang w:val="de-CH"/>
        </w:rPr>
        <w:t xml:space="preserve"> beginnt die </w:t>
      </w:r>
      <w:r w:rsidRPr="009A76C4">
        <w:rPr>
          <w:rFonts w:ascii="Montserrat" w:hAnsi="Montserrat" w:cs="Arial"/>
          <w:sz w:val="19"/>
          <w:szCs w:val="19"/>
          <w:lang w:val="de-CH"/>
        </w:rPr>
        <w:t>Weiterbildungspflicht im Jahr 2025).</w:t>
      </w:r>
      <w:r w:rsidR="009A76C4" w:rsidRPr="009A76C4">
        <w:rPr>
          <w:rFonts w:ascii="Montserrat" w:hAnsi="Montserrat" w:cs="Arial"/>
          <w:sz w:val="19"/>
          <w:szCs w:val="19"/>
          <w:lang w:val="de-CH"/>
        </w:rPr>
        <w:t xml:space="preserve"> </w:t>
      </w:r>
    </w:p>
    <w:p w14:paraId="0D293C3E" w14:textId="77777777" w:rsidR="00AF7CF6" w:rsidRPr="009A76C4" w:rsidRDefault="00AF7CF6" w:rsidP="00362FCE">
      <w:pPr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</w:pPr>
    </w:p>
    <w:p w14:paraId="3C4F49BF" w14:textId="291FAC10" w:rsidR="00362FCE" w:rsidRPr="009A76C4" w:rsidRDefault="00362FCE" w:rsidP="00362FCE">
      <w:pPr>
        <w:rPr>
          <w:rFonts w:ascii="Montserrat" w:hAnsi="Montserrat" w:cs="Arial"/>
          <w:color w:val="000000"/>
          <w:sz w:val="19"/>
          <w:szCs w:val="19"/>
          <w:lang w:val="de-CH" w:eastAsia="fr-CH"/>
        </w:rPr>
      </w:pP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Therapeut*innen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mit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Mitglied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schaft bei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einem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Berufsverband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, welcher eine Weiterbildungs-Vereinbarung mit der Stiftung ASCA hat, sind von der Weiterbildungskontrolle durch die ASCA ausgenommen. Die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Liste </w:t>
      </w:r>
      <w:r w:rsidR="0014521E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dieser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ASCA-</w:t>
      </w:r>
      <w:r w:rsidR="0014521E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Partnerverbände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ist 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auf MyAsca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einzusehen.</w:t>
      </w:r>
    </w:p>
    <w:p w14:paraId="7B89A581" w14:textId="77777777" w:rsidR="00362FCE" w:rsidRPr="009A76C4" w:rsidRDefault="00362FCE" w:rsidP="00F52DEB">
      <w:pPr>
        <w:tabs>
          <w:tab w:val="left" w:pos="1080"/>
          <w:tab w:val="left" w:pos="5580"/>
        </w:tabs>
        <w:rPr>
          <w:rFonts w:ascii="Montserrat" w:hAnsi="Montserrat" w:cs="Arial"/>
          <w:sz w:val="19"/>
          <w:szCs w:val="19"/>
          <w:lang w:val="de-CH"/>
        </w:rPr>
      </w:pPr>
    </w:p>
    <w:p w14:paraId="03BD502B" w14:textId="76AFA3E3" w:rsidR="00C62D69" w:rsidRPr="009A76C4" w:rsidRDefault="00423365" w:rsidP="00F52DEB">
      <w:pPr>
        <w:tabs>
          <w:tab w:val="left" w:pos="1080"/>
          <w:tab w:val="left" w:pos="5580"/>
        </w:tabs>
        <w:rPr>
          <w:rFonts w:ascii="Montserrat" w:hAnsi="Montserrat" w:cs="Arial"/>
          <w:sz w:val="19"/>
          <w:szCs w:val="19"/>
          <w:lang w:val="de-CH"/>
        </w:rPr>
      </w:pPr>
      <w:r w:rsidRPr="009A76C4">
        <w:rPr>
          <w:rFonts w:ascii="Montserrat" w:hAnsi="Montserrat" w:cs="Arial"/>
          <w:b/>
          <w:bCs/>
          <w:color w:val="009999"/>
          <w:sz w:val="19"/>
          <w:szCs w:val="19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Pr="009A76C4">
        <w:rPr>
          <w:rFonts w:ascii="Montserrat" w:hAnsi="Montserrat" w:cs="Arial"/>
          <w:b/>
          <w:bCs/>
          <w:color w:val="009999"/>
          <w:sz w:val="19"/>
          <w:szCs w:val="19"/>
          <w:lang w:val="de-CH"/>
        </w:rPr>
        <w:instrText xml:space="preserve"> FORMCHECKBOX </w:instrText>
      </w:r>
      <w:r w:rsidR="00FF6FCA" w:rsidRPr="009A76C4">
        <w:rPr>
          <w:rFonts w:ascii="Montserrat" w:hAnsi="Montserrat" w:cs="Arial"/>
          <w:b/>
          <w:bCs/>
          <w:color w:val="009999"/>
          <w:sz w:val="19"/>
          <w:szCs w:val="19"/>
          <w:lang w:val="de-CH"/>
        </w:rPr>
      </w:r>
      <w:r w:rsidR="00FF6FCA">
        <w:rPr>
          <w:rFonts w:ascii="Montserrat" w:hAnsi="Montserrat" w:cs="Arial"/>
          <w:b/>
          <w:bCs/>
          <w:color w:val="009999"/>
          <w:sz w:val="19"/>
          <w:szCs w:val="19"/>
          <w:lang w:val="de-CH"/>
        </w:rPr>
        <w:fldChar w:fldCharType="separate"/>
      </w:r>
      <w:r w:rsidRPr="009A76C4">
        <w:rPr>
          <w:rFonts w:ascii="Montserrat" w:hAnsi="Montserrat" w:cs="Arial"/>
          <w:b/>
          <w:bCs/>
          <w:color w:val="009999"/>
          <w:sz w:val="19"/>
          <w:szCs w:val="19"/>
          <w:lang w:val="de-CH"/>
        </w:rPr>
        <w:fldChar w:fldCharType="end"/>
      </w:r>
      <w:bookmarkEnd w:id="1"/>
      <w:r w:rsidRPr="009A76C4">
        <w:rPr>
          <w:rFonts w:ascii="Montserrat" w:hAnsi="Montserrat" w:cs="Arial"/>
          <w:b/>
          <w:bCs/>
          <w:color w:val="009999"/>
          <w:sz w:val="19"/>
          <w:szCs w:val="19"/>
          <w:lang w:val="de-CH"/>
        </w:rPr>
        <w:t xml:space="preserve"> </w:t>
      </w:r>
      <w:r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Mit dem Ankreuzen dieses Kästchens </w:t>
      </w:r>
      <w:r w:rsidR="00362FCE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und </w:t>
      </w:r>
      <w:r w:rsidR="00F52DEB" w:rsidRPr="009A76C4">
        <w:rPr>
          <w:rFonts w:ascii="Montserrat" w:hAnsi="Montserrat" w:cs="Arial"/>
          <w:b/>
          <w:bCs/>
          <w:sz w:val="19"/>
          <w:szCs w:val="19"/>
          <w:lang w:val="de-CH"/>
        </w:rPr>
        <w:t>mit meiner</w:t>
      </w:r>
      <w:r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Unterschrift</w:t>
      </w:r>
      <w:r w:rsidR="00362FCE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bestätige ich</w:t>
      </w:r>
      <w:r w:rsidRPr="009A76C4">
        <w:rPr>
          <w:rFonts w:ascii="Montserrat" w:hAnsi="Montserrat" w:cs="Arial"/>
          <w:sz w:val="19"/>
          <w:szCs w:val="19"/>
          <w:lang w:val="de-CH"/>
        </w:rPr>
        <w:t xml:space="preserve">, </w:t>
      </w:r>
      <w:r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dass </w:t>
      </w:r>
      <w:r w:rsidR="00323F92" w:rsidRPr="009A76C4">
        <w:rPr>
          <w:rFonts w:ascii="Montserrat" w:hAnsi="Montserrat" w:cs="Arial"/>
          <w:b/>
          <w:bCs/>
          <w:sz w:val="19"/>
          <w:szCs w:val="19"/>
          <w:lang w:val="de-CH"/>
        </w:rPr>
        <w:t>meine</w:t>
      </w:r>
      <w:r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Angaben korrekt sind, dass</w:t>
      </w:r>
      <w:r w:rsidRPr="009A76C4">
        <w:rPr>
          <w:rFonts w:ascii="Montserrat" w:hAnsi="Montserrat" w:cs="Arial"/>
          <w:sz w:val="19"/>
          <w:szCs w:val="19"/>
          <w:lang w:val="de-CH"/>
        </w:rPr>
        <w:t xml:space="preserve"> </w:t>
      </w:r>
      <w:r w:rsidRPr="009A76C4">
        <w:rPr>
          <w:rFonts w:ascii="Montserrat" w:hAnsi="Montserrat" w:cs="Arial"/>
          <w:b/>
          <w:bCs/>
          <w:sz w:val="19"/>
          <w:szCs w:val="19"/>
          <w:lang w:val="de-CH"/>
        </w:rPr>
        <w:t>die Weiterbildung</w:t>
      </w:r>
      <w:r w:rsidR="00B91AEE" w:rsidRPr="009A76C4">
        <w:rPr>
          <w:rFonts w:ascii="Montserrat" w:hAnsi="Montserrat" w:cs="Arial"/>
          <w:b/>
          <w:bCs/>
          <w:sz w:val="19"/>
          <w:szCs w:val="19"/>
          <w:lang w:val="de-CH"/>
        </w:rPr>
        <w:t>en</w:t>
      </w:r>
      <w:r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</w:t>
      </w:r>
      <w:r w:rsidR="00B91AEE" w:rsidRPr="009A76C4">
        <w:rPr>
          <w:rFonts w:ascii="Montserrat" w:hAnsi="Montserrat" w:cs="Arial"/>
          <w:b/>
          <w:bCs/>
          <w:sz w:val="19"/>
          <w:szCs w:val="19"/>
          <w:lang w:val="de-CH"/>
        </w:rPr>
        <w:t>dem ASCA-Reglement</w:t>
      </w:r>
      <w:r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entsprechen</w:t>
      </w:r>
      <w:r w:rsidR="00323F92" w:rsidRPr="009A76C4">
        <w:rPr>
          <w:rFonts w:ascii="Montserrat" w:hAnsi="Montserrat" w:cs="Arial"/>
          <w:b/>
          <w:bCs/>
          <w:sz w:val="19"/>
          <w:szCs w:val="19"/>
          <w:lang w:val="de-CH"/>
        </w:rPr>
        <w:t>,</w:t>
      </w:r>
      <w:r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dass </w:t>
      </w:r>
      <w:r w:rsidR="00323F92" w:rsidRPr="009A76C4">
        <w:rPr>
          <w:rFonts w:ascii="Montserrat" w:hAnsi="Montserrat" w:cs="Arial"/>
          <w:b/>
          <w:bCs/>
          <w:sz w:val="19"/>
          <w:szCs w:val="19"/>
          <w:lang w:val="de-CH"/>
        </w:rPr>
        <w:t>ich</w:t>
      </w:r>
      <w:r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keinen Eintrag im Schweizerischen Strafregister habe</w:t>
      </w:r>
      <w:r w:rsidR="00323F92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und kein Strafverfahren gegen mich läuft</w:t>
      </w:r>
      <w:r w:rsidRPr="009A76C4">
        <w:rPr>
          <w:rFonts w:ascii="Montserrat" w:hAnsi="Montserrat" w:cs="Arial"/>
          <w:sz w:val="19"/>
          <w:szCs w:val="19"/>
          <w:lang w:val="de-CH"/>
        </w:rPr>
        <w:t>.</w:t>
      </w:r>
    </w:p>
    <w:p w14:paraId="10B93F97" w14:textId="77777777" w:rsidR="00C91D2A" w:rsidRPr="009A76C4" w:rsidRDefault="00C91D2A" w:rsidP="005F5AA4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sz w:val="19"/>
          <w:szCs w:val="19"/>
          <w:lang w:val="de-CH"/>
        </w:rPr>
      </w:pPr>
    </w:p>
    <w:tbl>
      <w:tblPr>
        <w:tblW w:w="1008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780"/>
        <w:gridCol w:w="5047"/>
      </w:tblGrid>
      <w:tr w:rsidR="00F741F9" w:rsidRPr="009A76C4" w14:paraId="737B7EC4" w14:textId="77777777" w:rsidTr="001D0CC8">
        <w:trPr>
          <w:trHeight w:val="397"/>
        </w:trPr>
        <w:tc>
          <w:tcPr>
            <w:tcW w:w="1260" w:type="dxa"/>
            <w:shd w:val="clear" w:color="auto" w:fill="auto"/>
            <w:vAlign w:val="center"/>
          </w:tcPr>
          <w:p w14:paraId="2DC93FA6" w14:textId="77777777" w:rsidR="00F741F9" w:rsidRPr="009A76C4" w:rsidRDefault="00F741F9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pPr>
            <w:proofErr w:type="gramStart"/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Datum:</w:t>
            </w:r>
            <w:proofErr w:type="gramEnd"/>
          </w:p>
        </w:tc>
        <w:tc>
          <w:tcPr>
            <w:tcW w:w="3780" w:type="dxa"/>
            <w:shd w:val="clear" w:color="auto" w:fill="auto"/>
            <w:vAlign w:val="center"/>
          </w:tcPr>
          <w:p w14:paraId="1C9B9B33" w14:textId="77777777" w:rsidR="00F741F9" w:rsidRPr="009A76C4" w:rsidRDefault="00F741F9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189DA97A" w14:textId="16E4EFC7" w:rsidR="00F741F9" w:rsidRPr="009A76C4" w:rsidRDefault="00F741F9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pPr>
            <w:proofErr w:type="gramStart"/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Unterschrift:</w:t>
            </w:r>
            <w:proofErr w:type="gramEnd"/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 </w: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end"/>
            </w:r>
          </w:p>
        </w:tc>
      </w:tr>
    </w:tbl>
    <w:p w14:paraId="1A639D77" w14:textId="5B56978D" w:rsidR="007C72D5" w:rsidRPr="009A76C4" w:rsidRDefault="007C72D5" w:rsidP="005F5AA4">
      <w:pPr>
        <w:tabs>
          <w:tab w:val="left" w:pos="5580"/>
        </w:tabs>
        <w:rPr>
          <w:rFonts w:ascii="Montserrat" w:hAnsi="Montserrat" w:cs="Arial"/>
          <w:b/>
          <w:sz w:val="19"/>
          <w:szCs w:val="19"/>
          <w:lang w:val="de-CH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10173"/>
      </w:tblGrid>
      <w:tr w:rsidR="00AA2805" w:rsidRPr="00FF6FCA" w14:paraId="635DC09F" w14:textId="77777777" w:rsidTr="002B6C02">
        <w:trPr>
          <w:trHeight w:val="555"/>
        </w:trPr>
        <w:tc>
          <w:tcPr>
            <w:tcW w:w="10173" w:type="dxa"/>
            <w:shd w:val="clear" w:color="auto" w:fill="009999"/>
            <w:vAlign w:val="center"/>
          </w:tcPr>
          <w:p w14:paraId="7A9C906E" w14:textId="6A896195" w:rsidR="000A11B2" w:rsidRPr="009A76C4" w:rsidRDefault="00C45731" w:rsidP="00DA0DCB">
            <w:pPr>
              <w:tabs>
                <w:tab w:val="center" w:leader="dot" w:pos="2880"/>
                <w:tab w:val="left" w:pos="3420"/>
                <w:tab w:val="left" w:leader="dot" w:pos="9180"/>
              </w:tabs>
              <w:spacing w:line="260" w:lineRule="exact"/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</w:pPr>
            <w:bookmarkStart w:id="2" w:name="_Hlk170916179"/>
            <w:r w:rsidRPr="009A76C4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WICHTIG: </w:t>
            </w:r>
            <w:r w:rsidR="005953FA" w:rsidRPr="009A76C4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Bitte lesen Sie die Informationen zur Weiterbildungspflicht auf der Rückseite.</w:t>
            </w:r>
          </w:p>
        </w:tc>
      </w:tr>
      <w:bookmarkEnd w:id="2"/>
    </w:tbl>
    <w:p w14:paraId="4925E03D" w14:textId="77777777" w:rsidR="00AC5003" w:rsidRDefault="00AC5003" w:rsidP="00615029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b/>
          <w:bCs/>
          <w:color w:val="009999"/>
          <w:sz w:val="19"/>
          <w:szCs w:val="19"/>
          <w:lang w:val="de-CH" w:eastAsia="en-US"/>
        </w:rPr>
      </w:pPr>
    </w:p>
    <w:p w14:paraId="2D616F7E" w14:textId="5EBB0E71" w:rsidR="00ED7D1D" w:rsidRPr="00AC5003" w:rsidRDefault="007C72D5" w:rsidP="00615029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b/>
          <w:bCs/>
          <w:color w:val="009999"/>
          <w:lang w:val="de-CH" w:eastAsia="en-US"/>
        </w:rPr>
      </w:pPr>
      <w:r w:rsidRPr="00AC5003">
        <w:rPr>
          <w:rFonts w:ascii="Montserrat" w:hAnsi="Montserrat" w:cs="Arial"/>
          <w:b/>
          <w:bCs/>
          <w:color w:val="009999"/>
          <w:lang w:val="de-CH" w:eastAsia="en-US"/>
        </w:rPr>
        <w:lastRenderedPageBreak/>
        <w:t>Informationen zur Weiterbildungspflicht</w:t>
      </w:r>
    </w:p>
    <w:p w14:paraId="680AF124" w14:textId="77777777" w:rsidR="00615029" w:rsidRPr="009A76C4" w:rsidRDefault="00615029" w:rsidP="00615029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b/>
          <w:bCs/>
          <w:color w:val="009999"/>
          <w:sz w:val="19"/>
          <w:szCs w:val="19"/>
          <w:lang w:val="de-CH" w:eastAsia="en-US"/>
        </w:rPr>
      </w:pPr>
    </w:p>
    <w:p w14:paraId="25D8565C" w14:textId="377F6564" w:rsidR="00362FCE" w:rsidRPr="009A76C4" w:rsidRDefault="0078452A" w:rsidP="0014521E">
      <w:pPr>
        <w:rPr>
          <w:rFonts w:ascii="Montserrat" w:hAnsi="Montserrat" w:cs="Arial"/>
          <w:sz w:val="19"/>
          <w:szCs w:val="19"/>
          <w:lang w:val="de-CH"/>
        </w:rPr>
      </w:pPr>
      <w:r w:rsidRPr="009A76C4">
        <w:rPr>
          <w:rFonts w:ascii="Montserrat" w:hAnsi="Montserrat" w:cs="Arial"/>
          <w:sz w:val="19"/>
          <w:szCs w:val="19"/>
          <w:lang w:val="de-CH"/>
        </w:rPr>
        <w:t xml:space="preserve">Die Anforderung </w:t>
      </w:r>
      <w:r w:rsidR="005953FA" w:rsidRPr="009A76C4">
        <w:rPr>
          <w:rFonts w:ascii="Montserrat" w:hAnsi="Montserrat" w:cs="Arial"/>
          <w:sz w:val="19"/>
          <w:szCs w:val="19"/>
          <w:lang w:val="de-CH"/>
        </w:rPr>
        <w:t>an die</w:t>
      </w:r>
      <w:r w:rsidRPr="009A76C4">
        <w:rPr>
          <w:rFonts w:ascii="Montserrat" w:hAnsi="Montserrat" w:cs="Arial"/>
          <w:sz w:val="19"/>
          <w:szCs w:val="19"/>
          <w:lang w:val="de-CH"/>
        </w:rPr>
        <w:t xml:space="preserve"> Weiterbildung wird im</w:t>
      </w:r>
      <w:r w:rsidR="00E87166" w:rsidRPr="009A76C4">
        <w:rPr>
          <w:rFonts w:ascii="Montserrat" w:hAnsi="Montserrat" w:cs="Arial"/>
          <w:sz w:val="19"/>
          <w:szCs w:val="19"/>
          <w:lang w:val="de-CH"/>
        </w:rPr>
        <w:t xml:space="preserve"> allgemeinen Anerkennungsreglement </w:t>
      </w:r>
      <w:r w:rsidR="00E87166" w:rsidRPr="009A76C4">
        <w:rPr>
          <w:rFonts w:ascii="Montserrat" w:hAnsi="Montserrat" w:cs="Arial"/>
          <w:bCs/>
          <w:sz w:val="19"/>
          <w:szCs w:val="19"/>
          <w:lang w:val="de-CH"/>
        </w:rPr>
        <w:t>(</w:t>
      </w:r>
      <w:r w:rsidR="00453B6C" w:rsidRPr="009A76C4">
        <w:rPr>
          <w:rFonts w:ascii="Montserrat" w:hAnsi="Montserrat" w:cs="Arial"/>
          <w:bCs/>
          <w:sz w:val="19"/>
          <w:szCs w:val="19"/>
          <w:lang w:val="de-CH"/>
        </w:rPr>
        <w:t xml:space="preserve">Art. 20 bis 22 </w:t>
      </w:r>
      <w:r w:rsidR="00E87166" w:rsidRPr="009A76C4">
        <w:rPr>
          <w:rFonts w:ascii="Montserrat" w:hAnsi="Montserrat" w:cs="Arial"/>
          <w:bCs/>
          <w:sz w:val="19"/>
          <w:szCs w:val="19"/>
          <w:lang w:val="de-CH"/>
        </w:rPr>
        <w:t xml:space="preserve">ARG) sowie im </w:t>
      </w:r>
      <w:r w:rsidRPr="009A76C4">
        <w:rPr>
          <w:rFonts w:ascii="Montserrat" w:hAnsi="Montserrat" w:cs="Arial"/>
          <w:bCs/>
          <w:sz w:val="19"/>
          <w:szCs w:val="19"/>
          <w:lang w:val="de-CH"/>
        </w:rPr>
        <w:t xml:space="preserve">Ausführungsreglement </w:t>
      </w:r>
      <w:r w:rsidR="0081409B" w:rsidRPr="009A76C4">
        <w:rPr>
          <w:rFonts w:ascii="Montserrat" w:hAnsi="Montserrat" w:cs="Arial"/>
          <w:bCs/>
          <w:sz w:val="19"/>
          <w:szCs w:val="19"/>
          <w:lang w:val="de-CH"/>
        </w:rPr>
        <w:t>(</w:t>
      </w:r>
      <w:r w:rsidR="00453B6C" w:rsidRPr="009A76C4">
        <w:rPr>
          <w:rFonts w:ascii="Montserrat" w:hAnsi="Montserrat" w:cs="Arial"/>
          <w:bCs/>
          <w:sz w:val="19"/>
          <w:szCs w:val="19"/>
          <w:lang w:val="de-CH"/>
        </w:rPr>
        <w:t xml:space="preserve">Art. 7 bis 14 </w:t>
      </w:r>
      <w:r w:rsidR="0081409B" w:rsidRPr="009A76C4">
        <w:rPr>
          <w:rFonts w:ascii="Montserrat" w:hAnsi="Montserrat" w:cs="Arial"/>
          <w:bCs/>
          <w:sz w:val="19"/>
          <w:szCs w:val="19"/>
          <w:lang w:val="de-CH"/>
        </w:rPr>
        <w:t>ArARG)</w:t>
      </w:r>
      <w:r w:rsidRPr="009A76C4">
        <w:rPr>
          <w:rFonts w:ascii="Montserrat" w:hAnsi="Montserrat" w:cs="Arial"/>
          <w:b/>
          <w:sz w:val="19"/>
          <w:szCs w:val="19"/>
          <w:lang w:val="de-CH"/>
        </w:rPr>
        <w:t xml:space="preserve"> </w:t>
      </w:r>
      <w:r w:rsidRPr="009A76C4">
        <w:rPr>
          <w:rFonts w:ascii="Montserrat" w:hAnsi="Montserrat" w:cs="Arial"/>
          <w:sz w:val="19"/>
          <w:szCs w:val="19"/>
          <w:lang w:val="de-CH"/>
        </w:rPr>
        <w:t>genau definiert.</w:t>
      </w:r>
      <w:r w:rsidR="005169BC" w:rsidRPr="009A76C4">
        <w:rPr>
          <w:rFonts w:ascii="Montserrat" w:hAnsi="Montserrat" w:cs="Arial"/>
          <w:sz w:val="19"/>
          <w:szCs w:val="19"/>
          <w:lang w:val="de-CH"/>
        </w:rPr>
        <w:t xml:space="preserve"> </w:t>
      </w:r>
      <w:r w:rsidR="00362FCE" w:rsidRPr="009A76C4">
        <w:rPr>
          <w:rFonts w:ascii="Montserrat" w:hAnsi="Montserrat"/>
          <w:sz w:val="19"/>
          <w:szCs w:val="19"/>
          <w:lang w:val="de-CH"/>
        </w:rPr>
        <w:t xml:space="preserve">Ergänzend dazu gelten </w:t>
      </w:r>
      <w:r w:rsidR="0014521E" w:rsidRPr="009A76C4">
        <w:rPr>
          <w:rFonts w:ascii="Montserrat" w:hAnsi="Montserrat"/>
          <w:sz w:val="19"/>
          <w:szCs w:val="19"/>
          <w:lang w:val="de-CH"/>
        </w:rPr>
        <w:t>folgende</w:t>
      </w:r>
      <w:r w:rsidR="00362FCE" w:rsidRPr="009A76C4">
        <w:rPr>
          <w:rFonts w:ascii="Montserrat" w:hAnsi="Montserrat"/>
          <w:sz w:val="19"/>
          <w:szCs w:val="19"/>
          <w:lang w:val="de-CH"/>
        </w:rPr>
        <w:t xml:space="preserve"> Regelungen</w:t>
      </w:r>
      <w:r w:rsidR="0014521E" w:rsidRPr="009A76C4">
        <w:rPr>
          <w:rFonts w:ascii="Montserrat" w:hAnsi="Montserrat"/>
          <w:sz w:val="19"/>
          <w:szCs w:val="19"/>
          <w:lang w:val="de-CH"/>
        </w:rPr>
        <w:t>:</w:t>
      </w:r>
    </w:p>
    <w:p w14:paraId="297620D0" w14:textId="77777777" w:rsidR="00362FCE" w:rsidRPr="009A76C4" w:rsidRDefault="00362FCE" w:rsidP="00F52DEB">
      <w:pPr>
        <w:tabs>
          <w:tab w:val="left" w:pos="5236"/>
        </w:tabs>
        <w:spacing w:line="240" w:lineRule="exact"/>
        <w:rPr>
          <w:rFonts w:ascii="Montserrat" w:hAnsi="Montserrat"/>
          <w:sz w:val="19"/>
          <w:szCs w:val="19"/>
          <w:lang w:val="de-CH"/>
        </w:rPr>
      </w:pPr>
    </w:p>
    <w:p w14:paraId="75DA369F" w14:textId="77777777" w:rsidR="00F52DEB" w:rsidRPr="009A76C4" w:rsidRDefault="00F52DEB" w:rsidP="00F52DEB">
      <w:pPr>
        <w:tabs>
          <w:tab w:val="left" w:pos="5236"/>
        </w:tabs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Formelle Anforderungen</w:t>
      </w:r>
    </w:p>
    <w:p w14:paraId="4F6E74E3" w14:textId="77777777" w:rsidR="00F52DEB" w:rsidRPr="009A76C4" w:rsidRDefault="00F52DEB" w:rsidP="00F52DEB">
      <w:pPr>
        <w:pStyle w:val="Listenabsatz"/>
        <w:numPr>
          <w:ilvl w:val="0"/>
          <w:numId w:val="14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Vollständig ausgefülltes und unterzeichnetes Kontrollformular </w:t>
      </w:r>
    </w:p>
    <w:p w14:paraId="5B86FD82" w14:textId="77777777" w:rsidR="00F52DEB" w:rsidRPr="009A76C4" w:rsidRDefault="00F52DEB" w:rsidP="00F52DEB">
      <w:pPr>
        <w:pStyle w:val="Listenabsatz"/>
        <w:numPr>
          <w:ilvl w:val="0"/>
          <w:numId w:val="14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Kursbestätigung mit Angabe des Teilnehmers (Name, Vorname), Informationen zum Kursdatum, der Kursdauer und dem Kursinhalt, Angabe der Kursorganisation und Unterschrift der Kursleitung</w:t>
      </w:r>
    </w:p>
    <w:p w14:paraId="64B84448" w14:textId="77777777" w:rsidR="00F52DEB" w:rsidRPr="009A76C4" w:rsidRDefault="00F52DEB" w:rsidP="00F52DEB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Nicht akzeptiert werden:</w:t>
      </w:r>
    </w:p>
    <w:p w14:paraId="0C20791E" w14:textId="77777777" w:rsidR="00F52DEB" w:rsidRPr="009A76C4" w:rsidRDefault="00F52DEB" w:rsidP="00F52DEB">
      <w:pPr>
        <w:pStyle w:val="Listenabsatz"/>
        <w:numPr>
          <w:ilvl w:val="0"/>
          <w:numId w:val="18"/>
        </w:numPr>
        <w:tabs>
          <w:tab w:val="left" w:pos="5236"/>
        </w:tabs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Rechnungen, Quittungen, Anmeldebestätigungen, EMR-Bestätigungen </w:t>
      </w:r>
    </w:p>
    <w:p w14:paraId="54D32A25" w14:textId="77777777" w:rsidR="00F52DEB" w:rsidRPr="009A76C4" w:rsidRDefault="00F52DEB" w:rsidP="00F52DEB">
      <w:pPr>
        <w:tabs>
          <w:tab w:val="left" w:pos="5236"/>
        </w:tabs>
        <w:spacing w:line="240" w:lineRule="exact"/>
        <w:rPr>
          <w:rFonts w:ascii="Montserrat" w:hAnsi="Montserrat"/>
          <w:sz w:val="19"/>
          <w:szCs w:val="19"/>
          <w:lang w:val="de-CH"/>
        </w:rPr>
      </w:pPr>
    </w:p>
    <w:p w14:paraId="4404BAC3" w14:textId="77777777" w:rsidR="00F52DEB" w:rsidRPr="009A76C4" w:rsidRDefault="00F52DEB" w:rsidP="00F52DEB">
      <w:pPr>
        <w:tabs>
          <w:tab w:val="left" w:pos="5236"/>
        </w:tabs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Inhaltliche Anforderungen</w:t>
      </w:r>
    </w:p>
    <w:p w14:paraId="047DA535" w14:textId="77777777" w:rsidR="00F52DEB" w:rsidRPr="009A76C4" w:rsidRDefault="00F52DEB" w:rsidP="00F52DEB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Inhalt der Weiterbildungskurse steht in Bezug zu einer der ASCA-anerkannten</w:t>
      </w:r>
    </w:p>
    <w:p w14:paraId="633797FA" w14:textId="77777777" w:rsidR="00F52DEB" w:rsidRPr="009A76C4" w:rsidRDefault="00F52DEB" w:rsidP="00F52DEB">
      <w:pPr>
        <w:spacing w:line="240" w:lineRule="exact"/>
        <w:ind w:firstLine="708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Therapiemethode (gemäss ASCA-Methodenliste)</w:t>
      </w:r>
    </w:p>
    <w:p w14:paraId="66CE34B9" w14:textId="77777777" w:rsidR="00F52DEB" w:rsidRPr="009A76C4" w:rsidRDefault="00F52DEB" w:rsidP="00F52DEB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Schulmedizinische Inhalte</w:t>
      </w:r>
    </w:p>
    <w:p w14:paraId="0FC9946C" w14:textId="77777777" w:rsidR="00F52DEB" w:rsidRPr="009A76C4" w:rsidRDefault="00F52DEB" w:rsidP="00F52DEB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Inhalte stimmen mit den ethischen Richtlinien der ASCA überein</w:t>
      </w:r>
    </w:p>
    <w:p w14:paraId="434FA656" w14:textId="77777777" w:rsidR="00F52DEB" w:rsidRPr="009A76C4" w:rsidRDefault="00F52DEB" w:rsidP="00F52DEB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IT-Kurse mit Bezug zur Praxisführung </w:t>
      </w:r>
    </w:p>
    <w:p w14:paraId="61AD066F" w14:textId="77777777" w:rsidR="00F52DEB" w:rsidRPr="009A76C4" w:rsidRDefault="00F52DEB" w:rsidP="00F52DEB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Nicht akzeptiert werden:</w:t>
      </w:r>
    </w:p>
    <w:p w14:paraId="45DCBE52" w14:textId="77777777" w:rsidR="00F52DEB" w:rsidRPr="009A76C4" w:rsidRDefault="00F52DEB" w:rsidP="00F52DEB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Persönlichkeitsentwicklungs- und Selbsterfahrungskurse</w:t>
      </w:r>
    </w:p>
    <w:p w14:paraId="407E1C24" w14:textId="77777777" w:rsidR="00F52DEB" w:rsidRPr="009A76C4" w:rsidRDefault="00F52DEB" w:rsidP="00F52DEB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Kurse zur Prävention und zur Therapie von persönlichen Beschwerden </w:t>
      </w:r>
    </w:p>
    <w:p w14:paraId="410A6E70" w14:textId="77777777" w:rsidR="00F52DEB" w:rsidRPr="009A76C4" w:rsidRDefault="00F52DEB" w:rsidP="00F52DEB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Kurse zur Behandlung von Tieren</w:t>
      </w:r>
    </w:p>
    <w:p w14:paraId="483BA4F7" w14:textId="23E80348" w:rsidR="00F52DEB" w:rsidRPr="009A76C4" w:rsidRDefault="00F52DEB" w:rsidP="00F52DEB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Expertentätigkeit an Prüfungen</w:t>
      </w:r>
    </w:p>
    <w:p w14:paraId="33346F3F" w14:textId="77777777" w:rsidR="00F52DEB" w:rsidRPr="009A76C4" w:rsidRDefault="00F52DEB" w:rsidP="00F52DEB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Intervision </w:t>
      </w:r>
    </w:p>
    <w:p w14:paraId="7D9CA3B7" w14:textId="77777777" w:rsidR="00F52DEB" w:rsidRPr="009A76C4" w:rsidRDefault="00F52DEB" w:rsidP="00F52DEB">
      <w:pPr>
        <w:tabs>
          <w:tab w:val="left" w:pos="5236"/>
        </w:tabs>
        <w:spacing w:line="240" w:lineRule="exact"/>
        <w:rPr>
          <w:rFonts w:ascii="Montserrat" w:hAnsi="Montserrat"/>
          <w:sz w:val="19"/>
          <w:szCs w:val="19"/>
          <w:lang w:val="de-CH"/>
        </w:rPr>
      </w:pPr>
    </w:p>
    <w:p w14:paraId="7D41AFE5" w14:textId="77777777" w:rsidR="00F52DEB" w:rsidRPr="009A76C4" w:rsidRDefault="00F52DEB" w:rsidP="00F52DEB">
      <w:pPr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Anforderungen an Webinare</w:t>
      </w:r>
    </w:p>
    <w:p w14:paraId="5C05CD50" w14:textId="77777777" w:rsidR="00F52DEB" w:rsidRPr="009A76C4" w:rsidRDefault="00F52DEB" w:rsidP="00F52DEB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Es werden nur Weiterbildungskurse mit Präsenzkontrolle akzeptiert. Die Durchführung der Präsenzkontrolle muss auf der Weiterbildungsbestätigung deklariert sein.</w:t>
      </w:r>
    </w:p>
    <w:p w14:paraId="65A27045" w14:textId="77777777" w:rsidR="00F52DEB" w:rsidRPr="009A76C4" w:rsidRDefault="00F52DEB" w:rsidP="00F52DEB">
      <w:pPr>
        <w:tabs>
          <w:tab w:val="left" w:pos="5236"/>
        </w:tabs>
        <w:spacing w:line="240" w:lineRule="exact"/>
        <w:rPr>
          <w:rFonts w:ascii="Montserrat" w:hAnsi="Montserrat"/>
          <w:sz w:val="19"/>
          <w:szCs w:val="19"/>
          <w:lang w:val="de-CH"/>
        </w:rPr>
      </w:pPr>
    </w:p>
    <w:p w14:paraId="23B9EAB9" w14:textId="77777777" w:rsidR="00F52DEB" w:rsidRPr="009A76C4" w:rsidRDefault="00F52DEB" w:rsidP="00F52DEB">
      <w:pPr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Anforderungen an unter Supervision absolvierte Stunden</w:t>
      </w:r>
    </w:p>
    <w:p w14:paraId="2E6E8503" w14:textId="77777777" w:rsidR="00F52DEB" w:rsidRPr="009A76C4" w:rsidRDefault="00F52DEB" w:rsidP="00F52DEB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100% der unter Supervision absolvierten Stunden bei Supervisor*innen mit anerkannter Ausbildung werden als Weiterbildung akzeptiert:</w:t>
      </w:r>
    </w:p>
    <w:p w14:paraId="60F19AB5" w14:textId="452633BF" w:rsidR="00F52DEB" w:rsidRPr="009A76C4" w:rsidRDefault="00F52DEB" w:rsidP="008173A7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Supervisor*innen mit OdA-Zulassung </w:t>
      </w:r>
    </w:p>
    <w:p w14:paraId="2FC8EAB2" w14:textId="1C36C74C" w:rsidR="00F52DEB" w:rsidRPr="009A76C4" w:rsidRDefault="00F52DEB" w:rsidP="008173A7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eidg. Diplom „Beratungsperson mit Fachrichtung Supervisor*in - Coach oder mit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>Fachrichtung Organisationsberater*in</w:t>
      </w:r>
      <w:r w:rsidRPr="009A76C4">
        <w:rPr>
          <w:rFonts w:ascii="Montserrat" w:hAnsi="Montserrat" w:cs="Montserrat"/>
          <w:sz w:val="19"/>
          <w:szCs w:val="19"/>
          <w:lang w:val="de-CH"/>
        </w:rPr>
        <w:t>“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31C1CB54" w14:textId="7C8870B1" w:rsidR="008173A7" w:rsidRPr="009A76C4" w:rsidRDefault="00F52DEB" w:rsidP="008173A7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eidg. Diplom „Berater*in im psychosozialen Bereich“</w:t>
      </w:r>
    </w:p>
    <w:p w14:paraId="49E07971" w14:textId="777DD784" w:rsidR="00F52DEB" w:rsidRPr="009A76C4" w:rsidRDefault="00F52DEB" w:rsidP="008173A7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eidg. Fachausweis als betriebliche*r Mentor*in</w:t>
      </w:r>
    </w:p>
    <w:p w14:paraId="439FC888" w14:textId="19583E73" w:rsidR="00F52DEB" w:rsidRPr="009A76C4" w:rsidRDefault="00F52DEB" w:rsidP="008173A7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BSO-anerkannte Ausbildung in Supervision oder Aktivmitgliedschaft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63DCD322" w14:textId="696076E6" w:rsidR="00F52DEB" w:rsidRPr="009A76C4" w:rsidRDefault="00F52DEB" w:rsidP="008173A7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ARS anerkannte Ausbildung oder Aktivmitgliedschaft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299CB55E" w14:textId="34BE4D71" w:rsidR="00F52DEB" w:rsidRPr="009A76C4" w:rsidRDefault="00F52DEB" w:rsidP="008173A7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Psychiater*in SGPP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7BE68DD8" w14:textId="03ADB382" w:rsidR="00F52DEB" w:rsidRPr="009A76C4" w:rsidRDefault="00F52DEB" w:rsidP="008173A7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Psychotherapeut*in ASP</w:t>
      </w:r>
    </w:p>
    <w:p w14:paraId="56DC883C" w14:textId="39CC3255" w:rsidR="00F52DEB" w:rsidRPr="009A76C4" w:rsidRDefault="00F52DEB" w:rsidP="008173A7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Fachpsycholog*in für Psychotherapie FSP</w:t>
      </w:r>
    </w:p>
    <w:p w14:paraId="65634DDF" w14:textId="77777777" w:rsidR="00F52DEB" w:rsidRPr="009A76C4" w:rsidRDefault="00F52DEB" w:rsidP="00F52DEB">
      <w:pPr>
        <w:pStyle w:val="Listenabsatz"/>
        <w:spacing w:line="240" w:lineRule="exact"/>
        <w:rPr>
          <w:rFonts w:ascii="Montserrat" w:hAnsi="Montserrat"/>
          <w:sz w:val="19"/>
          <w:szCs w:val="19"/>
          <w:lang w:val="de-CH"/>
        </w:rPr>
      </w:pPr>
    </w:p>
    <w:p w14:paraId="2DAF4951" w14:textId="77777777" w:rsidR="00F52DEB" w:rsidRPr="009A76C4" w:rsidRDefault="00F52DEB" w:rsidP="00F52DEB">
      <w:pPr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Anforderungen an unter Mentorat absolvierte Stunden</w:t>
      </w:r>
    </w:p>
    <w:p w14:paraId="389C7215" w14:textId="77777777" w:rsidR="00F52DEB" w:rsidRPr="009A76C4" w:rsidRDefault="00F52DEB" w:rsidP="00F52DEB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100% der unter Mentorat absolvierten Stunden bei Mentor*innen mit einer Akkreditierung der Oda AM oder mit gleichwertiger Qualifikation werden als Weiterbildung akzeptiert</w:t>
      </w:r>
      <w:r w:rsidRPr="009A76C4">
        <w:rPr>
          <w:rFonts w:ascii="Montserrat" w:hAnsi="Montserrat"/>
          <w:color w:val="FF0000"/>
          <w:sz w:val="19"/>
          <w:szCs w:val="19"/>
          <w:lang w:val="de-CH"/>
        </w:rPr>
        <w:t>.</w:t>
      </w:r>
    </w:p>
    <w:p w14:paraId="64D1584F" w14:textId="77777777" w:rsidR="00F52DEB" w:rsidRPr="009A76C4" w:rsidRDefault="00F52DEB" w:rsidP="00F52DEB">
      <w:pPr>
        <w:tabs>
          <w:tab w:val="left" w:pos="5236"/>
        </w:tabs>
        <w:spacing w:line="240" w:lineRule="exact"/>
        <w:rPr>
          <w:rFonts w:ascii="Montserrat" w:hAnsi="Montserrat"/>
          <w:sz w:val="19"/>
          <w:szCs w:val="19"/>
          <w:lang w:val="de-CH"/>
        </w:rPr>
      </w:pPr>
    </w:p>
    <w:p w14:paraId="4E35AFE1" w14:textId="77777777" w:rsidR="00F52DEB" w:rsidRPr="009A76C4" w:rsidRDefault="00F52DEB" w:rsidP="00F52DEB">
      <w:pPr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Anforderungen an Stunden in Dozententätigkeit</w:t>
      </w:r>
    </w:p>
    <w:p w14:paraId="7CA93B21" w14:textId="77777777" w:rsidR="00F52DEB" w:rsidRPr="009A76C4" w:rsidRDefault="00F52DEB" w:rsidP="00F52DEB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  <w:bookmarkStart w:id="3" w:name="_Hlk133402298"/>
      <w:r w:rsidRPr="009A76C4">
        <w:rPr>
          <w:rFonts w:ascii="Montserrat" w:hAnsi="Montserrat"/>
          <w:sz w:val="19"/>
          <w:szCs w:val="19"/>
          <w:lang w:val="de-CH"/>
        </w:rPr>
        <w:t>Anrechnung von 50% der Stunden in Dozententätigkeit, welche wie folgt dokumentiert ist:</w:t>
      </w:r>
    </w:p>
    <w:p w14:paraId="034E4C84" w14:textId="77777777" w:rsidR="00F52DEB" w:rsidRPr="009A76C4" w:rsidRDefault="00F52DEB" w:rsidP="00F52DEB">
      <w:pPr>
        <w:pStyle w:val="Listenabsatz"/>
        <w:numPr>
          <w:ilvl w:val="0"/>
          <w:numId w:val="16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Informationen zum Kursinhalt</w:t>
      </w:r>
    </w:p>
    <w:p w14:paraId="6DDA0A3D" w14:textId="77777777" w:rsidR="00F52DEB" w:rsidRPr="009A76C4" w:rsidRDefault="00F52DEB" w:rsidP="00F52DEB">
      <w:pPr>
        <w:pStyle w:val="Listenabsatz"/>
        <w:numPr>
          <w:ilvl w:val="0"/>
          <w:numId w:val="16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Anzahl Kursstunden</w:t>
      </w:r>
    </w:p>
    <w:p w14:paraId="60C7BF65" w14:textId="77777777" w:rsidR="00F52DEB" w:rsidRPr="009A76C4" w:rsidRDefault="00F52DEB" w:rsidP="00F52DEB">
      <w:pPr>
        <w:pStyle w:val="Listenabsatz"/>
        <w:numPr>
          <w:ilvl w:val="0"/>
          <w:numId w:val="16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Teilnehmer*innenliste, die von allen Teilnehmenden unterzeichnet ist</w:t>
      </w:r>
    </w:p>
    <w:p w14:paraId="6A06728F" w14:textId="77777777" w:rsidR="00F52DEB" w:rsidRPr="009A76C4" w:rsidRDefault="00F52DEB" w:rsidP="00F52DEB">
      <w:pPr>
        <w:pStyle w:val="Listenabsatz"/>
        <w:numPr>
          <w:ilvl w:val="0"/>
          <w:numId w:val="16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Qualifikation, welche zur Dozententätigkeit berechtigt</w:t>
      </w:r>
    </w:p>
    <w:p w14:paraId="0E44B227" w14:textId="77777777" w:rsidR="00615029" w:rsidRPr="009A76C4" w:rsidRDefault="00615029" w:rsidP="00615029">
      <w:pPr>
        <w:pStyle w:val="Listenabsatz"/>
        <w:spacing w:line="240" w:lineRule="exact"/>
        <w:rPr>
          <w:rFonts w:ascii="Montserrat" w:hAnsi="Montserrat"/>
          <w:sz w:val="19"/>
          <w:szCs w:val="19"/>
          <w:lang w:val="de-CH"/>
        </w:rPr>
      </w:pPr>
    </w:p>
    <w:bookmarkEnd w:id="3"/>
    <w:p w14:paraId="4816111D" w14:textId="77777777" w:rsidR="00ED7D1D" w:rsidRPr="009A76C4" w:rsidRDefault="00ED7D1D" w:rsidP="00F52D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b/>
          <w:bCs/>
          <w:color w:val="FFFFFF" w:themeColor="background1"/>
          <w:sz w:val="19"/>
          <w:szCs w:val="19"/>
          <w:shd w:val="clear" w:color="auto" w:fill="FFFFFF"/>
          <w:lang w:val="de-CH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10173"/>
      </w:tblGrid>
      <w:tr w:rsidR="0014521E" w:rsidRPr="00FF6FCA" w14:paraId="0B1D1BD6" w14:textId="77777777" w:rsidTr="00642CD9">
        <w:trPr>
          <w:trHeight w:val="555"/>
        </w:trPr>
        <w:tc>
          <w:tcPr>
            <w:tcW w:w="10173" w:type="dxa"/>
            <w:shd w:val="clear" w:color="auto" w:fill="009999"/>
            <w:vAlign w:val="center"/>
          </w:tcPr>
          <w:p w14:paraId="68EA99D9" w14:textId="33834BA2" w:rsidR="00AF7CF6" w:rsidRPr="002F041B" w:rsidRDefault="00615029" w:rsidP="00ED7D1D">
            <w:pPr>
              <w:tabs>
                <w:tab w:val="center" w:leader="dot" w:pos="2880"/>
                <w:tab w:val="left" w:pos="3420"/>
                <w:tab w:val="left" w:leader="dot" w:pos="9180"/>
              </w:tabs>
              <w:spacing w:after="60" w:line="260" w:lineRule="exact"/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</w:pPr>
            <w:r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Die Weiterbildungsnachweise inklusive des ausgefüllten und unterschriebenen Kontrollformulars müssen unaufgefordert einmal pro Jahr (sobald alle Weiterbildungen besucht und bestätigt wurden), spätestens aber bis 31. Dezember 2024 per Post oder </w:t>
            </w:r>
            <w:r w:rsidR="002F041B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E-Mail </w:t>
            </w:r>
            <w:proofErr w:type="gramStart"/>
            <w:r w:rsidR="002F041B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an </w:t>
            </w:r>
            <w:r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 weiterbildung@asca.ch</w:t>
            </w:r>
            <w:proofErr w:type="gramEnd"/>
            <w:r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 (</w:t>
            </w:r>
            <w:r w:rsidR="00EB36FC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alle Dokumente</w:t>
            </w:r>
            <w:r w:rsidR="00C91852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 im</w:t>
            </w:r>
            <w:r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 PDF-Form</w:t>
            </w:r>
            <w:r w:rsidR="00C91852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at</w:t>
            </w:r>
            <w:r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) eingereicht werden</w:t>
            </w:r>
            <w:r w:rsidR="00C45731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.</w:t>
            </w:r>
            <w:r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 </w:t>
            </w:r>
          </w:p>
        </w:tc>
      </w:tr>
    </w:tbl>
    <w:p w14:paraId="74688606" w14:textId="77777777" w:rsidR="0014521E" w:rsidRPr="009A76C4" w:rsidRDefault="0014521E" w:rsidP="00615029">
      <w:pPr>
        <w:tabs>
          <w:tab w:val="center" w:leader="dot" w:pos="2880"/>
          <w:tab w:val="left" w:pos="3420"/>
          <w:tab w:val="left" w:leader="dot" w:pos="9180"/>
        </w:tabs>
        <w:spacing w:line="260" w:lineRule="exact"/>
        <w:rPr>
          <w:rFonts w:ascii="Montserrat" w:hAnsi="Montserrat" w:cs="Arial"/>
          <w:b/>
          <w:color w:val="FFFFFF" w:themeColor="background1"/>
          <w:sz w:val="19"/>
          <w:szCs w:val="19"/>
          <w:lang w:val="de-CH"/>
        </w:rPr>
      </w:pPr>
    </w:p>
    <w:sectPr w:rsidR="0014521E" w:rsidRPr="009A76C4" w:rsidSect="00ED7D1D">
      <w:footerReference w:type="default" r:id="rId11"/>
      <w:headerReference w:type="first" r:id="rId12"/>
      <w:footerReference w:type="first" r:id="rId13"/>
      <w:pgSz w:w="11906" w:h="16838" w:code="9"/>
      <w:pgMar w:top="567" w:right="851" w:bottom="249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AAAF" w14:textId="77777777" w:rsidR="00CC3457" w:rsidRDefault="00CC3457">
      <w:r>
        <w:separator/>
      </w:r>
    </w:p>
  </w:endnote>
  <w:endnote w:type="continuationSeparator" w:id="0">
    <w:p w14:paraId="0DF7AF82" w14:textId="77777777" w:rsidR="00CC3457" w:rsidRDefault="00CC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0B538" w14:textId="1622DA82" w:rsidR="00DE7B8A" w:rsidRPr="00FF6FCA" w:rsidRDefault="002B6C02" w:rsidP="002B6C02">
    <w:pPr>
      <w:jc w:val="both"/>
      <w:rPr>
        <w:rFonts w:ascii="Montserrat" w:hAnsi="Montserrat"/>
        <w:sz w:val="16"/>
        <w:szCs w:val="16"/>
        <w:lang w:val="en-US" w:eastAsia="en-US"/>
      </w:rPr>
    </w:pPr>
    <w:r w:rsidRPr="00FF6FCA">
      <w:rPr>
        <w:rFonts w:ascii="Montserrat" w:hAnsi="Montserrat"/>
        <w:b/>
        <w:bCs/>
        <w:color w:val="009999"/>
        <w:sz w:val="16"/>
        <w:szCs w:val="16"/>
        <w:lang w:val="en-US"/>
      </w:rPr>
      <w:t>Stiftung ASCA</w:t>
    </w:r>
    <w:r w:rsidRPr="00FF6FCA">
      <w:rPr>
        <w:rFonts w:ascii="Montserrat" w:hAnsi="Montserrat"/>
        <w:color w:val="009999"/>
        <w:sz w:val="16"/>
        <w:szCs w:val="16"/>
        <w:lang w:val="en-US"/>
      </w:rPr>
      <w:t xml:space="preserve"> </w:t>
    </w:r>
    <w:r w:rsidRPr="00FF6FCA">
      <w:rPr>
        <w:rFonts w:ascii="Montserrat" w:hAnsi="Montserrat"/>
        <w:sz w:val="16"/>
        <w:szCs w:val="16"/>
        <w:lang w:val="en-US"/>
      </w:rPr>
      <w:t>Avenue de la Gare 12</w:t>
    </w:r>
    <w:r w:rsidRPr="00FF6FCA">
      <w:rPr>
        <w:rFonts w:ascii="Montserrat" w:hAnsi="Montserrat"/>
        <w:b/>
        <w:bCs/>
        <w:color w:val="009999"/>
        <w:sz w:val="16"/>
        <w:szCs w:val="16"/>
        <w:lang w:val="en-US"/>
      </w:rPr>
      <w:t xml:space="preserve"> I </w:t>
    </w:r>
    <w:r w:rsidRPr="00FF6FCA">
      <w:rPr>
        <w:rFonts w:ascii="Montserrat" w:hAnsi="Montserrat"/>
        <w:sz w:val="16"/>
        <w:szCs w:val="16"/>
        <w:lang w:val="en-US"/>
      </w:rPr>
      <w:t>Postfach</w:t>
    </w:r>
    <w:r w:rsidRPr="00FF6FCA">
      <w:rPr>
        <w:rFonts w:ascii="Montserrat" w:hAnsi="Montserrat"/>
        <w:b/>
        <w:bCs/>
        <w:color w:val="009999"/>
        <w:sz w:val="16"/>
        <w:szCs w:val="16"/>
        <w:lang w:val="en-US"/>
      </w:rPr>
      <w:t xml:space="preserve"> I </w:t>
    </w:r>
    <w:r w:rsidRPr="00FF6FCA">
      <w:rPr>
        <w:rFonts w:ascii="Montserrat" w:hAnsi="Montserrat"/>
        <w:sz w:val="16"/>
        <w:szCs w:val="16"/>
        <w:lang w:val="en-US"/>
      </w:rPr>
      <w:t>1701 Freiburg</w:t>
    </w:r>
    <w:r w:rsidRPr="00FF6FCA">
      <w:rPr>
        <w:rFonts w:ascii="Montserrat" w:hAnsi="Montserrat"/>
        <w:b/>
        <w:bCs/>
        <w:color w:val="009999"/>
        <w:sz w:val="16"/>
        <w:szCs w:val="16"/>
        <w:lang w:val="en-US"/>
      </w:rPr>
      <w:t xml:space="preserve"> I </w:t>
    </w:r>
    <w:r w:rsidRPr="00FF6FCA">
      <w:rPr>
        <w:rFonts w:ascii="Montserrat" w:hAnsi="Montserrat"/>
        <w:sz w:val="16"/>
        <w:szCs w:val="16"/>
        <w:lang w:val="en-US"/>
      </w:rPr>
      <w:t>Tel 026 351 10 10</w:t>
    </w:r>
    <w:r w:rsidRPr="00FF6FCA">
      <w:rPr>
        <w:rFonts w:ascii="Montserrat" w:hAnsi="Montserrat"/>
        <w:b/>
        <w:bCs/>
        <w:color w:val="009999"/>
        <w:sz w:val="16"/>
        <w:szCs w:val="16"/>
        <w:lang w:val="en-US"/>
      </w:rPr>
      <w:t xml:space="preserve"> I  </w:t>
    </w:r>
    <w:r w:rsidRPr="00FF6FCA">
      <w:rPr>
        <w:rFonts w:ascii="Montserrat" w:hAnsi="Montserrat"/>
        <w:sz w:val="16"/>
        <w:szCs w:val="16"/>
        <w:lang w:val="en-US"/>
      </w:rPr>
      <w:t>stiftung@asca.ch</w:t>
    </w:r>
    <w:r w:rsidRPr="00FF6FCA">
      <w:rPr>
        <w:rFonts w:ascii="Montserrat" w:hAnsi="Montserrat"/>
        <w:b/>
        <w:bCs/>
        <w:color w:val="009999"/>
        <w:sz w:val="16"/>
        <w:szCs w:val="16"/>
        <w:lang w:val="en-US"/>
      </w:rPr>
      <w:t xml:space="preserve"> I </w:t>
    </w:r>
    <w:r w:rsidRPr="00FF6FCA">
      <w:rPr>
        <w:rFonts w:ascii="Montserrat" w:hAnsi="Montserrat"/>
        <w:sz w:val="16"/>
        <w:szCs w:val="16"/>
        <w:lang w:val="en-US"/>
      </w:rPr>
      <w:t>www.asca.ch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771D8" w14:textId="77777777" w:rsidR="001B2298" w:rsidRPr="00FF6FCA" w:rsidRDefault="001B2298" w:rsidP="001B2298">
    <w:pPr>
      <w:jc w:val="both"/>
      <w:rPr>
        <w:rFonts w:ascii="Montserrat" w:hAnsi="Montserrat"/>
        <w:sz w:val="16"/>
        <w:szCs w:val="16"/>
        <w:lang w:val="en-US" w:eastAsia="en-US"/>
      </w:rPr>
    </w:pPr>
    <w:r w:rsidRPr="00FF6FCA">
      <w:rPr>
        <w:rFonts w:ascii="Montserrat" w:hAnsi="Montserrat"/>
        <w:b/>
        <w:bCs/>
        <w:color w:val="009999"/>
        <w:sz w:val="16"/>
        <w:szCs w:val="16"/>
        <w:lang w:val="en-US"/>
      </w:rPr>
      <w:t>Stiftung ASCA</w:t>
    </w:r>
    <w:r w:rsidRPr="00FF6FCA">
      <w:rPr>
        <w:rFonts w:ascii="Montserrat" w:hAnsi="Montserrat"/>
        <w:color w:val="009999"/>
        <w:sz w:val="16"/>
        <w:szCs w:val="16"/>
        <w:lang w:val="en-US"/>
      </w:rPr>
      <w:t xml:space="preserve"> </w:t>
    </w:r>
    <w:r w:rsidRPr="00FF6FCA">
      <w:rPr>
        <w:rFonts w:ascii="Montserrat" w:hAnsi="Montserrat"/>
        <w:sz w:val="16"/>
        <w:szCs w:val="16"/>
        <w:lang w:val="en-US"/>
      </w:rPr>
      <w:t>Avenue de la Gare 12</w:t>
    </w:r>
    <w:r w:rsidRPr="00FF6FCA">
      <w:rPr>
        <w:rFonts w:ascii="Montserrat" w:hAnsi="Montserrat"/>
        <w:b/>
        <w:bCs/>
        <w:color w:val="009999"/>
        <w:sz w:val="16"/>
        <w:szCs w:val="16"/>
        <w:lang w:val="en-US"/>
      </w:rPr>
      <w:t xml:space="preserve"> I </w:t>
    </w:r>
    <w:r w:rsidRPr="00FF6FCA">
      <w:rPr>
        <w:rFonts w:ascii="Montserrat" w:hAnsi="Montserrat"/>
        <w:sz w:val="16"/>
        <w:szCs w:val="16"/>
        <w:lang w:val="en-US"/>
      </w:rPr>
      <w:t>Postfach</w:t>
    </w:r>
    <w:r w:rsidRPr="00FF6FCA">
      <w:rPr>
        <w:rFonts w:ascii="Montserrat" w:hAnsi="Montserrat"/>
        <w:b/>
        <w:bCs/>
        <w:color w:val="009999"/>
        <w:sz w:val="16"/>
        <w:szCs w:val="16"/>
        <w:lang w:val="en-US"/>
      </w:rPr>
      <w:t xml:space="preserve"> I </w:t>
    </w:r>
    <w:r w:rsidRPr="00FF6FCA">
      <w:rPr>
        <w:rFonts w:ascii="Montserrat" w:hAnsi="Montserrat"/>
        <w:sz w:val="16"/>
        <w:szCs w:val="16"/>
        <w:lang w:val="en-US"/>
      </w:rPr>
      <w:t>1701 Freiburg</w:t>
    </w:r>
    <w:r w:rsidRPr="00FF6FCA">
      <w:rPr>
        <w:rFonts w:ascii="Montserrat" w:hAnsi="Montserrat"/>
        <w:b/>
        <w:bCs/>
        <w:color w:val="009999"/>
        <w:sz w:val="16"/>
        <w:szCs w:val="16"/>
        <w:lang w:val="en-US"/>
      </w:rPr>
      <w:t xml:space="preserve"> I </w:t>
    </w:r>
    <w:r w:rsidRPr="00FF6FCA">
      <w:rPr>
        <w:rFonts w:ascii="Montserrat" w:hAnsi="Montserrat"/>
        <w:sz w:val="16"/>
        <w:szCs w:val="16"/>
        <w:lang w:val="en-US"/>
      </w:rPr>
      <w:t>Tel 026 351 10 10</w:t>
    </w:r>
    <w:r w:rsidRPr="00FF6FCA">
      <w:rPr>
        <w:rFonts w:ascii="Montserrat" w:hAnsi="Montserrat"/>
        <w:b/>
        <w:bCs/>
        <w:color w:val="009999"/>
        <w:sz w:val="16"/>
        <w:szCs w:val="16"/>
        <w:lang w:val="en-US"/>
      </w:rPr>
      <w:t xml:space="preserve"> I  </w:t>
    </w:r>
    <w:r w:rsidRPr="00FF6FCA">
      <w:rPr>
        <w:rFonts w:ascii="Montserrat" w:hAnsi="Montserrat"/>
        <w:sz w:val="16"/>
        <w:szCs w:val="16"/>
        <w:lang w:val="en-US"/>
      </w:rPr>
      <w:t>stiftung@asca.ch</w:t>
    </w:r>
    <w:r w:rsidRPr="00FF6FCA">
      <w:rPr>
        <w:rFonts w:ascii="Montserrat" w:hAnsi="Montserrat"/>
        <w:b/>
        <w:bCs/>
        <w:color w:val="009999"/>
        <w:sz w:val="16"/>
        <w:szCs w:val="16"/>
        <w:lang w:val="en-US"/>
      </w:rPr>
      <w:t xml:space="preserve"> I </w:t>
    </w:r>
    <w:r w:rsidRPr="00FF6FCA">
      <w:rPr>
        <w:rFonts w:ascii="Montserrat" w:hAnsi="Montserrat"/>
        <w:sz w:val="16"/>
        <w:szCs w:val="16"/>
        <w:lang w:val="en-US"/>
      </w:rPr>
      <w:t>www.asca.ch</w:t>
    </w:r>
  </w:p>
  <w:p w14:paraId="6E91DFC9" w14:textId="1C9B6222" w:rsidR="007F719B" w:rsidRPr="00FF6FCA" w:rsidRDefault="007F719B" w:rsidP="001F7313">
    <w:pPr>
      <w:jc w:val="both"/>
      <w:rPr>
        <w:rFonts w:ascii="Montserrat Light" w:hAnsi="Montserrat Light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59E0E" w14:textId="77777777" w:rsidR="00CC3457" w:rsidRDefault="00CC3457">
      <w:r>
        <w:separator/>
      </w:r>
    </w:p>
  </w:footnote>
  <w:footnote w:type="continuationSeparator" w:id="0">
    <w:p w14:paraId="0B1F5A22" w14:textId="77777777" w:rsidR="00CC3457" w:rsidRDefault="00CC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0483D" w14:textId="2FEE118A" w:rsidR="008A125A" w:rsidRPr="00FC51EF" w:rsidRDefault="00362FCE" w:rsidP="002B6C02">
    <w:pPr>
      <w:pStyle w:val="Kopfzeile"/>
      <w:shd w:val="clear" w:color="auto" w:fill="009999"/>
      <w:tabs>
        <w:tab w:val="clear" w:pos="4536"/>
        <w:tab w:val="clear" w:pos="9072"/>
        <w:tab w:val="left" w:pos="4308"/>
      </w:tabs>
      <w:rPr>
        <w:sz w:val="32"/>
        <w:szCs w:val="32"/>
      </w:rPr>
    </w:pPr>
    <w:r>
      <w:rPr>
        <w:rFonts w:ascii="Arial" w:hAnsi="Arial" w:cs="Arial"/>
        <w:b/>
        <w:noProof/>
        <w:color w:val="808080"/>
        <w:sz w:val="240"/>
        <w:szCs w:val="240"/>
        <w:lang w:val="fr-CH" w:eastAsia="fr-CH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700108" wp14:editId="73D8E0C0">
              <wp:simplePos x="0" y="0"/>
              <wp:positionH relativeFrom="margin">
                <wp:posOffset>-636905</wp:posOffset>
              </wp:positionH>
              <wp:positionV relativeFrom="paragraph">
                <wp:posOffset>-622935</wp:posOffset>
              </wp:positionV>
              <wp:extent cx="7735570" cy="3204000"/>
              <wp:effectExtent l="0" t="0" r="17780" b="158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35570" cy="3204000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8AB493" id="Rectangle 24" o:spid="_x0000_s1026" style="position:absolute;margin-left:-50.15pt;margin-top:-49.05pt;width:609.1pt;height:252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" fillcolor="#099" strokecolor="#00b0f0">
              <w10:wrap anchorx="margin"/>
            </v:rect>
          </w:pict>
        </mc:Fallback>
      </mc:AlternateContent>
    </w:r>
    <w:r w:rsidR="00AA2805">
      <w:rPr>
        <w:noProof/>
      </w:rPr>
      <w:drawing>
        <wp:anchor distT="0" distB="0" distL="114300" distR="114300" simplePos="0" relativeHeight="251672576" behindDoc="0" locked="0" layoutInCell="1" allowOverlap="1" wp14:anchorId="702800F4" wp14:editId="5ECC3B93">
          <wp:simplePos x="0" y="0"/>
          <wp:positionH relativeFrom="margin">
            <wp:posOffset>-114300</wp:posOffset>
          </wp:positionH>
          <wp:positionV relativeFrom="paragraph">
            <wp:posOffset>-112395</wp:posOffset>
          </wp:positionV>
          <wp:extent cx="1428750" cy="790317"/>
          <wp:effectExtent l="0" t="0" r="0" b="0"/>
          <wp:wrapNone/>
          <wp:docPr id="505377997" name="Image 505377997" descr="Une image contenant texte, clipart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lipart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90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232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B7A71E3" wp14:editId="379F7BA3">
              <wp:simplePos x="0" y="0"/>
              <wp:positionH relativeFrom="column">
                <wp:posOffset>3525520</wp:posOffset>
              </wp:positionH>
              <wp:positionV relativeFrom="paragraph">
                <wp:posOffset>-318135</wp:posOffset>
              </wp:positionV>
              <wp:extent cx="3073400" cy="949325"/>
              <wp:effectExtent l="0" t="0" r="0" b="317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0" cy="94932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C75596" w14:textId="77777777" w:rsidR="00DA0DCB" w:rsidRDefault="002B6C02" w:rsidP="00DA0DCB">
                          <w:pPr>
                            <w:jc w:val="center"/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</w:pPr>
                          <w:r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                    </w:t>
                          </w:r>
                        </w:p>
                        <w:p w14:paraId="2CA014AA" w14:textId="37910B4B" w:rsidR="00EE760A" w:rsidRPr="00DA0DCB" w:rsidRDefault="00DA0DCB" w:rsidP="00DA0DCB">
                          <w:pPr>
                            <w:jc w:val="center"/>
                            <w:rPr>
                              <w:rFonts w:ascii="Montserrat" w:hAnsi="Montserrat" w:cs="Arial"/>
                              <w:sz w:val="16"/>
                              <w:szCs w:val="16"/>
                              <w:lang w:val="de-CH"/>
                            </w:rPr>
                          </w:pPr>
                          <w:r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                    </w:t>
                          </w:r>
                          <w:r w:rsidR="00EE760A" w:rsidRPr="00C81B61"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>ZSR</w:t>
                          </w:r>
                          <w:r w:rsidR="002B6C02"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 </w:t>
                          </w:r>
                          <w:r w:rsidR="00EE760A" w:rsidRPr="00C81B61"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>Nr.</w:t>
                          </w:r>
                          <w:r w:rsidR="00EE760A" w:rsidRPr="00C81B61">
                            <w:rPr>
                              <w:rFonts w:ascii="Montserrat" w:hAnsi="Montserrat" w:cs="Arial"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 </w:t>
                          </w:r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</w:t>
                          </w:r>
                          <w:proofErr w:type="gramStart"/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…….</w:t>
                          </w:r>
                          <w:proofErr w:type="gramEnd"/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…………………….………</w:t>
                          </w:r>
                          <w:r w:rsid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…………………..</w:t>
                          </w:r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……………….…………….</w:t>
                          </w:r>
                        </w:p>
                        <w:p w14:paraId="14459653" w14:textId="77777777" w:rsidR="00EE760A" w:rsidRPr="00C81B61" w:rsidRDefault="00EE760A" w:rsidP="00EE760A">
                          <w:pPr>
                            <w:jc w:val="right"/>
                            <w:rPr>
                              <w:rFonts w:ascii="Montserrat" w:hAnsi="Montserrat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</w:pPr>
                          <w:r w:rsidRPr="00C81B61">
                            <w:rPr>
                              <w:rFonts w:ascii="Montserrat" w:hAnsi="Montserrat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WEITERBILDUNGS-KONTROLLFORMULAR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A71E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277.6pt;margin-top:-25.05pt;width:242pt;height:7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" fillcolor="#099" stroked="f">
              <v:textbox>
                <w:txbxContent>
                  <w:p w14:paraId="70C75596" w14:textId="77777777" w:rsidR="00DA0DCB" w:rsidRDefault="002B6C02" w:rsidP="00DA0DCB">
                    <w:pPr>
                      <w:jc w:val="center"/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</w:pPr>
                    <w:r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                    </w:t>
                    </w:r>
                  </w:p>
                  <w:p w14:paraId="2CA014AA" w14:textId="37910B4B" w:rsidR="00EE760A" w:rsidRPr="00DA0DCB" w:rsidRDefault="00DA0DCB" w:rsidP="00DA0DCB">
                    <w:pPr>
                      <w:jc w:val="center"/>
                      <w:rPr>
                        <w:rFonts w:ascii="Montserrat" w:hAnsi="Montserrat" w:cs="Arial"/>
                        <w:sz w:val="16"/>
                        <w:szCs w:val="16"/>
                        <w:lang w:val="de-CH"/>
                      </w:rPr>
                    </w:pPr>
                    <w:r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                    </w:t>
                    </w:r>
                    <w:r w:rsidR="00EE760A" w:rsidRPr="00C81B61"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>ZSR</w:t>
                    </w:r>
                    <w:r w:rsidR="002B6C02"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 </w:t>
                    </w:r>
                    <w:r w:rsidR="00EE760A" w:rsidRPr="00C81B61"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>Nr.</w:t>
                    </w:r>
                    <w:r w:rsidR="00EE760A" w:rsidRPr="00C81B61">
                      <w:rPr>
                        <w:rFonts w:ascii="Montserrat" w:hAnsi="Montserrat" w:cs="Arial"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 </w:t>
                    </w:r>
                    <w:r w:rsidR="00EE760A" w:rsidRP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………….…………………….………</w:t>
                    </w:r>
                    <w:r w:rsid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…………………..</w:t>
                    </w:r>
                    <w:r w:rsidR="00EE760A" w:rsidRP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……………….…………….</w:t>
                    </w:r>
                  </w:p>
                  <w:p w14:paraId="14459653" w14:textId="77777777" w:rsidR="00EE760A" w:rsidRPr="00C81B61" w:rsidRDefault="00EE760A" w:rsidP="00EE760A">
                    <w:pPr>
                      <w:jc w:val="right"/>
                      <w:rPr>
                        <w:rFonts w:ascii="Montserrat" w:hAnsi="Montserrat" w:cs="Arial"/>
                        <w:b/>
                        <w:color w:val="FFFFFF" w:themeColor="background1"/>
                        <w:sz w:val="28"/>
                        <w:szCs w:val="28"/>
                        <w:lang w:val="de-CH"/>
                      </w:rPr>
                    </w:pPr>
                    <w:r w:rsidRPr="00C81B61">
                      <w:rPr>
                        <w:rFonts w:ascii="Montserrat" w:hAnsi="Montserrat" w:cs="Arial"/>
                        <w:b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WEITERBILDUNGS-KONTROLLFORMULAR </w:t>
                    </w:r>
                  </w:p>
                </w:txbxContent>
              </v:textbox>
            </v:shape>
          </w:pict>
        </mc:Fallback>
      </mc:AlternateContent>
    </w:r>
    <w:r w:rsidR="002B6C02">
      <w:rPr>
        <w:sz w:val="32"/>
        <w:szCs w:val="32"/>
      </w:rPr>
      <w:tab/>
    </w:r>
  </w:p>
  <w:p w14:paraId="32402866" w14:textId="6C5C540E" w:rsidR="008A125A" w:rsidRDefault="008A125A" w:rsidP="004F5D89">
    <w:pPr>
      <w:pStyle w:val="Kopfzeile"/>
      <w:jc w:val="right"/>
      <w:rPr>
        <w:sz w:val="32"/>
        <w:szCs w:val="32"/>
      </w:rPr>
    </w:pPr>
  </w:p>
  <w:p w14:paraId="625A9B88" w14:textId="0892B446" w:rsidR="008A125A" w:rsidRPr="00162341" w:rsidRDefault="008A125A" w:rsidP="000A7685">
    <w:pPr>
      <w:pStyle w:val="Kopfzeile"/>
      <w:pBdr>
        <w:bottom w:val="single" w:sz="4" w:space="1" w:color="FFFFFF"/>
      </w:pBdr>
      <w:jc w:val="right"/>
      <w:rPr>
        <w:b/>
      </w:rPr>
    </w:pPr>
    <w:r w:rsidRPr="006900A8">
      <w:rPr>
        <w:sz w:val="32"/>
        <w:szCs w:val="32"/>
      </w:rPr>
      <w:tab/>
    </w:r>
  </w:p>
  <w:p w14:paraId="490D9F60" w14:textId="6F0082D1" w:rsidR="00A71A8C" w:rsidRPr="002E768F" w:rsidRDefault="00AF7CF6" w:rsidP="00AF7CF6">
    <w:pPr>
      <w:pStyle w:val="Kopfzeile"/>
      <w:shd w:val="clear" w:color="auto" w:fill="009999"/>
      <w:tabs>
        <w:tab w:val="clear" w:pos="4536"/>
        <w:tab w:val="clear" w:pos="9072"/>
        <w:tab w:val="center" w:pos="1843"/>
        <w:tab w:val="left" w:pos="6924"/>
      </w:tabs>
      <w:ind w:left="-142"/>
      <w:rPr>
        <w:rFonts w:ascii="Montserrat" w:hAnsi="Montserrat" w:cs="Arial"/>
        <w:b/>
        <w:color w:val="FFFFFF"/>
        <w:sz w:val="190"/>
        <w:szCs w:val="190"/>
        <w:lang w:val="de-CH"/>
      </w:rPr>
    </w:pPr>
    <w:r>
      <w:rPr>
        <w:rFonts w:ascii="Arial" w:hAnsi="Arial" w:cs="Arial"/>
        <w:b/>
        <w:noProof/>
        <w:color w:val="808080"/>
        <w:sz w:val="240"/>
        <w:szCs w:val="24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E47B95" wp14:editId="657D94AC">
              <wp:simplePos x="0" y="0"/>
              <wp:positionH relativeFrom="column">
                <wp:posOffset>-67945</wp:posOffset>
              </wp:positionH>
              <wp:positionV relativeFrom="paragraph">
                <wp:posOffset>1151255</wp:posOffset>
              </wp:positionV>
              <wp:extent cx="3051175" cy="670560"/>
              <wp:effectExtent l="0" t="0" r="15875" b="1524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670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DE80DC" w14:textId="6EEE65A1" w:rsidR="00D741AD" w:rsidRPr="00323F92" w:rsidRDefault="00D741AD" w:rsidP="008B1BE9">
                          <w:pPr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Abgabefrist 31.</w:t>
                          </w:r>
                          <w:r w:rsidR="00695CBF"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 xml:space="preserve"> Dezember 20</w:t>
                          </w:r>
                          <w:r w:rsidR="00F2021E"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2</w:t>
                          </w:r>
                          <w:r w:rsidR="002B6C0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4</w:t>
                          </w:r>
                        </w:p>
                        <w:p w14:paraId="01026625" w14:textId="7324BAB1" w:rsidR="00CA61E8" w:rsidRPr="00323F92" w:rsidRDefault="00E536C4" w:rsidP="00323F92">
                          <w:pPr>
                            <w:pStyle w:val="Listenabsatz"/>
                            <w:numPr>
                              <w:ilvl w:val="0"/>
                              <w:numId w:val="13"/>
                            </w:numPr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E</w:t>
                          </w:r>
                          <w:r w:rsidR="00D741AD"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 xml:space="preserve">inmalige </w:t>
                          </w:r>
                          <w:r w:rsidR="00323F92"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Zustellung pro Jahr</w:t>
                          </w:r>
                        </w:p>
                        <w:p w14:paraId="08E3F66E" w14:textId="081C2C93" w:rsidR="00323F92" w:rsidRPr="00323F92" w:rsidRDefault="00323F92" w:rsidP="00323F92">
                          <w:pPr>
                            <w:pStyle w:val="Listenabsatz"/>
                            <w:numPr>
                              <w:ilvl w:val="0"/>
                              <w:numId w:val="13"/>
                            </w:numPr>
                            <w:rPr>
                              <w:rFonts w:ascii="Montserrat" w:hAnsi="Montserrat"/>
                              <w:b/>
                              <w:color w:val="FFFFFF"/>
                              <w:sz w:val="26"/>
                              <w:szCs w:val="26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Unterzeichnete</w:t>
                          </w:r>
                          <w:r>
                            <w:rPr>
                              <w:rFonts w:ascii="Montserrat" w:hAnsi="Montserrat"/>
                              <w:b/>
                              <w:color w:val="FFFFFF"/>
                              <w:sz w:val="22"/>
                              <w:szCs w:val="22"/>
                              <w:lang w:val="de-CH"/>
                            </w:rPr>
                            <w:t xml:space="preserve"> Belege beifügen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47B95" id="Text Box 9" o:spid="_x0000_s1027" type="#_x0000_t202" style="position:absolute;left:0;text-align:left;margin-left:-5.35pt;margin-top:90.65pt;width:240.25pt;height:5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" filled="f" fillcolor="#099" strokecolor="white">
              <v:textbox>
                <w:txbxContent>
                  <w:p w14:paraId="66DE80DC" w14:textId="6EEE65A1" w:rsidR="00D741AD" w:rsidRPr="00323F92" w:rsidRDefault="00D741AD" w:rsidP="008B1BE9">
                    <w:pPr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</w:pPr>
                    <w:r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Abgabefrist 31.</w:t>
                    </w:r>
                    <w:r w:rsidR="00695CBF"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 xml:space="preserve"> Dezember 20</w:t>
                    </w:r>
                    <w:r w:rsidR="00F2021E"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2</w:t>
                    </w:r>
                    <w:r w:rsidR="002B6C0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4</w:t>
                    </w:r>
                  </w:p>
                  <w:p w14:paraId="01026625" w14:textId="7324BAB1" w:rsidR="00CA61E8" w:rsidRPr="00323F92" w:rsidRDefault="00E536C4" w:rsidP="00323F9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</w:pPr>
                    <w:r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E</w:t>
                    </w:r>
                    <w:r w:rsidR="00D741AD"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 xml:space="preserve">inmalige </w:t>
                    </w:r>
                    <w:r w:rsidR="00323F92"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Zustellung pro Jahr</w:t>
                    </w:r>
                  </w:p>
                  <w:p w14:paraId="08E3F66E" w14:textId="081C2C93" w:rsidR="00323F92" w:rsidRPr="00323F92" w:rsidRDefault="00323F92" w:rsidP="00323F9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rFonts w:ascii="Montserrat" w:hAnsi="Montserrat"/>
                        <w:b/>
                        <w:color w:val="FFFFFF"/>
                        <w:sz w:val="26"/>
                        <w:szCs w:val="26"/>
                        <w:lang w:val="de-CH"/>
                      </w:rPr>
                    </w:pPr>
                    <w:r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Unterzeichnete</w:t>
                    </w:r>
                    <w:r>
                      <w:rPr>
                        <w:rFonts w:ascii="Montserrat" w:hAnsi="Montserrat"/>
                        <w:b/>
                        <w:color w:val="FFFFFF"/>
                        <w:sz w:val="22"/>
                        <w:szCs w:val="22"/>
                        <w:lang w:val="de-CH"/>
                      </w:rPr>
                      <w:t xml:space="preserve"> Belege beifügen</w:t>
                    </w:r>
                  </w:p>
                </w:txbxContent>
              </v:textbox>
            </v:shape>
          </w:pict>
        </mc:Fallback>
      </mc:AlternateContent>
    </w:r>
    <w:r w:rsidR="007F3AF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5B747" wp14:editId="1F0A7C06">
              <wp:simplePos x="0" y="0"/>
              <wp:positionH relativeFrom="margin">
                <wp:align>right</wp:align>
              </wp:positionH>
              <wp:positionV relativeFrom="paragraph">
                <wp:posOffset>462915</wp:posOffset>
              </wp:positionV>
              <wp:extent cx="2733675" cy="1211580"/>
              <wp:effectExtent l="0" t="0" r="28575" b="2667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1211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76F07" w14:textId="66511455" w:rsidR="00E62040" w:rsidRDefault="00FD4356" w:rsidP="00C81B61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 w:rsidRPr="00C81B61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Stiftung ASCA</w:t>
                          </w:r>
                        </w:p>
                        <w:p w14:paraId="4F85E2F6" w14:textId="64DFA0CE" w:rsidR="00323F92" w:rsidRPr="00C81B61" w:rsidRDefault="00323F92" w:rsidP="00C81B61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Weiterbildung</w:t>
                          </w:r>
                          <w:r w:rsidR="00ED7D1D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skontrolle</w:t>
                          </w:r>
                        </w:p>
                        <w:p w14:paraId="509B247A" w14:textId="36F7301C" w:rsidR="00FD4356" w:rsidRPr="00C81B61" w:rsidRDefault="002B6C02" w:rsidP="00FD4356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A</w:t>
                          </w:r>
                          <w:r w:rsidR="00AE3081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v</w:t>
                          </w:r>
                          <w:r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enue de la Gare 12</w:t>
                          </w:r>
                        </w:p>
                        <w:p w14:paraId="6AD33A5A" w14:textId="7C303FE2" w:rsidR="00FD4356" w:rsidRPr="00323F92" w:rsidRDefault="00FD4356" w:rsidP="00FD4356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Postfac</w:t>
                          </w:r>
                          <w:r w:rsidR="00C81B61" w:rsidRPr="00323F92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h</w:t>
                          </w:r>
                        </w:p>
                        <w:p w14:paraId="44728D53" w14:textId="77777777" w:rsidR="00FD4356" w:rsidRPr="00323F92" w:rsidRDefault="00FD4356" w:rsidP="00FD4356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CH-1701 Freiburg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65B747" id="Zone de texte 2" o:spid="_x0000_s1028" type="#_x0000_t202" style="position:absolute;left:0;text-align:left;margin-left:164.05pt;margin-top:36.45pt;width:215.25pt;height:95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" strokecolor="white">
              <v:textbox>
                <w:txbxContent>
                  <w:p w14:paraId="33E76F07" w14:textId="66511455" w:rsidR="00E62040" w:rsidRDefault="00FD4356" w:rsidP="00C81B61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 w:rsidRPr="00C81B61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Stiftung ASCA</w:t>
                    </w:r>
                  </w:p>
                  <w:p w14:paraId="4F85E2F6" w14:textId="64DFA0CE" w:rsidR="00323F92" w:rsidRPr="00C81B61" w:rsidRDefault="00323F92" w:rsidP="00C81B61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Weiterbildung</w:t>
                    </w:r>
                    <w:r w:rsidR="00ED7D1D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skontrolle</w:t>
                    </w:r>
                  </w:p>
                  <w:p w14:paraId="509B247A" w14:textId="36F7301C" w:rsidR="00FD4356" w:rsidRPr="00C81B61" w:rsidRDefault="002B6C02" w:rsidP="00FD4356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A</w:t>
                    </w:r>
                    <w:r w:rsidR="00AE3081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v</w:t>
                    </w:r>
                    <w:r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enue de la Gare 12</w:t>
                    </w:r>
                  </w:p>
                  <w:p w14:paraId="6AD33A5A" w14:textId="7C303FE2" w:rsidR="00FD4356" w:rsidRPr="00323F92" w:rsidRDefault="00FD4356" w:rsidP="00FD4356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 w:rsidRPr="00323F92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Postfac</w:t>
                    </w:r>
                    <w:r w:rsidR="00C81B61" w:rsidRPr="00323F92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h</w:t>
                    </w:r>
                  </w:p>
                  <w:p w14:paraId="44728D53" w14:textId="77777777" w:rsidR="00FD4356" w:rsidRPr="00323F92" w:rsidRDefault="00FD4356" w:rsidP="00FD4356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 w:rsidRPr="00323F92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CH-1701 Freiburg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72E40" w:rsidRPr="008A125A">
      <w:rPr>
        <w:rFonts w:ascii="Arial" w:hAnsi="Arial" w:cs="Arial"/>
        <w:b/>
        <w:color w:val="808080"/>
        <w:sz w:val="240"/>
        <w:szCs w:val="240"/>
        <w:lang w:val="de-CH"/>
      </w:rPr>
      <w:tab/>
    </w:r>
    <w:r w:rsidR="00C72E40" w:rsidRPr="00AF7CF6">
      <w:rPr>
        <w:rFonts w:ascii="Montserrat" w:hAnsi="Montserrat" w:cs="Arial"/>
        <w:b/>
        <w:color w:val="FFFFFF"/>
        <w:sz w:val="180"/>
        <w:szCs w:val="180"/>
        <w:lang w:val="de-CH"/>
      </w:rPr>
      <w:t>20</w:t>
    </w:r>
    <w:r w:rsidR="006310CE" w:rsidRPr="00AF7CF6">
      <w:rPr>
        <w:rFonts w:ascii="Montserrat" w:hAnsi="Montserrat" w:cs="Arial"/>
        <w:b/>
        <w:color w:val="FFFFFF"/>
        <w:sz w:val="180"/>
        <w:szCs w:val="180"/>
        <w:lang w:val="de-CH"/>
      </w:rPr>
      <w:t>2</w:t>
    </w:r>
    <w:r w:rsidR="002B6C02" w:rsidRPr="00AF7CF6">
      <w:rPr>
        <w:rFonts w:ascii="Montserrat" w:hAnsi="Montserrat" w:cs="Arial"/>
        <w:b/>
        <w:color w:val="FFFFFF"/>
        <w:sz w:val="180"/>
        <w:szCs w:val="180"/>
        <w:lang w:val="de-CH"/>
      </w:rPr>
      <w:t>4</w:t>
    </w:r>
    <w:r w:rsidR="002B6C02" w:rsidRPr="002E768F">
      <w:rPr>
        <w:rFonts w:ascii="Montserrat" w:hAnsi="Montserrat" w:cs="Arial"/>
        <w:b/>
        <w:color w:val="FFFFFF"/>
        <w:sz w:val="190"/>
        <w:szCs w:val="190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EB3"/>
    <w:multiLevelType w:val="hybridMultilevel"/>
    <w:tmpl w:val="95C2C58C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C7D8C"/>
    <w:multiLevelType w:val="hybridMultilevel"/>
    <w:tmpl w:val="936AE3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1DA1"/>
    <w:multiLevelType w:val="hybridMultilevel"/>
    <w:tmpl w:val="CA86060E"/>
    <w:lvl w:ilvl="0" w:tplc="10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6BF4C07"/>
    <w:multiLevelType w:val="hybridMultilevel"/>
    <w:tmpl w:val="CD607C7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7F37"/>
    <w:multiLevelType w:val="hybridMultilevel"/>
    <w:tmpl w:val="564CF942"/>
    <w:lvl w:ilvl="0" w:tplc="10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14F7D92"/>
    <w:multiLevelType w:val="hybridMultilevel"/>
    <w:tmpl w:val="3C42F8E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709B9"/>
    <w:multiLevelType w:val="multilevel"/>
    <w:tmpl w:val="6CC2D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0774CF"/>
    <w:multiLevelType w:val="hybridMultilevel"/>
    <w:tmpl w:val="E0DC14D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0E1"/>
    <w:multiLevelType w:val="hybridMultilevel"/>
    <w:tmpl w:val="10B07726"/>
    <w:lvl w:ilvl="0" w:tplc="10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D9C7D43"/>
    <w:multiLevelType w:val="multilevel"/>
    <w:tmpl w:val="78F244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08A66D7"/>
    <w:multiLevelType w:val="multilevel"/>
    <w:tmpl w:val="220A2E82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115D75"/>
    <w:multiLevelType w:val="hybridMultilevel"/>
    <w:tmpl w:val="50ECE3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C62E2"/>
    <w:multiLevelType w:val="multilevel"/>
    <w:tmpl w:val="32E4AE56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3E5FE9"/>
    <w:multiLevelType w:val="hybridMultilevel"/>
    <w:tmpl w:val="76503CC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55984"/>
    <w:multiLevelType w:val="hybridMultilevel"/>
    <w:tmpl w:val="B4D0279A"/>
    <w:lvl w:ilvl="0" w:tplc="7DFA7ACA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32F71"/>
    <w:multiLevelType w:val="multilevel"/>
    <w:tmpl w:val="9F0E690A"/>
    <w:lvl w:ilvl="0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8115"/>
        </w:tabs>
        <w:ind w:left="8115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23E26B6"/>
    <w:multiLevelType w:val="hybridMultilevel"/>
    <w:tmpl w:val="E6585E0A"/>
    <w:lvl w:ilvl="0" w:tplc="C6A05C70">
      <w:start w:val="1"/>
      <w:numFmt w:val="bullet"/>
      <w:lvlText w:val="×"/>
      <w:lvlJc w:val="left"/>
      <w:pPr>
        <w:ind w:left="720" w:hanging="360"/>
      </w:pPr>
      <w:rPr>
        <w:rFonts w:ascii="Montserrat" w:hAnsi="Montserrat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8BFBC">
      <w:numFmt w:val="bullet"/>
      <w:lvlText w:val=""/>
      <w:lvlJc w:val="left"/>
      <w:pPr>
        <w:ind w:left="2505" w:hanging="705"/>
      </w:pPr>
      <w:rPr>
        <w:rFonts w:ascii="Symbol" w:eastAsia="Times New Roman" w:hAnsi="Symbol" w:cs="Times New Roman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E79B9"/>
    <w:multiLevelType w:val="hybridMultilevel"/>
    <w:tmpl w:val="213A36AE"/>
    <w:lvl w:ilvl="0" w:tplc="7DFA7ACA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90BE4"/>
    <w:multiLevelType w:val="hybridMultilevel"/>
    <w:tmpl w:val="1924BCA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10ABD"/>
    <w:multiLevelType w:val="hybridMultilevel"/>
    <w:tmpl w:val="299A63F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B5836"/>
    <w:multiLevelType w:val="hybridMultilevel"/>
    <w:tmpl w:val="0E54FBFE"/>
    <w:lvl w:ilvl="0" w:tplc="C6A05C70">
      <w:start w:val="1"/>
      <w:numFmt w:val="bullet"/>
      <w:lvlText w:val="×"/>
      <w:lvlJc w:val="left"/>
      <w:pPr>
        <w:ind w:left="720" w:hanging="360"/>
      </w:pPr>
      <w:rPr>
        <w:rFonts w:ascii="Montserrat" w:hAnsi="Montserra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053206">
    <w:abstractNumId w:val="17"/>
  </w:num>
  <w:num w:numId="2" w16cid:durableId="791940265">
    <w:abstractNumId w:val="14"/>
  </w:num>
  <w:num w:numId="3" w16cid:durableId="1870602548">
    <w:abstractNumId w:val="11"/>
  </w:num>
  <w:num w:numId="4" w16cid:durableId="284696747">
    <w:abstractNumId w:val="10"/>
  </w:num>
  <w:num w:numId="5" w16cid:durableId="154801442">
    <w:abstractNumId w:val="6"/>
  </w:num>
  <w:num w:numId="6" w16cid:durableId="1945307535">
    <w:abstractNumId w:val="9"/>
  </w:num>
  <w:num w:numId="7" w16cid:durableId="1530558842">
    <w:abstractNumId w:val="12"/>
  </w:num>
  <w:num w:numId="8" w16cid:durableId="156922568">
    <w:abstractNumId w:val="15"/>
  </w:num>
  <w:num w:numId="9" w16cid:durableId="495459913">
    <w:abstractNumId w:val="0"/>
  </w:num>
  <w:num w:numId="10" w16cid:durableId="1174347057">
    <w:abstractNumId w:val="4"/>
  </w:num>
  <w:num w:numId="11" w16cid:durableId="2086687275">
    <w:abstractNumId w:val="2"/>
  </w:num>
  <w:num w:numId="12" w16cid:durableId="2096590982">
    <w:abstractNumId w:val="8"/>
  </w:num>
  <w:num w:numId="13" w16cid:durableId="1007439687">
    <w:abstractNumId w:val="1"/>
  </w:num>
  <w:num w:numId="14" w16cid:durableId="1490093250">
    <w:abstractNumId w:val="18"/>
  </w:num>
  <w:num w:numId="15" w16cid:durableId="1339967988">
    <w:abstractNumId w:val="13"/>
  </w:num>
  <w:num w:numId="16" w16cid:durableId="1828129564">
    <w:abstractNumId w:val="3"/>
  </w:num>
  <w:num w:numId="17" w16cid:durableId="1366908596">
    <w:abstractNumId w:val="16"/>
  </w:num>
  <w:num w:numId="18" w16cid:durableId="1387997509">
    <w:abstractNumId w:val="20"/>
  </w:num>
  <w:num w:numId="19" w16cid:durableId="315110202">
    <w:abstractNumId w:val="19"/>
  </w:num>
  <w:num w:numId="20" w16cid:durableId="126165835">
    <w:abstractNumId w:val="7"/>
  </w:num>
  <w:num w:numId="21" w16cid:durableId="2035959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88"/>
    <w:rsid w:val="00003A91"/>
    <w:rsid w:val="00012FF4"/>
    <w:rsid w:val="00027F98"/>
    <w:rsid w:val="000337D7"/>
    <w:rsid w:val="000446F3"/>
    <w:rsid w:val="0005257B"/>
    <w:rsid w:val="000554A9"/>
    <w:rsid w:val="00056274"/>
    <w:rsid w:val="00057DF8"/>
    <w:rsid w:val="00061AC3"/>
    <w:rsid w:val="00066968"/>
    <w:rsid w:val="0007011A"/>
    <w:rsid w:val="00073EEA"/>
    <w:rsid w:val="00082215"/>
    <w:rsid w:val="000941F5"/>
    <w:rsid w:val="000972D5"/>
    <w:rsid w:val="000A11B2"/>
    <w:rsid w:val="000A7685"/>
    <w:rsid w:val="000A77BB"/>
    <w:rsid w:val="000B06F2"/>
    <w:rsid w:val="000B1FAC"/>
    <w:rsid w:val="000B412C"/>
    <w:rsid w:val="000B509D"/>
    <w:rsid w:val="000C53BA"/>
    <w:rsid w:val="000D493F"/>
    <w:rsid w:val="000E4944"/>
    <w:rsid w:val="000F0D0A"/>
    <w:rsid w:val="000F334D"/>
    <w:rsid w:val="000F3AD1"/>
    <w:rsid w:val="000F7F62"/>
    <w:rsid w:val="00103F25"/>
    <w:rsid w:val="001049F1"/>
    <w:rsid w:val="00106937"/>
    <w:rsid w:val="00110E73"/>
    <w:rsid w:val="00115958"/>
    <w:rsid w:val="001163C0"/>
    <w:rsid w:val="00124E2F"/>
    <w:rsid w:val="00135112"/>
    <w:rsid w:val="001409A1"/>
    <w:rsid w:val="001419C1"/>
    <w:rsid w:val="001434F6"/>
    <w:rsid w:val="0014521E"/>
    <w:rsid w:val="001463EF"/>
    <w:rsid w:val="001518A0"/>
    <w:rsid w:val="0015638A"/>
    <w:rsid w:val="0016025A"/>
    <w:rsid w:val="00166456"/>
    <w:rsid w:val="00173605"/>
    <w:rsid w:val="0017559F"/>
    <w:rsid w:val="001824DA"/>
    <w:rsid w:val="00183909"/>
    <w:rsid w:val="00187266"/>
    <w:rsid w:val="00187D6E"/>
    <w:rsid w:val="001B0058"/>
    <w:rsid w:val="001B2298"/>
    <w:rsid w:val="001B2A26"/>
    <w:rsid w:val="001C0DA3"/>
    <w:rsid w:val="001D0CC8"/>
    <w:rsid w:val="001D1E84"/>
    <w:rsid w:val="001E21FF"/>
    <w:rsid w:val="001F44B2"/>
    <w:rsid w:val="001F7313"/>
    <w:rsid w:val="002005EE"/>
    <w:rsid w:val="002070D3"/>
    <w:rsid w:val="00224C91"/>
    <w:rsid w:val="00225F08"/>
    <w:rsid w:val="0022728C"/>
    <w:rsid w:val="00236A36"/>
    <w:rsid w:val="00244806"/>
    <w:rsid w:val="002457CF"/>
    <w:rsid w:val="00253B2B"/>
    <w:rsid w:val="00261FB6"/>
    <w:rsid w:val="00262834"/>
    <w:rsid w:val="002661AC"/>
    <w:rsid w:val="002704CF"/>
    <w:rsid w:val="00272265"/>
    <w:rsid w:val="00274EBB"/>
    <w:rsid w:val="00286463"/>
    <w:rsid w:val="002919DB"/>
    <w:rsid w:val="00296211"/>
    <w:rsid w:val="002A1EBC"/>
    <w:rsid w:val="002A4FE6"/>
    <w:rsid w:val="002B4FD1"/>
    <w:rsid w:val="002B6C02"/>
    <w:rsid w:val="002C0A26"/>
    <w:rsid w:val="002C34E9"/>
    <w:rsid w:val="002C7F57"/>
    <w:rsid w:val="002D3118"/>
    <w:rsid w:val="002E1E7F"/>
    <w:rsid w:val="002E768F"/>
    <w:rsid w:val="002F041B"/>
    <w:rsid w:val="002F707C"/>
    <w:rsid w:val="00323F92"/>
    <w:rsid w:val="0033587C"/>
    <w:rsid w:val="003368DE"/>
    <w:rsid w:val="00340D4A"/>
    <w:rsid w:val="00350094"/>
    <w:rsid w:val="00357691"/>
    <w:rsid w:val="00362FCE"/>
    <w:rsid w:val="00364655"/>
    <w:rsid w:val="00366C6E"/>
    <w:rsid w:val="003679B3"/>
    <w:rsid w:val="00367D8F"/>
    <w:rsid w:val="0037757F"/>
    <w:rsid w:val="00381599"/>
    <w:rsid w:val="0038504C"/>
    <w:rsid w:val="0039345B"/>
    <w:rsid w:val="0039745E"/>
    <w:rsid w:val="003A09EC"/>
    <w:rsid w:val="003B144E"/>
    <w:rsid w:val="003B1525"/>
    <w:rsid w:val="003B556E"/>
    <w:rsid w:val="003C509F"/>
    <w:rsid w:val="003E4749"/>
    <w:rsid w:val="003F40BC"/>
    <w:rsid w:val="003F45D3"/>
    <w:rsid w:val="00412230"/>
    <w:rsid w:val="0041546A"/>
    <w:rsid w:val="004178C1"/>
    <w:rsid w:val="00422EBE"/>
    <w:rsid w:val="00423365"/>
    <w:rsid w:val="004236B9"/>
    <w:rsid w:val="00430B85"/>
    <w:rsid w:val="00431F12"/>
    <w:rsid w:val="00432021"/>
    <w:rsid w:val="00443AD7"/>
    <w:rsid w:val="00447472"/>
    <w:rsid w:val="0045133E"/>
    <w:rsid w:val="00453B6C"/>
    <w:rsid w:val="0046043E"/>
    <w:rsid w:val="00461AB7"/>
    <w:rsid w:val="00462AAB"/>
    <w:rsid w:val="00470187"/>
    <w:rsid w:val="004744C5"/>
    <w:rsid w:val="00482ABD"/>
    <w:rsid w:val="00494892"/>
    <w:rsid w:val="004958B6"/>
    <w:rsid w:val="004A2356"/>
    <w:rsid w:val="004A3973"/>
    <w:rsid w:val="004B5FA7"/>
    <w:rsid w:val="004C7D4E"/>
    <w:rsid w:val="004D0273"/>
    <w:rsid w:val="004D52A4"/>
    <w:rsid w:val="004E0268"/>
    <w:rsid w:val="004E500F"/>
    <w:rsid w:val="004E6CC8"/>
    <w:rsid w:val="004F04DF"/>
    <w:rsid w:val="004F5D89"/>
    <w:rsid w:val="00500077"/>
    <w:rsid w:val="00502275"/>
    <w:rsid w:val="005061DB"/>
    <w:rsid w:val="005106AF"/>
    <w:rsid w:val="00512886"/>
    <w:rsid w:val="005150FE"/>
    <w:rsid w:val="005169BC"/>
    <w:rsid w:val="0052395C"/>
    <w:rsid w:val="005276B8"/>
    <w:rsid w:val="0053057F"/>
    <w:rsid w:val="00531105"/>
    <w:rsid w:val="00532EF1"/>
    <w:rsid w:val="0053550A"/>
    <w:rsid w:val="00536BCE"/>
    <w:rsid w:val="00537063"/>
    <w:rsid w:val="00540D7E"/>
    <w:rsid w:val="005426C3"/>
    <w:rsid w:val="00544EFC"/>
    <w:rsid w:val="005614B8"/>
    <w:rsid w:val="00572AE8"/>
    <w:rsid w:val="005816E5"/>
    <w:rsid w:val="005819FD"/>
    <w:rsid w:val="0059296D"/>
    <w:rsid w:val="005953FA"/>
    <w:rsid w:val="005A07F7"/>
    <w:rsid w:val="005A2B63"/>
    <w:rsid w:val="005A73C5"/>
    <w:rsid w:val="005B0B5D"/>
    <w:rsid w:val="005B1BDE"/>
    <w:rsid w:val="005B6C79"/>
    <w:rsid w:val="005D4BE6"/>
    <w:rsid w:val="005F0DBA"/>
    <w:rsid w:val="005F390A"/>
    <w:rsid w:val="005F53D1"/>
    <w:rsid w:val="005F5AA4"/>
    <w:rsid w:val="005F6332"/>
    <w:rsid w:val="005F6DD7"/>
    <w:rsid w:val="005F7335"/>
    <w:rsid w:val="00603C16"/>
    <w:rsid w:val="00615029"/>
    <w:rsid w:val="0062260C"/>
    <w:rsid w:val="00623638"/>
    <w:rsid w:val="00624B42"/>
    <w:rsid w:val="00626054"/>
    <w:rsid w:val="00630871"/>
    <w:rsid w:val="006310CE"/>
    <w:rsid w:val="00646F9C"/>
    <w:rsid w:val="00652377"/>
    <w:rsid w:val="006702EE"/>
    <w:rsid w:val="00670B28"/>
    <w:rsid w:val="00671927"/>
    <w:rsid w:val="00686ACD"/>
    <w:rsid w:val="00686FEC"/>
    <w:rsid w:val="00690CE8"/>
    <w:rsid w:val="00695CBF"/>
    <w:rsid w:val="006B07A3"/>
    <w:rsid w:val="006B1920"/>
    <w:rsid w:val="006B564C"/>
    <w:rsid w:val="006C2D47"/>
    <w:rsid w:val="006C6FAA"/>
    <w:rsid w:val="006C7D1B"/>
    <w:rsid w:val="006D07F3"/>
    <w:rsid w:val="006F267D"/>
    <w:rsid w:val="006F2ACD"/>
    <w:rsid w:val="0070727F"/>
    <w:rsid w:val="00707C3E"/>
    <w:rsid w:val="00713C69"/>
    <w:rsid w:val="00713DDD"/>
    <w:rsid w:val="00717BAD"/>
    <w:rsid w:val="00720C84"/>
    <w:rsid w:val="00721357"/>
    <w:rsid w:val="0073782F"/>
    <w:rsid w:val="00740547"/>
    <w:rsid w:val="00741D3F"/>
    <w:rsid w:val="007477F4"/>
    <w:rsid w:val="00753936"/>
    <w:rsid w:val="00760097"/>
    <w:rsid w:val="007603C4"/>
    <w:rsid w:val="007723A5"/>
    <w:rsid w:val="007757D5"/>
    <w:rsid w:val="007826C2"/>
    <w:rsid w:val="00783E4C"/>
    <w:rsid w:val="0078452A"/>
    <w:rsid w:val="00796275"/>
    <w:rsid w:val="007963F3"/>
    <w:rsid w:val="007974C6"/>
    <w:rsid w:val="007A00ED"/>
    <w:rsid w:val="007A3953"/>
    <w:rsid w:val="007A3F84"/>
    <w:rsid w:val="007A5D99"/>
    <w:rsid w:val="007A762B"/>
    <w:rsid w:val="007A7924"/>
    <w:rsid w:val="007A7EFB"/>
    <w:rsid w:val="007B0348"/>
    <w:rsid w:val="007C20EC"/>
    <w:rsid w:val="007C72D5"/>
    <w:rsid w:val="007C79CA"/>
    <w:rsid w:val="007D09EC"/>
    <w:rsid w:val="007D7284"/>
    <w:rsid w:val="007D7862"/>
    <w:rsid w:val="007D7E86"/>
    <w:rsid w:val="007E04DA"/>
    <w:rsid w:val="007E2242"/>
    <w:rsid w:val="007E453B"/>
    <w:rsid w:val="007F2EB6"/>
    <w:rsid w:val="007F3AF3"/>
    <w:rsid w:val="007F4423"/>
    <w:rsid w:val="007F719B"/>
    <w:rsid w:val="0081409B"/>
    <w:rsid w:val="00816AA8"/>
    <w:rsid w:val="008173A7"/>
    <w:rsid w:val="00832C0E"/>
    <w:rsid w:val="00841D17"/>
    <w:rsid w:val="008420C2"/>
    <w:rsid w:val="00863AAC"/>
    <w:rsid w:val="00867E75"/>
    <w:rsid w:val="0087342B"/>
    <w:rsid w:val="0087614B"/>
    <w:rsid w:val="008808B6"/>
    <w:rsid w:val="00884851"/>
    <w:rsid w:val="00895D33"/>
    <w:rsid w:val="008A125A"/>
    <w:rsid w:val="008A63F1"/>
    <w:rsid w:val="008A79C5"/>
    <w:rsid w:val="008B1BE9"/>
    <w:rsid w:val="008B5C70"/>
    <w:rsid w:val="008B6622"/>
    <w:rsid w:val="008B6C7D"/>
    <w:rsid w:val="008C06C0"/>
    <w:rsid w:val="008C49D8"/>
    <w:rsid w:val="008D004D"/>
    <w:rsid w:val="008D1108"/>
    <w:rsid w:val="008E2868"/>
    <w:rsid w:val="008E60F0"/>
    <w:rsid w:val="00906DCF"/>
    <w:rsid w:val="00910A36"/>
    <w:rsid w:val="00913E02"/>
    <w:rsid w:val="00916720"/>
    <w:rsid w:val="009274C4"/>
    <w:rsid w:val="009353E8"/>
    <w:rsid w:val="00940D86"/>
    <w:rsid w:val="0094620B"/>
    <w:rsid w:val="00946F05"/>
    <w:rsid w:val="009734CE"/>
    <w:rsid w:val="00980D88"/>
    <w:rsid w:val="00993C19"/>
    <w:rsid w:val="009957FC"/>
    <w:rsid w:val="009A06AD"/>
    <w:rsid w:val="009A281F"/>
    <w:rsid w:val="009A76C4"/>
    <w:rsid w:val="009B14A3"/>
    <w:rsid w:val="009B1D7D"/>
    <w:rsid w:val="009D25AF"/>
    <w:rsid w:val="009E0FEA"/>
    <w:rsid w:val="009E3644"/>
    <w:rsid w:val="009F2913"/>
    <w:rsid w:val="009F3558"/>
    <w:rsid w:val="009F3922"/>
    <w:rsid w:val="009F5624"/>
    <w:rsid w:val="00A006CF"/>
    <w:rsid w:val="00A0286D"/>
    <w:rsid w:val="00A0700C"/>
    <w:rsid w:val="00A07356"/>
    <w:rsid w:val="00A1485C"/>
    <w:rsid w:val="00A233E0"/>
    <w:rsid w:val="00A25CBE"/>
    <w:rsid w:val="00A40E00"/>
    <w:rsid w:val="00A426E9"/>
    <w:rsid w:val="00A4458F"/>
    <w:rsid w:val="00A4669B"/>
    <w:rsid w:val="00A51D0B"/>
    <w:rsid w:val="00A521A7"/>
    <w:rsid w:val="00A52C9F"/>
    <w:rsid w:val="00A57E8F"/>
    <w:rsid w:val="00A628D6"/>
    <w:rsid w:val="00A64AE0"/>
    <w:rsid w:val="00A71A8C"/>
    <w:rsid w:val="00A820D9"/>
    <w:rsid w:val="00A820E4"/>
    <w:rsid w:val="00A9237B"/>
    <w:rsid w:val="00A927A6"/>
    <w:rsid w:val="00A940C4"/>
    <w:rsid w:val="00A94D44"/>
    <w:rsid w:val="00A96337"/>
    <w:rsid w:val="00AA18CE"/>
    <w:rsid w:val="00AA2805"/>
    <w:rsid w:val="00AA6C96"/>
    <w:rsid w:val="00AB173B"/>
    <w:rsid w:val="00AB324C"/>
    <w:rsid w:val="00AC28ED"/>
    <w:rsid w:val="00AC5003"/>
    <w:rsid w:val="00AD187A"/>
    <w:rsid w:val="00AD6387"/>
    <w:rsid w:val="00AE2994"/>
    <w:rsid w:val="00AE3081"/>
    <w:rsid w:val="00AE5F04"/>
    <w:rsid w:val="00AF4E66"/>
    <w:rsid w:val="00AF57BC"/>
    <w:rsid w:val="00AF74EF"/>
    <w:rsid w:val="00AF7A17"/>
    <w:rsid w:val="00AF7CF6"/>
    <w:rsid w:val="00AF7D8D"/>
    <w:rsid w:val="00B0655B"/>
    <w:rsid w:val="00B10B59"/>
    <w:rsid w:val="00B10E65"/>
    <w:rsid w:val="00B1193C"/>
    <w:rsid w:val="00B12551"/>
    <w:rsid w:val="00B14705"/>
    <w:rsid w:val="00B14781"/>
    <w:rsid w:val="00B24811"/>
    <w:rsid w:val="00B2637D"/>
    <w:rsid w:val="00B32104"/>
    <w:rsid w:val="00B4404C"/>
    <w:rsid w:val="00B47038"/>
    <w:rsid w:val="00B47721"/>
    <w:rsid w:val="00B5534D"/>
    <w:rsid w:val="00B6068B"/>
    <w:rsid w:val="00B71790"/>
    <w:rsid w:val="00B72DE4"/>
    <w:rsid w:val="00B73725"/>
    <w:rsid w:val="00B73F2E"/>
    <w:rsid w:val="00B75BB6"/>
    <w:rsid w:val="00B778B5"/>
    <w:rsid w:val="00B806A2"/>
    <w:rsid w:val="00B81A1B"/>
    <w:rsid w:val="00B90751"/>
    <w:rsid w:val="00B90966"/>
    <w:rsid w:val="00B91AEE"/>
    <w:rsid w:val="00B9205A"/>
    <w:rsid w:val="00B96857"/>
    <w:rsid w:val="00BA0E99"/>
    <w:rsid w:val="00BA532F"/>
    <w:rsid w:val="00BB0676"/>
    <w:rsid w:val="00BB295B"/>
    <w:rsid w:val="00BB4D7E"/>
    <w:rsid w:val="00BB6646"/>
    <w:rsid w:val="00BE3FA2"/>
    <w:rsid w:val="00BE5387"/>
    <w:rsid w:val="00BE666F"/>
    <w:rsid w:val="00BE6EAC"/>
    <w:rsid w:val="00BF10D8"/>
    <w:rsid w:val="00C0071B"/>
    <w:rsid w:val="00C01D96"/>
    <w:rsid w:val="00C2672F"/>
    <w:rsid w:val="00C31832"/>
    <w:rsid w:val="00C346BF"/>
    <w:rsid w:val="00C4479E"/>
    <w:rsid w:val="00C45731"/>
    <w:rsid w:val="00C462E9"/>
    <w:rsid w:val="00C50580"/>
    <w:rsid w:val="00C51DF9"/>
    <w:rsid w:val="00C520EE"/>
    <w:rsid w:val="00C52A1B"/>
    <w:rsid w:val="00C537E9"/>
    <w:rsid w:val="00C62318"/>
    <w:rsid w:val="00C627F7"/>
    <w:rsid w:val="00C62D69"/>
    <w:rsid w:val="00C6495B"/>
    <w:rsid w:val="00C71CB9"/>
    <w:rsid w:val="00C72E40"/>
    <w:rsid w:val="00C81B61"/>
    <w:rsid w:val="00C91852"/>
    <w:rsid w:val="00C91D2A"/>
    <w:rsid w:val="00C95ADE"/>
    <w:rsid w:val="00CA05C1"/>
    <w:rsid w:val="00CA2BDA"/>
    <w:rsid w:val="00CA38AD"/>
    <w:rsid w:val="00CA61E8"/>
    <w:rsid w:val="00CB0EE2"/>
    <w:rsid w:val="00CB4DE7"/>
    <w:rsid w:val="00CC31F3"/>
    <w:rsid w:val="00CC3457"/>
    <w:rsid w:val="00CD2B92"/>
    <w:rsid w:val="00CE30EF"/>
    <w:rsid w:val="00CE4D88"/>
    <w:rsid w:val="00CE5125"/>
    <w:rsid w:val="00CF19B0"/>
    <w:rsid w:val="00CF25A0"/>
    <w:rsid w:val="00CF4951"/>
    <w:rsid w:val="00CF5AE6"/>
    <w:rsid w:val="00CF5E8A"/>
    <w:rsid w:val="00D0087D"/>
    <w:rsid w:val="00D05494"/>
    <w:rsid w:val="00D07CA2"/>
    <w:rsid w:val="00D21E67"/>
    <w:rsid w:val="00D236F6"/>
    <w:rsid w:val="00D23E4A"/>
    <w:rsid w:val="00D23F9D"/>
    <w:rsid w:val="00D261DB"/>
    <w:rsid w:val="00D360BA"/>
    <w:rsid w:val="00D3760D"/>
    <w:rsid w:val="00D45C39"/>
    <w:rsid w:val="00D503FB"/>
    <w:rsid w:val="00D55005"/>
    <w:rsid w:val="00D5579B"/>
    <w:rsid w:val="00D600BE"/>
    <w:rsid w:val="00D62FAB"/>
    <w:rsid w:val="00D741AD"/>
    <w:rsid w:val="00DA0DCB"/>
    <w:rsid w:val="00DB017A"/>
    <w:rsid w:val="00DB449F"/>
    <w:rsid w:val="00DC6E86"/>
    <w:rsid w:val="00DD242B"/>
    <w:rsid w:val="00DE35FC"/>
    <w:rsid w:val="00DE7B8A"/>
    <w:rsid w:val="00DF03F2"/>
    <w:rsid w:val="00DF064E"/>
    <w:rsid w:val="00DF68C5"/>
    <w:rsid w:val="00E01467"/>
    <w:rsid w:val="00E051D5"/>
    <w:rsid w:val="00E05EE6"/>
    <w:rsid w:val="00E17120"/>
    <w:rsid w:val="00E24B89"/>
    <w:rsid w:val="00E34020"/>
    <w:rsid w:val="00E358EF"/>
    <w:rsid w:val="00E36CDB"/>
    <w:rsid w:val="00E37232"/>
    <w:rsid w:val="00E41282"/>
    <w:rsid w:val="00E448B1"/>
    <w:rsid w:val="00E518C6"/>
    <w:rsid w:val="00E536C4"/>
    <w:rsid w:val="00E62040"/>
    <w:rsid w:val="00E650DE"/>
    <w:rsid w:val="00E673FA"/>
    <w:rsid w:val="00E7208E"/>
    <w:rsid w:val="00E741B8"/>
    <w:rsid w:val="00E87166"/>
    <w:rsid w:val="00EA1A49"/>
    <w:rsid w:val="00EA4679"/>
    <w:rsid w:val="00EA50B8"/>
    <w:rsid w:val="00EB36FC"/>
    <w:rsid w:val="00EC1C15"/>
    <w:rsid w:val="00EC629F"/>
    <w:rsid w:val="00EC6C05"/>
    <w:rsid w:val="00ED3476"/>
    <w:rsid w:val="00ED7D1D"/>
    <w:rsid w:val="00EE43F0"/>
    <w:rsid w:val="00EE6B3D"/>
    <w:rsid w:val="00EE760A"/>
    <w:rsid w:val="00EF3DC5"/>
    <w:rsid w:val="00EF4B2B"/>
    <w:rsid w:val="00EF6721"/>
    <w:rsid w:val="00EF7681"/>
    <w:rsid w:val="00F04EC0"/>
    <w:rsid w:val="00F053BB"/>
    <w:rsid w:val="00F10A6B"/>
    <w:rsid w:val="00F12576"/>
    <w:rsid w:val="00F158BE"/>
    <w:rsid w:val="00F2021E"/>
    <w:rsid w:val="00F211AC"/>
    <w:rsid w:val="00F222AB"/>
    <w:rsid w:val="00F30751"/>
    <w:rsid w:val="00F309C2"/>
    <w:rsid w:val="00F36ABF"/>
    <w:rsid w:val="00F41DB4"/>
    <w:rsid w:val="00F52DEB"/>
    <w:rsid w:val="00F54C74"/>
    <w:rsid w:val="00F56A3A"/>
    <w:rsid w:val="00F600F4"/>
    <w:rsid w:val="00F6106B"/>
    <w:rsid w:val="00F6799F"/>
    <w:rsid w:val="00F741F9"/>
    <w:rsid w:val="00F768E3"/>
    <w:rsid w:val="00F84173"/>
    <w:rsid w:val="00F86930"/>
    <w:rsid w:val="00F8696A"/>
    <w:rsid w:val="00F916DD"/>
    <w:rsid w:val="00F951E5"/>
    <w:rsid w:val="00FA08AB"/>
    <w:rsid w:val="00FA3042"/>
    <w:rsid w:val="00FA4E94"/>
    <w:rsid w:val="00FA77BE"/>
    <w:rsid w:val="00FB01E7"/>
    <w:rsid w:val="00FB2493"/>
    <w:rsid w:val="00FB3C6D"/>
    <w:rsid w:val="00FB54B7"/>
    <w:rsid w:val="00FB6A38"/>
    <w:rsid w:val="00FC4DB0"/>
    <w:rsid w:val="00FC74F8"/>
    <w:rsid w:val="00FD077C"/>
    <w:rsid w:val="00FD4066"/>
    <w:rsid w:val="00FD4356"/>
    <w:rsid w:val="00FE157D"/>
    <w:rsid w:val="00FE1B26"/>
    <w:rsid w:val="00FE554F"/>
    <w:rsid w:val="00FF39AC"/>
    <w:rsid w:val="00FF4D14"/>
    <w:rsid w:val="00FF6FCA"/>
    <w:rsid w:val="00FF746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8637DE"/>
  <w15:chartTrackingRefBased/>
  <w15:docId w15:val="{C0B9C489-C7F3-4DCC-99E8-DFFC8649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D7D1D"/>
    <w:rPr>
      <w:sz w:val="24"/>
      <w:szCs w:val="24"/>
      <w:lang w:val="fr-FR" w:eastAsia="fr-FR"/>
    </w:rPr>
  </w:style>
  <w:style w:type="paragraph" w:styleId="berschrift2">
    <w:name w:val="heading 2"/>
    <w:basedOn w:val="Standard"/>
    <w:next w:val="Standard"/>
    <w:qFormat/>
    <w:rsid w:val="002070D3"/>
    <w:pPr>
      <w:keepNext/>
      <w:jc w:val="both"/>
      <w:outlineLvl w:val="1"/>
    </w:pPr>
    <w:rPr>
      <w:b/>
      <w:bCs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B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B1BD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B1B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B1BDE"/>
    <w:pPr>
      <w:tabs>
        <w:tab w:val="center" w:pos="4536"/>
        <w:tab w:val="right" w:pos="9072"/>
      </w:tabs>
    </w:pPr>
  </w:style>
  <w:style w:type="character" w:styleId="Hyperlink">
    <w:name w:val="Hyperlink"/>
    <w:rsid w:val="008B5C70"/>
    <w:rPr>
      <w:color w:val="0000FF"/>
      <w:u w:val="single"/>
    </w:rPr>
  </w:style>
  <w:style w:type="character" w:styleId="Seitenzahl">
    <w:name w:val="page number"/>
    <w:basedOn w:val="Absatz-Standardschriftart"/>
    <w:rsid w:val="008A125A"/>
  </w:style>
  <w:style w:type="character" w:customStyle="1" w:styleId="FuzeileZchn">
    <w:name w:val="Fußzeile Zchn"/>
    <w:link w:val="Fuzeile"/>
    <w:rsid w:val="00DC6E86"/>
    <w:rPr>
      <w:sz w:val="24"/>
      <w:szCs w:val="24"/>
      <w:lang w:val="fr-FR" w:eastAsia="fr-FR"/>
    </w:rPr>
  </w:style>
  <w:style w:type="character" w:styleId="BesuchterLink">
    <w:name w:val="FollowedHyperlink"/>
    <w:rsid w:val="003B144E"/>
    <w:rPr>
      <w:color w:val="800080"/>
      <w:u w:val="single"/>
    </w:rPr>
  </w:style>
  <w:style w:type="paragraph" w:customStyle="1" w:styleId="paragraph">
    <w:name w:val="paragraph"/>
    <w:basedOn w:val="Standard"/>
    <w:rsid w:val="00623638"/>
    <w:pPr>
      <w:spacing w:before="100" w:beforeAutospacing="1" w:after="100" w:afterAutospacing="1"/>
    </w:pPr>
    <w:rPr>
      <w:lang w:val="fr-CH" w:eastAsia="fr-CH"/>
    </w:rPr>
  </w:style>
  <w:style w:type="character" w:customStyle="1" w:styleId="normaltextrun">
    <w:name w:val="normaltextrun"/>
    <w:basedOn w:val="Absatz-Standardschriftart"/>
    <w:rsid w:val="00623638"/>
  </w:style>
  <w:style w:type="character" w:customStyle="1" w:styleId="eop">
    <w:name w:val="eop"/>
    <w:basedOn w:val="Absatz-Standardschriftart"/>
    <w:rsid w:val="00623638"/>
  </w:style>
  <w:style w:type="character" w:customStyle="1" w:styleId="scxw192157203">
    <w:name w:val="scxw192157203"/>
    <w:basedOn w:val="Absatz-Standardschriftart"/>
    <w:rsid w:val="00623638"/>
  </w:style>
  <w:style w:type="character" w:styleId="NichtaufgelsteErwhnung">
    <w:name w:val="Unresolved Mention"/>
    <w:basedOn w:val="Absatz-Standardschriftart"/>
    <w:uiPriority w:val="99"/>
    <w:semiHidden/>
    <w:unhideWhenUsed/>
    <w:rsid w:val="0049489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2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ller\Application%20Data\Microsoft\Mod&#232;les\Page%20blan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55FA7F877F46A0CFD935255CFBA2" ma:contentTypeVersion="4" ma:contentTypeDescription="Crée un document." ma:contentTypeScope="" ma:versionID="778a69e236a2be17b4afe861e33e62f1">
  <xsd:schema xmlns:xsd="http://www.w3.org/2001/XMLSchema" xmlns:xs="http://www.w3.org/2001/XMLSchema" xmlns:p="http://schemas.microsoft.com/office/2006/metadata/properties" xmlns:ns3="597b894b-f0cf-41b0-ae72-c30f4eb8e182" targetNamespace="http://schemas.microsoft.com/office/2006/metadata/properties" ma:root="true" ma:fieldsID="6919e62c2d54460504eacc63ae936201" ns3:_="">
    <xsd:import namespace="597b894b-f0cf-41b0-ae72-c30f4eb8e1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b894b-f0cf-41b0-ae72-c30f4eb8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B4638-F616-452A-AEF4-0D22ECAE3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EBD11-6700-4A5B-9A1D-0D473817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b894b-f0cf-41b0-ae72-c30f4eb8e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A3E1E-D336-4085-B033-C6C3E00A4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FD4DC-B719-4E10-8187-7A57517135D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97b894b-f0cf-41b0-ae72-c30f4eb8e18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blanche.dot</Template>
  <TotalTime>0</TotalTime>
  <Pages>2</Pages>
  <Words>686</Words>
  <Characters>4323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FONDATION ASCA</vt:lpstr>
      <vt:lpstr>FONDATION ASCA</vt:lpstr>
    </vt:vector>
  </TitlesOfParts>
  <Company>ASCA</Company>
  <LinksUpToDate>false</LinksUpToDate>
  <CharactersWithSpaces>5000</CharactersWithSpaces>
  <SharedDoc>false</SharedDoc>
  <HLinks>
    <vt:vector size="6" baseType="variant">
      <vt:variant>
        <vt:i4>7274529</vt:i4>
      </vt:variant>
      <vt:variant>
        <vt:i4>33</vt:i4>
      </vt:variant>
      <vt:variant>
        <vt:i4>0</vt:i4>
      </vt:variant>
      <vt:variant>
        <vt:i4>5</vt:i4>
      </vt:variant>
      <vt:variant>
        <vt:lpwstr>http://www.asca.ch/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ASCA</dc:title>
  <dc:subject/>
  <dc:creator>Laurent Monnard</dc:creator>
  <cp:keywords/>
  <cp:lastModifiedBy>Philipp Eberhard</cp:lastModifiedBy>
  <cp:revision>10</cp:revision>
  <cp:lastPrinted>2024-08-07T11:45:00Z</cp:lastPrinted>
  <dcterms:created xsi:type="dcterms:W3CDTF">2024-07-03T14:31:00Z</dcterms:created>
  <dcterms:modified xsi:type="dcterms:W3CDTF">2024-08-28T14:07:00Z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0x010100289655FA7F877F46A0CFD935255CFBA2</vt:lpwstr>
  </property>
</Properties>
</file>