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05DB0" w14:textId="77777777" w:rsidR="00CE4D88" w:rsidRPr="009A76C4" w:rsidRDefault="00695CBF" w:rsidP="005F5AA4">
      <w:pPr>
        <w:tabs>
          <w:tab w:val="left" w:pos="1291"/>
        </w:tabs>
        <w:rPr>
          <w:sz w:val="19"/>
          <w:szCs w:val="19"/>
          <w:lang w:val="fr-CH"/>
        </w:rPr>
      </w:pPr>
      <w:r w:rsidRPr="009A76C4">
        <w:rPr>
          <w:sz w:val="19"/>
          <w:szCs w:val="19"/>
          <w:lang w:val="fr-CH"/>
        </w:rPr>
        <w:tab/>
      </w:r>
    </w:p>
    <w:p w14:paraId="6B4709F8" w14:textId="77777777" w:rsidR="00CE4D88" w:rsidRPr="009A76C4" w:rsidRDefault="00CE4D88" w:rsidP="005F5AA4">
      <w:pPr>
        <w:rPr>
          <w:sz w:val="19"/>
          <w:szCs w:val="19"/>
          <w:lang w:val="fr-CH"/>
        </w:rPr>
      </w:pPr>
    </w:p>
    <w:p w14:paraId="3379E080" w14:textId="77777777" w:rsidR="00ED7D1D" w:rsidRPr="009A76C4" w:rsidRDefault="00ED7D1D" w:rsidP="005F5AA4">
      <w:pPr>
        <w:rPr>
          <w:sz w:val="19"/>
          <w:szCs w:val="19"/>
          <w:lang w:val="fr-CH"/>
        </w:rPr>
      </w:pPr>
    </w:p>
    <w:p w14:paraId="4D835BC6" w14:textId="77777777" w:rsidR="0041546A" w:rsidRPr="009A76C4" w:rsidRDefault="0041546A" w:rsidP="005F5AA4">
      <w:pPr>
        <w:tabs>
          <w:tab w:val="left" w:pos="5580"/>
        </w:tabs>
        <w:jc w:val="center"/>
        <w:rPr>
          <w:rFonts w:ascii="Montserrat" w:hAnsi="Montserrat" w:cs="Arial"/>
          <w:i/>
          <w:sz w:val="19"/>
          <w:szCs w:val="19"/>
          <w:lang w:val="de-CH"/>
        </w:rPr>
      </w:pPr>
    </w:p>
    <w:tbl>
      <w:tblPr>
        <w:tblW w:w="4947" w:type="pct"/>
        <w:tblLayout w:type="fixed"/>
        <w:tblLook w:val="01E0" w:firstRow="1" w:lastRow="1" w:firstColumn="1" w:lastColumn="1" w:noHBand="0" w:noVBand="0"/>
      </w:tblPr>
      <w:tblGrid>
        <w:gridCol w:w="1418"/>
        <w:gridCol w:w="283"/>
        <w:gridCol w:w="2978"/>
        <w:gridCol w:w="642"/>
        <w:gridCol w:w="493"/>
        <w:gridCol w:w="1488"/>
        <w:gridCol w:w="1486"/>
        <w:gridCol w:w="1308"/>
      </w:tblGrid>
      <w:tr w:rsidR="00940D86" w:rsidRPr="009A76C4" w14:paraId="1270BB40" w14:textId="77777777" w:rsidTr="00AC5003">
        <w:trPr>
          <w:trHeight w:val="397"/>
        </w:trPr>
        <w:tc>
          <w:tcPr>
            <w:tcW w:w="842" w:type="pct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436494B2" w14:textId="77777777" w:rsidR="00940D86" w:rsidRPr="009A76C4" w:rsidRDefault="007C72D5" w:rsidP="005F5AA4">
            <w:pPr>
              <w:tabs>
                <w:tab w:val="left" w:pos="5580"/>
              </w:tabs>
              <w:rPr>
                <w:rFonts w:ascii="Montserrat" w:hAnsi="Montserrat" w:cs="Arial"/>
                <w:b/>
                <w:sz w:val="19"/>
                <w:szCs w:val="19"/>
                <w:lang w:val="fr-CH"/>
              </w:rPr>
            </w:pPr>
            <w:proofErr w:type="spellStart"/>
            <w:r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t>ZSR.Nr</w:t>
            </w:r>
            <w:proofErr w:type="spellEnd"/>
            <w:proofErr w:type="gramStart"/>
            <w:r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t>.</w:t>
            </w:r>
            <w:r w:rsidR="0081409B"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t>:</w:t>
            </w:r>
            <w:proofErr w:type="gramEnd"/>
          </w:p>
        </w:tc>
        <w:bookmarkStart w:id="0" w:name="Texte3"/>
        <w:tc>
          <w:tcPr>
            <w:tcW w:w="1793" w:type="pct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04A93B5F" w14:textId="238B887B" w:rsidR="00940D86" w:rsidRPr="009A76C4" w:rsidRDefault="00DE35FC" w:rsidP="005F5AA4">
            <w:pPr>
              <w:tabs>
                <w:tab w:val="left" w:pos="5580"/>
              </w:tabs>
              <w:rPr>
                <w:rFonts w:ascii="Montserrat" w:hAnsi="Montserrat" w:cs="Arial"/>
                <w:b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fldChar w:fldCharType="separate"/>
            </w:r>
            <w:r w:rsidR="007E2242"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t> </w:t>
            </w:r>
            <w:r w:rsidR="007E2242"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t> </w:t>
            </w:r>
            <w:r w:rsidR="007E2242"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t> </w:t>
            </w:r>
            <w:r w:rsidR="007E2242"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t> </w:t>
            </w:r>
            <w:r w:rsidR="007E2242"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fldChar w:fldCharType="end"/>
            </w:r>
            <w:bookmarkEnd w:id="0"/>
          </w:p>
        </w:tc>
        <w:tc>
          <w:tcPr>
            <w:tcW w:w="2365" w:type="pct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6B5762A8" w14:textId="77777777" w:rsidR="00940D86" w:rsidRPr="009A76C4" w:rsidRDefault="007C72D5" w:rsidP="005F5AA4">
            <w:pPr>
              <w:tabs>
                <w:tab w:val="left" w:pos="5580"/>
              </w:tabs>
              <w:rPr>
                <w:rFonts w:ascii="Montserrat" w:hAnsi="Montserrat" w:cs="Arial"/>
                <w:b/>
                <w:sz w:val="19"/>
                <w:szCs w:val="19"/>
                <w:lang w:val="fr-CH"/>
              </w:rPr>
            </w:pPr>
            <w:proofErr w:type="spellStart"/>
            <w:proofErr w:type="gramStart"/>
            <w:r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t>Geburtsdatum</w:t>
            </w:r>
            <w:proofErr w:type="spellEnd"/>
            <w:r w:rsidR="00940D86"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t>:</w:t>
            </w:r>
            <w:proofErr w:type="gramEnd"/>
            <w:r w:rsidR="00E650DE"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t xml:space="preserve"> </w:t>
            </w:r>
            <w:r w:rsidR="00DE35FC"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DE35FC"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instrText xml:space="preserve"> FORMTEXT </w:instrText>
            </w:r>
            <w:r w:rsidR="00DE35FC"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</w:r>
            <w:r w:rsidR="00DE35FC"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fldChar w:fldCharType="separate"/>
            </w:r>
            <w:r w:rsidR="00DE35FC" w:rsidRPr="009A76C4">
              <w:rPr>
                <w:rFonts w:ascii="Montserrat" w:hAnsi="Montserrat" w:cs="Arial"/>
                <w:b/>
                <w:noProof/>
                <w:sz w:val="19"/>
                <w:szCs w:val="19"/>
                <w:lang w:val="fr-CH"/>
              </w:rPr>
              <w:t> </w:t>
            </w:r>
            <w:r w:rsidR="00DE35FC" w:rsidRPr="009A76C4">
              <w:rPr>
                <w:rFonts w:ascii="Montserrat" w:hAnsi="Montserrat" w:cs="Arial"/>
                <w:b/>
                <w:noProof/>
                <w:sz w:val="19"/>
                <w:szCs w:val="19"/>
                <w:lang w:val="fr-CH"/>
              </w:rPr>
              <w:t> </w:t>
            </w:r>
            <w:r w:rsidR="00DE35FC" w:rsidRPr="009A76C4">
              <w:rPr>
                <w:rFonts w:ascii="Montserrat" w:hAnsi="Montserrat" w:cs="Arial"/>
                <w:b/>
                <w:noProof/>
                <w:sz w:val="19"/>
                <w:szCs w:val="19"/>
                <w:lang w:val="fr-CH"/>
              </w:rPr>
              <w:t> </w:t>
            </w:r>
            <w:r w:rsidR="00DE35FC" w:rsidRPr="009A76C4">
              <w:rPr>
                <w:rFonts w:ascii="Montserrat" w:hAnsi="Montserrat" w:cs="Arial"/>
                <w:b/>
                <w:noProof/>
                <w:sz w:val="19"/>
                <w:szCs w:val="19"/>
                <w:lang w:val="fr-CH"/>
              </w:rPr>
              <w:t> </w:t>
            </w:r>
            <w:r w:rsidR="00DE35FC" w:rsidRPr="009A76C4">
              <w:rPr>
                <w:rFonts w:ascii="Montserrat" w:hAnsi="Montserrat" w:cs="Arial"/>
                <w:b/>
                <w:noProof/>
                <w:sz w:val="19"/>
                <w:szCs w:val="19"/>
                <w:lang w:val="fr-CH"/>
              </w:rPr>
              <w:t> </w:t>
            </w:r>
            <w:r w:rsidR="00DE35FC"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fldChar w:fldCharType="end"/>
            </w:r>
          </w:p>
        </w:tc>
      </w:tr>
      <w:tr w:rsidR="00940D86" w:rsidRPr="009A76C4" w14:paraId="2F965DC3" w14:textId="77777777" w:rsidTr="00AC5003">
        <w:trPr>
          <w:trHeight w:val="397"/>
        </w:trPr>
        <w:tc>
          <w:tcPr>
            <w:tcW w:w="842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9CC2F3D" w14:textId="77777777" w:rsidR="00940D86" w:rsidRPr="009A76C4" w:rsidRDefault="0081409B" w:rsidP="005F5AA4">
            <w:pPr>
              <w:tabs>
                <w:tab w:val="left" w:pos="5580"/>
              </w:tabs>
              <w:rPr>
                <w:rFonts w:ascii="Montserrat" w:hAnsi="Montserrat" w:cs="Arial"/>
                <w:b/>
                <w:sz w:val="19"/>
                <w:szCs w:val="19"/>
                <w:lang w:val="fr-CH"/>
              </w:rPr>
            </w:pPr>
            <w:proofErr w:type="gramStart"/>
            <w:r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t>Name</w:t>
            </w:r>
            <w:r w:rsidR="007C72D5"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t>:</w:t>
            </w:r>
            <w:proofErr w:type="gramEnd"/>
          </w:p>
        </w:tc>
        <w:tc>
          <w:tcPr>
            <w:tcW w:w="1793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93CF858" w14:textId="77777777" w:rsidR="00940D86" w:rsidRPr="009A76C4" w:rsidRDefault="00940D86" w:rsidP="005F5AA4">
            <w:pPr>
              <w:tabs>
                <w:tab w:val="left" w:pos="5580"/>
              </w:tabs>
              <w:jc w:val="right"/>
              <w:rPr>
                <w:rFonts w:ascii="Montserrat" w:hAnsi="Montserrat" w:cs="Arial"/>
                <w:b/>
                <w:sz w:val="19"/>
                <w:szCs w:val="19"/>
                <w:lang w:val="fr-CH"/>
              </w:rPr>
            </w:pPr>
          </w:p>
          <w:p w14:paraId="33104939" w14:textId="0F41940E" w:rsidR="002F707C" w:rsidRPr="009A76C4" w:rsidRDefault="00DE35FC" w:rsidP="005F5AA4">
            <w:pPr>
              <w:tabs>
                <w:tab w:val="left" w:pos="5580"/>
              </w:tabs>
              <w:rPr>
                <w:rFonts w:ascii="Montserrat" w:hAnsi="Montserrat" w:cs="Arial"/>
                <w:b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fldChar w:fldCharType="separate"/>
            </w:r>
            <w:r w:rsidR="00895D33"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t> </w:t>
            </w:r>
            <w:r w:rsidR="00895D33"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t> </w:t>
            </w:r>
            <w:r w:rsidR="00895D33"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t> </w:t>
            </w:r>
            <w:r w:rsidR="00895D33"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t> </w:t>
            </w:r>
            <w:r w:rsidR="00895D33"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2365" w:type="pct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bottom"/>
          </w:tcPr>
          <w:p w14:paraId="12D5CFEC" w14:textId="77777777" w:rsidR="002F707C" w:rsidRPr="009A76C4" w:rsidRDefault="007C72D5" w:rsidP="005F5AA4">
            <w:pPr>
              <w:tabs>
                <w:tab w:val="left" w:pos="5580"/>
              </w:tabs>
              <w:spacing w:before="120"/>
              <w:rPr>
                <w:rFonts w:ascii="Montserrat" w:hAnsi="Montserrat" w:cs="Arial"/>
                <w:b/>
                <w:sz w:val="19"/>
                <w:szCs w:val="19"/>
                <w:lang w:val="fr-CH"/>
              </w:rPr>
            </w:pPr>
            <w:proofErr w:type="spellStart"/>
            <w:proofErr w:type="gramStart"/>
            <w:r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t>Vorname</w:t>
            </w:r>
            <w:proofErr w:type="spellEnd"/>
            <w:r w:rsidR="00C51DF9"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t>:</w:t>
            </w:r>
            <w:proofErr w:type="gramEnd"/>
            <w:r w:rsidR="00C51DF9"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t> </w:t>
            </w:r>
            <w:r w:rsidR="00DE35FC"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DE35FC"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instrText xml:space="preserve"> FORMTEXT </w:instrText>
            </w:r>
            <w:r w:rsidR="00DE35FC"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</w:r>
            <w:r w:rsidR="00DE35FC"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fldChar w:fldCharType="separate"/>
            </w:r>
            <w:r w:rsidR="00DE35FC" w:rsidRPr="009A76C4">
              <w:rPr>
                <w:rFonts w:ascii="Montserrat" w:hAnsi="Montserrat" w:cs="Arial"/>
                <w:b/>
                <w:noProof/>
                <w:sz w:val="19"/>
                <w:szCs w:val="19"/>
                <w:lang w:val="fr-CH"/>
              </w:rPr>
              <w:t> </w:t>
            </w:r>
            <w:r w:rsidR="00DE35FC" w:rsidRPr="009A76C4">
              <w:rPr>
                <w:rFonts w:ascii="Montserrat" w:hAnsi="Montserrat" w:cs="Arial"/>
                <w:b/>
                <w:noProof/>
                <w:sz w:val="19"/>
                <w:szCs w:val="19"/>
                <w:lang w:val="fr-CH"/>
              </w:rPr>
              <w:t> </w:t>
            </w:r>
            <w:r w:rsidR="00DE35FC" w:rsidRPr="009A76C4">
              <w:rPr>
                <w:rFonts w:ascii="Montserrat" w:hAnsi="Montserrat" w:cs="Arial"/>
                <w:b/>
                <w:noProof/>
                <w:sz w:val="19"/>
                <w:szCs w:val="19"/>
                <w:lang w:val="fr-CH"/>
              </w:rPr>
              <w:t> </w:t>
            </w:r>
            <w:r w:rsidR="00DE35FC" w:rsidRPr="009A76C4">
              <w:rPr>
                <w:rFonts w:ascii="Montserrat" w:hAnsi="Montserrat" w:cs="Arial"/>
                <w:b/>
                <w:noProof/>
                <w:sz w:val="19"/>
                <w:szCs w:val="19"/>
                <w:lang w:val="fr-CH"/>
              </w:rPr>
              <w:t> </w:t>
            </w:r>
            <w:r w:rsidR="00DE35FC" w:rsidRPr="009A76C4">
              <w:rPr>
                <w:rFonts w:ascii="Montserrat" w:hAnsi="Montserrat" w:cs="Arial"/>
                <w:b/>
                <w:noProof/>
                <w:sz w:val="19"/>
                <w:szCs w:val="19"/>
                <w:lang w:val="fr-CH"/>
              </w:rPr>
              <w:t> </w:t>
            </w:r>
            <w:r w:rsidR="00DE35FC"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fldChar w:fldCharType="end"/>
            </w:r>
          </w:p>
        </w:tc>
      </w:tr>
      <w:tr w:rsidR="00940D86" w:rsidRPr="009A76C4" w14:paraId="757299AF" w14:textId="77777777" w:rsidTr="00AC5003">
        <w:trPr>
          <w:trHeight w:val="397"/>
        </w:trPr>
        <w:tc>
          <w:tcPr>
            <w:tcW w:w="5000" w:type="pct"/>
            <w:gridSpan w:val="8"/>
            <w:shd w:val="clear" w:color="auto" w:fill="auto"/>
            <w:vAlign w:val="bottom"/>
          </w:tcPr>
          <w:p w14:paraId="2ADA77B2" w14:textId="77777777" w:rsidR="00F52DEB" w:rsidRPr="009A76C4" w:rsidRDefault="00F52DEB" w:rsidP="005F5AA4">
            <w:pPr>
              <w:tabs>
                <w:tab w:val="left" w:pos="5580"/>
              </w:tabs>
              <w:spacing w:before="60" w:after="60"/>
              <w:rPr>
                <w:rFonts w:ascii="Montserrat" w:hAnsi="Montserrat" w:cs="Arial"/>
                <w:b/>
                <w:sz w:val="6"/>
                <w:szCs w:val="6"/>
                <w:lang w:val="fr-CH"/>
              </w:rPr>
            </w:pPr>
          </w:p>
          <w:p w14:paraId="4E8F95CC" w14:textId="2CEA12A8" w:rsidR="00940D86" w:rsidRPr="009A76C4" w:rsidRDefault="00E36CDB" w:rsidP="005F5AA4">
            <w:pPr>
              <w:tabs>
                <w:tab w:val="left" w:pos="5580"/>
              </w:tabs>
              <w:spacing w:before="60" w:after="60"/>
              <w:rPr>
                <w:rFonts w:ascii="Montserrat" w:hAnsi="Montserrat" w:cs="Arial"/>
                <w:b/>
                <w:sz w:val="19"/>
                <w:szCs w:val="19"/>
                <w:lang w:val="fr-CH"/>
              </w:rPr>
            </w:pPr>
            <w:proofErr w:type="spellStart"/>
            <w:proofErr w:type="gramStart"/>
            <w:r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t>Korrespondenzadresse</w:t>
            </w:r>
            <w:proofErr w:type="spellEnd"/>
            <w:r w:rsidR="00AD187A"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t>:</w:t>
            </w:r>
            <w:proofErr w:type="gramEnd"/>
          </w:p>
        </w:tc>
      </w:tr>
      <w:tr w:rsidR="008B5C70" w:rsidRPr="009A76C4" w14:paraId="0D2E0AE2" w14:textId="77777777" w:rsidTr="00AC5003">
        <w:trPr>
          <w:trHeight w:val="397"/>
        </w:trPr>
        <w:tc>
          <w:tcPr>
            <w:tcW w:w="842" w:type="pct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4BFD5410" w14:textId="77777777" w:rsidR="008B5C70" w:rsidRPr="009A76C4" w:rsidRDefault="008E60F0" w:rsidP="005F5AA4">
            <w:pPr>
              <w:tabs>
                <w:tab w:val="left" w:pos="5580"/>
              </w:tabs>
              <w:rPr>
                <w:rFonts w:ascii="Montserrat" w:hAnsi="Montserrat" w:cs="Arial"/>
                <w:b/>
                <w:bCs/>
                <w:sz w:val="19"/>
                <w:szCs w:val="19"/>
                <w:lang w:val="fr-CH"/>
              </w:rPr>
            </w:pPr>
            <w:proofErr w:type="gramStart"/>
            <w:r w:rsidRPr="009A76C4">
              <w:rPr>
                <w:rFonts w:ascii="Montserrat" w:hAnsi="Montserrat" w:cs="Arial"/>
                <w:b/>
                <w:bCs/>
                <w:sz w:val="19"/>
                <w:szCs w:val="19"/>
                <w:lang w:val="fr-CH"/>
              </w:rPr>
              <w:t>Strasse</w:t>
            </w:r>
            <w:r w:rsidR="00286463" w:rsidRPr="009A76C4">
              <w:rPr>
                <w:rFonts w:ascii="Montserrat" w:hAnsi="Montserrat" w:cs="Arial"/>
                <w:b/>
                <w:bCs/>
                <w:sz w:val="19"/>
                <w:szCs w:val="19"/>
                <w:lang w:val="fr-CH"/>
              </w:rPr>
              <w:t>:</w:t>
            </w:r>
            <w:proofErr w:type="gramEnd"/>
          </w:p>
        </w:tc>
        <w:tc>
          <w:tcPr>
            <w:tcW w:w="1793" w:type="pct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508ED63C" w14:textId="77777777" w:rsidR="008B5C70" w:rsidRPr="009A76C4" w:rsidRDefault="00DE35FC" w:rsidP="005F5AA4">
            <w:pPr>
              <w:tabs>
                <w:tab w:val="left" w:pos="5580"/>
              </w:tabs>
              <w:rPr>
                <w:rFonts w:ascii="Montserrat" w:hAnsi="Montserrat" w:cs="Arial"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2365" w:type="pct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12BD8F45" w14:textId="57D8912D" w:rsidR="008B5C70" w:rsidRPr="009A76C4" w:rsidRDefault="007F2EB6" w:rsidP="005F5AA4">
            <w:pPr>
              <w:tabs>
                <w:tab w:val="left" w:pos="5580"/>
              </w:tabs>
              <w:rPr>
                <w:rFonts w:ascii="Montserrat" w:hAnsi="Montserrat" w:cs="Arial"/>
                <w:sz w:val="19"/>
                <w:szCs w:val="19"/>
                <w:lang w:val="fr-CH"/>
              </w:rPr>
            </w:pPr>
            <w:proofErr w:type="gramStart"/>
            <w:r w:rsidRPr="009A76C4">
              <w:rPr>
                <w:rFonts w:ascii="Montserrat" w:hAnsi="Montserrat" w:cs="Arial"/>
                <w:b/>
                <w:bCs/>
                <w:sz w:val="19"/>
                <w:szCs w:val="19"/>
                <w:lang w:val="fr-CH"/>
              </w:rPr>
              <w:t>Tel:</w:t>
            </w:r>
            <w:proofErr w:type="gramEnd"/>
            <w:r w:rsidR="00286463"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t> </w:t>
            </w:r>
            <w:r w:rsidR="00DE35FC"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DE35FC"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="00DE35FC"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="00DE35FC"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="007E2242"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t> </w:t>
            </w:r>
            <w:r w:rsidR="007E2242"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t> </w:t>
            </w:r>
            <w:r w:rsidR="007E2242"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t> </w:t>
            </w:r>
            <w:r w:rsidR="007E2242"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t> </w:t>
            </w:r>
            <w:r w:rsidR="007E2242"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t> </w:t>
            </w:r>
            <w:r w:rsidR="00DE35FC"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</w:tr>
      <w:tr w:rsidR="008B5C70" w:rsidRPr="009A76C4" w14:paraId="4DB64809" w14:textId="77777777" w:rsidTr="00AC5003">
        <w:trPr>
          <w:trHeight w:val="397"/>
        </w:trPr>
        <w:tc>
          <w:tcPr>
            <w:tcW w:w="842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A643826" w14:textId="77777777" w:rsidR="008B5C70" w:rsidRPr="009A76C4" w:rsidRDefault="004744C5" w:rsidP="005F5AA4">
            <w:pPr>
              <w:tabs>
                <w:tab w:val="left" w:pos="5580"/>
              </w:tabs>
              <w:rPr>
                <w:rFonts w:ascii="Montserrat" w:hAnsi="Montserrat" w:cs="Arial"/>
                <w:b/>
                <w:bCs/>
                <w:sz w:val="19"/>
                <w:szCs w:val="19"/>
                <w:lang w:val="de-CH"/>
              </w:rPr>
            </w:pPr>
            <w:r w:rsidRPr="009A76C4">
              <w:rPr>
                <w:rFonts w:ascii="Montserrat" w:hAnsi="Montserrat" w:cs="Arial"/>
                <w:b/>
                <w:bCs/>
                <w:sz w:val="19"/>
                <w:szCs w:val="19"/>
                <w:lang w:val="de-CH"/>
              </w:rPr>
              <w:t>PLZ</w:t>
            </w:r>
            <w:r w:rsidR="00286463" w:rsidRPr="009A76C4">
              <w:rPr>
                <w:rFonts w:ascii="Montserrat" w:hAnsi="Montserrat" w:cs="Arial"/>
                <w:b/>
                <w:bCs/>
                <w:sz w:val="19"/>
                <w:szCs w:val="19"/>
                <w:lang w:val="de-CH"/>
              </w:rPr>
              <w:t>:</w:t>
            </w:r>
          </w:p>
        </w:tc>
        <w:tc>
          <w:tcPr>
            <w:tcW w:w="1793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1CADE8D" w14:textId="71D8BFA4" w:rsidR="008B5C70" w:rsidRPr="009A76C4" w:rsidRDefault="00DE35FC" w:rsidP="005F5AA4">
            <w:pPr>
              <w:tabs>
                <w:tab w:val="left" w:pos="5580"/>
              </w:tabs>
              <w:rPr>
                <w:rFonts w:ascii="Montserrat" w:hAnsi="Montserrat" w:cs="Arial"/>
                <w:sz w:val="19"/>
                <w:szCs w:val="19"/>
                <w:lang w:val="de-CH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="00FF6FCA">
              <w:rPr>
                <w:rFonts w:ascii="Montserrat" w:hAnsi="Montserrat" w:cs="Arial"/>
                <w:sz w:val="19"/>
                <w:szCs w:val="19"/>
                <w:lang w:val="fr-CH"/>
              </w:rPr>
              <w:t> </w:t>
            </w:r>
            <w:r w:rsidR="00FF6FCA">
              <w:rPr>
                <w:rFonts w:ascii="Montserrat" w:hAnsi="Montserrat" w:cs="Arial"/>
                <w:sz w:val="19"/>
                <w:szCs w:val="19"/>
                <w:lang w:val="fr-CH"/>
              </w:rPr>
              <w:t> </w:t>
            </w:r>
            <w:r w:rsidR="00FF6FCA">
              <w:rPr>
                <w:rFonts w:ascii="Montserrat" w:hAnsi="Montserrat" w:cs="Arial"/>
                <w:sz w:val="19"/>
                <w:szCs w:val="19"/>
                <w:lang w:val="fr-CH"/>
              </w:rPr>
              <w:t> </w:t>
            </w:r>
            <w:r w:rsidR="00FF6FCA">
              <w:rPr>
                <w:rFonts w:ascii="Montserrat" w:hAnsi="Montserrat" w:cs="Arial"/>
                <w:sz w:val="19"/>
                <w:szCs w:val="19"/>
                <w:lang w:val="fr-CH"/>
              </w:rPr>
              <w:t> </w:t>
            </w:r>
            <w:r w:rsidR="00FF6FCA">
              <w:rPr>
                <w:rFonts w:ascii="Montserrat" w:hAnsi="Montserrat" w:cs="Arial"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  <w:r w:rsidR="004744C5"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t xml:space="preserve">    </w:t>
            </w:r>
            <w:r w:rsidR="0081409B" w:rsidRPr="009A76C4">
              <w:rPr>
                <w:rFonts w:ascii="Montserrat" w:hAnsi="Montserrat" w:cs="Arial"/>
                <w:b/>
                <w:bCs/>
                <w:sz w:val="19"/>
                <w:szCs w:val="19"/>
                <w:lang w:val="de-CH"/>
              </w:rPr>
              <w:t>Ort</w:t>
            </w:r>
            <w:r w:rsidR="004744C5" w:rsidRPr="009A76C4">
              <w:rPr>
                <w:rFonts w:ascii="Montserrat" w:hAnsi="Montserrat" w:cs="Arial"/>
                <w:b/>
                <w:bCs/>
                <w:sz w:val="19"/>
                <w:szCs w:val="19"/>
                <w:lang w:val="de-CH"/>
              </w:rPr>
              <w:t>:</w:t>
            </w:r>
            <w:r w:rsidR="004744C5" w:rsidRPr="009A76C4">
              <w:rPr>
                <w:rFonts w:ascii="Montserrat" w:hAnsi="Montserrat" w:cs="Arial"/>
                <w:sz w:val="19"/>
                <w:szCs w:val="19"/>
                <w:lang w:val="de-CH"/>
              </w:rPr>
              <w:t> </w:t>
            </w:r>
            <w:r w:rsidR="004744C5"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4744C5"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="004744C5"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="004744C5"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="004744C5"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="004744C5"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="004744C5"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="004744C5"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="004744C5"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="004744C5"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981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EC88B68" w14:textId="77777777" w:rsidR="008B5C70" w:rsidRPr="009A76C4" w:rsidRDefault="001163C0" w:rsidP="0081409B">
            <w:pPr>
              <w:tabs>
                <w:tab w:val="left" w:pos="5580"/>
              </w:tabs>
              <w:rPr>
                <w:rFonts w:ascii="Montserrat" w:hAnsi="Montserrat" w:cs="Arial"/>
                <w:sz w:val="19"/>
                <w:szCs w:val="19"/>
                <w:lang w:val="de-CH"/>
              </w:rPr>
            </w:pPr>
            <w:r w:rsidRPr="009A76C4">
              <w:rPr>
                <w:rFonts w:ascii="Montserrat" w:hAnsi="Montserrat" w:cs="Arial"/>
                <w:b/>
                <w:sz w:val="19"/>
                <w:szCs w:val="19"/>
                <w:lang w:val="de-CH"/>
              </w:rPr>
              <w:t>E-Mail:</w:t>
            </w:r>
            <w:r w:rsidR="008B5C70" w:rsidRPr="009A76C4">
              <w:rPr>
                <w:rFonts w:ascii="Montserrat" w:hAnsi="Montserrat" w:cs="Arial"/>
                <w:sz w:val="19"/>
                <w:szCs w:val="19"/>
                <w:lang w:val="de-CH"/>
              </w:rPr>
              <w:t>  </w:t>
            </w:r>
            <w:r w:rsidR="00DE35FC"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DE35FC"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="00DE35FC"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="00DE35FC"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="00DE35FC"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="00DE35FC"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="00DE35FC"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="00DE35FC"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="00DE35FC"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="00DE35FC"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1384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E98F9DB" w14:textId="77777777" w:rsidR="008B5C70" w:rsidRPr="009A76C4" w:rsidRDefault="008B5C70" w:rsidP="005F5AA4">
            <w:pPr>
              <w:tabs>
                <w:tab w:val="left" w:pos="5580"/>
              </w:tabs>
              <w:rPr>
                <w:rFonts w:ascii="Montserrat" w:hAnsi="Montserrat" w:cs="Arial"/>
                <w:sz w:val="19"/>
                <w:szCs w:val="19"/>
                <w:lang w:val="de-CH"/>
              </w:rPr>
            </w:pPr>
          </w:p>
        </w:tc>
      </w:tr>
      <w:tr w:rsidR="00940D86" w:rsidRPr="009F2D1A" w14:paraId="2FCE23EA" w14:textId="77777777" w:rsidTr="00AC5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FC27BA" w14:textId="4C520F8B" w:rsidR="009A76C4" w:rsidRPr="009A76C4" w:rsidRDefault="009A76C4" w:rsidP="00362FCE">
            <w:pPr>
              <w:tabs>
                <w:tab w:val="left" w:pos="5580"/>
              </w:tabs>
              <w:spacing w:before="60" w:after="60"/>
              <w:rPr>
                <w:rFonts w:ascii="Montserrat" w:hAnsi="Montserrat" w:cs="Arial"/>
                <w:b/>
                <w:bCs/>
                <w:sz w:val="6"/>
                <w:szCs w:val="6"/>
                <w:lang w:val="de-CH"/>
              </w:rPr>
            </w:pPr>
          </w:p>
          <w:p w14:paraId="764827C0" w14:textId="3C6CEF60" w:rsidR="009A76C4" w:rsidRPr="00683AF6" w:rsidRDefault="009A76C4" w:rsidP="00362FCE">
            <w:pPr>
              <w:tabs>
                <w:tab w:val="left" w:pos="5580"/>
              </w:tabs>
              <w:spacing w:before="60" w:after="60"/>
              <w:rPr>
                <w:rFonts w:ascii="Montserrat" w:hAnsi="Montserrat" w:cs="Arial"/>
                <w:b/>
                <w:bCs/>
                <w:color w:val="A6BE47"/>
                <w:sz w:val="19"/>
                <w:szCs w:val="19"/>
                <w:lang w:val="de-CH"/>
              </w:rPr>
            </w:pPr>
            <w:r w:rsidRPr="00683AF6">
              <w:rPr>
                <w:rFonts w:ascii="Montserrat" w:hAnsi="Montserrat" w:cs="Arial"/>
                <w:b/>
                <w:bCs/>
                <w:color w:val="A6BE47"/>
                <w:sz w:val="19"/>
                <w:szCs w:val="19"/>
                <w:lang w:val="de-CH"/>
              </w:rPr>
              <w:t xml:space="preserve">Für die Registrierung zusätzlicher Methoden benutzen Sie bitte das entsprechende Formular auf der Homepage www.asca.ch unter der Rubrik Therapeuten - Aufnahme </w:t>
            </w:r>
            <w:r w:rsidR="002F041B" w:rsidRPr="00683AF6">
              <w:rPr>
                <w:rFonts w:ascii="Montserrat" w:hAnsi="Montserrat" w:cs="Arial"/>
                <w:b/>
                <w:bCs/>
                <w:color w:val="A6BE47"/>
                <w:sz w:val="19"/>
                <w:szCs w:val="19"/>
                <w:lang w:val="de-CH"/>
              </w:rPr>
              <w:t>und</w:t>
            </w:r>
            <w:r w:rsidRPr="00683AF6">
              <w:rPr>
                <w:rFonts w:ascii="Montserrat" w:hAnsi="Montserrat" w:cs="Arial"/>
                <w:b/>
                <w:bCs/>
                <w:color w:val="A6BE47"/>
                <w:sz w:val="19"/>
                <w:szCs w:val="19"/>
                <w:lang w:val="de-CH"/>
              </w:rPr>
              <w:t xml:space="preserve"> Dokumente.</w:t>
            </w:r>
          </w:p>
          <w:p w14:paraId="60C2A5EE" w14:textId="77777777" w:rsidR="009A76C4" w:rsidRPr="009A76C4" w:rsidRDefault="009A76C4" w:rsidP="00362FCE">
            <w:pPr>
              <w:tabs>
                <w:tab w:val="left" w:pos="5580"/>
              </w:tabs>
              <w:spacing w:before="60" w:after="60"/>
              <w:rPr>
                <w:rFonts w:ascii="Montserrat" w:hAnsi="Montserrat" w:cs="Arial"/>
                <w:b/>
                <w:bCs/>
                <w:sz w:val="6"/>
                <w:szCs w:val="6"/>
                <w:lang w:val="de-CH"/>
              </w:rPr>
            </w:pPr>
          </w:p>
          <w:p w14:paraId="15671CF2" w14:textId="4449CFF0" w:rsidR="00F52DEB" w:rsidRPr="00AC5003" w:rsidRDefault="00362FCE" w:rsidP="00AC5003">
            <w:pPr>
              <w:rPr>
                <w:rFonts w:ascii="Montserrat" w:hAnsi="Montserrat" w:cs="Arial"/>
                <w:sz w:val="19"/>
                <w:szCs w:val="19"/>
                <w:lang w:val="de-CH"/>
              </w:rPr>
            </w:pPr>
            <w:r w:rsidRPr="009A76C4">
              <w:rPr>
                <w:rFonts w:ascii="Montserrat" w:hAnsi="Montserrat" w:cs="Arial"/>
                <w:b/>
                <w:bCs/>
                <w:sz w:val="19"/>
                <w:szCs w:val="19"/>
                <w:lang w:val="de-CH"/>
              </w:rPr>
              <w:t>Im Jahr 2024 ABSOL</w:t>
            </w:r>
            <w:r w:rsidR="0014521E" w:rsidRPr="009A76C4">
              <w:rPr>
                <w:rFonts w:ascii="Montserrat" w:hAnsi="Montserrat" w:cs="Arial"/>
                <w:b/>
                <w:bCs/>
                <w:sz w:val="19"/>
                <w:szCs w:val="19"/>
                <w:lang w:val="de-CH"/>
              </w:rPr>
              <w:t>V</w:t>
            </w:r>
            <w:r w:rsidRPr="009A76C4">
              <w:rPr>
                <w:rFonts w:ascii="Montserrat" w:hAnsi="Montserrat" w:cs="Arial"/>
                <w:b/>
                <w:bCs/>
                <w:sz w:val="19"/>
                <w:szCs w:val="19"/>
                <w:lang w:val="de-CH"/>
              </w:rPr>
              <w:t xml:space="preserve">IERTE </w:t>
            </w:r>
            <w:r w:rsidR="005150FE" w:rsidRPr="009A76C4">
              <w:rPr>
                <w:rFonts w:ascii="Montserrat" w:hAnsi="Montserrat" w:cs="Arial"/>
                <w:b/>
                <w:bCs/>
                <w:sz w:val="19"/>
                <w:szCs w:val="19"/>
                <w:lang w:val="de-CH"/>
              </w:rPr>
              <w:t>WEITERBILDUNGSSTUNDEN</w:t>
            </w:r>
            <w:r w:rsidR="00695CBF" w:rsidRPr="009A76C4">
              <w:rPr>
                <w:rFonts w:ascii="Montserrat" w:hAnsi="Montserrat" w:cs="Arial"/>
                <w:b/>
                <w:bCs/>
                <w:sz w:val="19"/>
                <w:szCs w:val="19"/>
                <w:lang w:val="de-CH"/>
              </w:rPr>
              <w:t xml:space="preserve"> </w:t>
            </w:r>
            <w:r w:rsidR="004E6CC8" w:rsidRPr="009A76C4">
              <w:rPr>
                <w:rFonts w:ascii="Montserrat" w:hAnsi="Montserrat" w:cs="Arial"/>
                <w:b/>
                <w:bCs/>
                <w:sz w:val="19"/>
                <w:szCs w:val="19"/>
                <w:lang w:val="de-CH"/>
              </w:rPr>
              <w:t xml:space="preserve">(mind. 16 Stunden </w:t>
            </w:r>
            <w:r w:rsidR="00323F92" w:rsidRPr="009A76C4">
              <w:rPr>
                <w:rFonts w:ascii="Montserrat" w:hAnsi="Montserrat" w:cs="Arial"/>
                <w:b/>
                <w:bCs/>
                <w:sz w:val="19"/>
                <w:szCs w:val="19"/>
                <w:lang w:val="de-CH"/>
              </w:rPr>
              <w:t>zu</w:t>
            </w:r>
            <w:r w:rsidR="004E6CC8" w:rsidRPr="009A76C4">
              <w:rPr>
                <w:rFonts w:ascii="Montserrat" w:hAnsi="Montserrat" w:cs="Arial"/>
                <w:b/>
                <w:bCs/>
                <w:sz w:val="19"/>
                <w:szCs w:val="19"/>
                <w:lang w:val="de-CH"/>
              </w:rPr>
              <w:t xml:space="preserve"> 60 Min</w:t>
            </w:r>
            <w:r w:rsidR="00323F92" w:rsidRPr="009A76C4">
              <w:rPr>
                <w:rFonts w:ascii="Montserrat" w:hAnsi="Montserrat" w:cs="Arial"/>
                <w:b/>
                <w:bCs/>
                <w:sz w:val="19"/>
                <w:szCs w:val="19"/>
                <w:lang w:val="de-CH"/>
              </w:rPr>
              <w:t>uten</w:t>
            </w:r>
            <w:r w:rsidR="004E6CC8" w:rsidRPr="009A76C4">
              <w:rPr>
                <w:rFonts w:ascii="Montserrat" w:hAnsi="Montserrat" w:cs="Arial"/>
                <w:b/>
                <w:bCs/>
                <w:sz w:val="19"/>
                <w:szCs w:val="19"/>
                <w:lang w:val="de-CH"/>
              </w:rPr>
              <w:t>)</w:t>
            </w:r>
            <w:r w:rsidR="00F52DEB" w:rsidRPr="009A76C4">
              <w:rPr>
                <w:sz w:val="19"/>
                <w:szCs w:val="19"/>
                <w:lang w:val="de-CH"/>
              </w:rPr>
              <w:t xml:space="preserve"> </w:t>
            </w:r>
            <w:r w:rsidR="00AC5003" w:rsidRPr="009A76C4">
              <w:rPr>
                <w:rFonts w:ascii="Montserrat" w:hAnsi="Montserrat" w:cs="Arial"/>
                <w:sz w:val="19"/>
                <w:szCs w:val="19"/>
                <w:lang w:val="de-CH"/>
              </w:rPr>
              <w:t>Überzählige Weiterbildungsstunden werden auf das Folgejahr übertragen.</w:t>
            </w:r>
          </w:p>
        </w:tc>
      </w:tr>
      <w:tr w:rsidR="002C34E9" w:rsidRPr="009A76C4" w14:paraId="328167FC" w14:textId="77777777" w:rsidTr="00683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02" w:type="pct"/>
            <w:tcBorders>
              <w:bottom w:val="single" w:sz="4" w:space="0" w:color="auto"/>
              <w:right w:val="dotted" w:sz="4" w:space="0" w:color="auto"/>
            </w:tcBorders>
            <w:shd w:val="clear" w:color="auto" w:fill="A6BE47"/>
            <w:vAlign w:val="bottom"/>
          </w:tcPr>
          <w:p w14:paraId="1244A419" w14:textId="2B74064C" w:rsidR="002C34E9" w:rsidRPr="009A76C4" w:rsidRDefault="00D600BE" w:rsidP="005F5AA4">
            <w:pPr>
              <w:rPr>
                <w:rFonts w:ascii="Montserrat" w:hAnsi="Montserrat" w:cs="Arial"/>
                <w:b/>
                <w:bCs/>
                <w:sz w:val="19"/>
                <w:szCs w:val="19"/>
                <w:lang w:val="de-CH"/>
              </w:rPr>
            </w:pPr>
            <w:r w:rsidRPr="009A76C4">
              <w:rPr>
                <w:rFonts w:ascii="Montserrat" w:hAnsi="Montserrat" w:cs="Arial"/>
                <w:b/>
                <w:bCs/>
                <w:sz w:val="19"/>
                <w:szCs w:val="19"/>
                <w:lang w:val="de-CH"/>
              </w:rPr>
              <w:t>Datum</w:t>
            </w:r>
          </w:p>
        </w:tc>
        <w:tc>
          <w:tcPr>
            <w:tcW w:w="1615" w:type="pct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BE47"/>
            <w:vAlign w:val="bottom"/>
          </w:tcPr>
          <w:p w14:paraId="6E580F9F" w14:textId="4ACC001B" w:rsidR="002C34E9" w:rsidRPr="009A76C4" w:rsidRDefault="008E60F0" w:rsidP="005F5AA4">
            <w:pPr>
              <w:rPr>
                <w:rFonts w:ascii="Montserrat" w:hAnsi="Montserrat" w:cs="Arial"/>
                <w:b/>
                <w:bCs/>
                <w:sz w:val="19"/>
                <w:szCs w:val="19"/>
                <w:lang w:val="de-CH"/>
              </w:rPr>
            </w:pPr>
            <w:r w:rsidRPr="009A76C4">
              <w:rPr>
                <w:rFonts w:ascii="Montserrat" w:hAnsi="Montserrat" w:cs="Arial"/>
                <w:b/>
                <w:bCs/>
                <w:sz w:val="19"/>
                <w:szCs w:val="19"/>
                <w:lang w:val="de-CH"/>
              </w:rPr>
              <w:t>Inhalt</w:t>
            </w:r>
          </w:p>
        </w:tc>
        <w:tc>
          <w:tcPr>
            <w:tcW w:w="562" w:type="pct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BE47"/>
            <w:vAlign w:val="bottom"/>
          </w:tcPr>
          <w:p w14:paraId="435C3DF9" w14:textId="77777777" w:rsidR="002C34E9" w:rsidRPr="009A76C4" w:rsidRDefault="008E60F0" w:rsidP="005F5AA4">
            <w:pPr>
              <w:rPr>
                <w:rFonts w:ascii="Montserrat" w:hAnsi="Montserrat" w:cs="Arial"/>
                <w:b/>
                <w:bCs/>
                <w:sz w:val="19"/>
                <w:szCs w:val="19"/>
                <w:lang w:val="de-CH"/>
              </w:rPr>
            </w:pPr>
            <w:r w:rsidRPr="009A76C4">
              <w:rPr>
                <w:rFonts w:ascii="Montserrat" w:hAnsi="Montserrat" w:cs="Arial"/>
                <w:b/>
                <w:bCs/>
                <w:sz w:val="19"/>
                <w:szCs w:val="19"/>
                <w:lang w:val="de-CH"/>
              </w:rPr>
              <w:t>Stunden</w:t>
            </w:r>
          </w:p>
        </w:tc>
        <w:tc>
          <w:tcPr>
            <w:tcW w:w="1473" w:type="pct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BE47"/>
            <w:vAlign w:val="bottom"/>
          </w:tcPr>
          <w:p w14:paraId="44C252FF" w14:textId="0F2CF1CA" w:rsidR="002C34E9" w:rsidRPr="009A76C4" w:rsidRDefault="008E60F0" w:rsidP="005F5AA4">
            <w:pPr>
              <w:rPr>
                <w:rFonts w:ascii="Montserrat" w:hAnsi="Montserrat" w:cs="Arial"/>
                <w:b/>
                <w:bCs/>
                <w:sz w:val="19"/>
                <w:szCs w:val="19"/>
                <w:lang w:val="de-CH"/>
              </w:rPr>
            </w:pPr>
            <w:r w:rsidRPr="009A76C4">
              <w:rPr>
                <w:rFonts w:ascii="Montserrat" w:hAnsi="Montserrat" w:cs="Arial"/>
                <w:b/>
                <w:bCs/>
                <w:sz w:val="19"/>
                <w:szCs w:val="19"/>
                <w:lang w:val="de-CH"/>
              </w:rPr>
              <w:t>Schule</w:t>
            </w:r>
          </w:p>
        </w:tc>
        <w:tc>
          <w:tcPr>
            <w:tcW w:w="648" w:type="pct"/>
            <w:tcBorders>
              <w:left w:val="dotted" w:sz="4" w:space="0" w:color="auto"/>
              <w:bottom w:val="single" w:sz="4" w:space="0" w:color="auto"/>
            </w:tcBorders>
            <w:shd w:val="clear" w:color="auto" w:fill="A6BE47"/>
            <w:vAlign w:val="bottom"/>
          </w:tcPr>
          <w:p w14:paraId="6DF6DCCC" w14:textId="4A448E07" w:rsidR="002C34E9" w:rsidRPr="009A76C4" w:rsidRDefault="008E60F0" w:rsidP="005F5AA4">
            <w:pPr>
              <w:rPr>
                <w:rFonts w:ascii="Montserrat" w:hAnsi="Montserrat" w:cs="Arial"/>
                <w:b/>
                <w:bCs/>
                <w:sz w:val="19"/>
                <w:szCs w:val="19"/>
                <w:lang w:val="de-CH"/>
              </w:rPr>
            </w:pPr>
            <w:r w:rsidRPr="009A76C4">
              <w:rPr>
                <w:rFonts w:ascii="Montserrat" w:hAnsi="Montserrat" w:cs="Arial"/>
                <w:b/>
                <w:bCs/>
                <w:sz w:val="19"/>
                <w:szCs w:val="19"/>
                <w:lang w:val="de-CH"/>
              </w:rPr>
              <w:t>Nr. Beleg</w:t>
            </w:r>
          </w:p>
        </w:tc>
      </w:tr>
      <w:tr w:rsidR="002C34E9" w:rsidRPr="009A76C4" w14:paraId="32EDB2AE" w14:textId="77777777" w:rsidTr="00AC5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02" w:type="pc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97EFB5A" w14:textId="77777777" w:rsidR="002C34E9" w:rsidRPr="009A76C4" w:rsidRDefault="00DE35FC" w:rsidP="005F5AA4">
            <w:pPr>
              <w:rPr>
                <w:rFonts w:ascii="Montserrat" w:hAnsi="Montserrat" w:cs="Arial"/>
                <w:sz w:val="19"/>
                <w:szCs w:val="19"/>
                <w:lang w:val="de-CH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de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1615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77D6625" w14:textId="65F7AB2B" w:rsidR="002C34E9" w:rsidRPr="009A76C4" w:rsidRDefault="00DE35FC" w:rsidP="005F5AA4">
            <w:pPr>
              <w:rPr>
                <w:rFonts w:ascii="Montserrat" w:hAnsi="Montserrat" w:cs="Arial"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="007E2242"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t> </w:t>
            </w:r>
            <w:r w:rsidR="007E2242"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t> </w:t>
            </w:r>
            <w:r w:rsidR="007E2242"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t> </w:t>
            </w:r>
            <w:r w:rsidR="007E2242"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t> </w:t>
            </w:r>
            <w:r w:rsidR="007E2242"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0C440A0" w14:textId="77777777" w:rsidR="002C34E9" w:rsidRPr="009A76C4" w:rsidRDefault="00DE35FC" w:rsidP="005F5AA4">
            <w:pPr>
              <w:rPr>
                <w:rFonts w:ascii="Montserrat" w:hAnsi="Montserrat" w:cs="Arial"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1473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3F03A41" w14:textId="77777777" w:rsidR="002C34E9" w:rsidRPr="009A76C4" w:rsidRDefault="00DE35FC" w:rsidP="005F5AA4">
            <w:pPr>
              <w:rPr>
                <w:rFonts w:ascii="Montserrat" w:hAnsi="Montserrat" w:cs="Arial"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64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1F79A78" w14:textId="77777777" w:rsidR="002C34E9" w:rsidRPr="009A76C4" w:rsidRDefault="00E650DE" w:rsidP="005F5AA4">
            <w:pPr>
              <w:rPr>
                <w:rFonts w:ascii="Montserrat" w:hAnsi="Montserrat" w:cs="Arial"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</w:tr>
      <w:tr w:rsidR="00832C0E" w:rsidRPr="009A76C4" w14:paraId="3A4CC74D" w14:textId="77777777" w:rsidTr="00AC5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02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3EC82D1" w14:textId="77777777" w:rsidR="00832C0E" w:rsidRPr="009A76C4" w:rsidRDefault="00DE35FC" w:rsidP="005F5AA4">
            <w:pPr>
              <w:rPr>
                <w:rFonts w:ascii="Montserrat" w:hAnsi="Montserrat" w:cs="Arial"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161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3638251" w14:textId="77777777" w:rsidR="00832C0E" w:rsidRPr="009A76C4" w:rsidRDefault="00DE35FC" w:rsidP="005F5AA4">
            <w:pPr>
              <w:rPr>
                <w:rFonts w:ascii="Montserrat" w:hAnsi="Montserrat" w:cs="Arial"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5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B8B109B" w14:textId="77777777" w:rsidR="00832C0E" w:rsidRPr="009A76C4" w:rsidRDefault="00DE35FC" w:rsidP="005F5AA4">
            <w:pPr>
              <w:rPr>
                <w:rFonts w:ascii="Montserrat" w:hAnsi="Montserrat" w:cs="Arial"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147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108C01B" w14:textId="77777777" w:rsidR="00832C0E" w:rsidRPr="009A76C4" w:rsidRDefault="00DE35FC" w:rsidP="005F5AA4">
            <w:pPr>
              <w:rPr>
                <w:rFonts w:ascii="Montserrat" w:hAnsi="Montserrat" w:cs="Arial"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6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7BEB5B0" w14:textId="77777777" w:rsidR="00832C0E" w:rsidRPr="009A76C4" w:rsidRDefault="00E650DE" w:rsidP="005F5AA4">
            <w:pPr>
              <w:rPr>
                <w:rFonts w:ascii="Montserrat" w:hAnsi="Montserrat" w:cs="Arial"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</w:tr>
      <w:tr w:rsidR="00832C0E" w:rsidRPr="009A76C4" w14:paraId="6812F575" w14:textId="77777777" w:rsidTr="00AC5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02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E86AED0" w14:textId="77777777" w:rsidR="00832C0E" w:rsidRPr="009A76C4" w:rsidRDefault="00DE35FC" w:rsidP="005F5AA4">
            <w:pPr>
              <w:rPr>
                <w:rFonts w:ascii="Montserrat" w:hAnsi="Montserrat" w:cs="Arial"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161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FED333B" w14:textId="77777777" w:rsidR="00832C0E" w:rsidRPr="009A76C4" w:rsidRDefault="00DE35FC" w:rsidP="005F5AA4">
            <w:pPr>
              <w:rPr>
                <w:rFonts w:ascii="Montserrat" w:hAnsi="Montserrat" w:cs="Arial"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5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9D35E30" w14:textId="77777777" w:rsidR="00832C0E" w:rsidRPr="009A76C4" w:rsidRDefault="00DE35FC" w:rsidP="005F5AA4">
            <w:pPr>
              <w:rPr>
                <w:rFonts w:ascii="Montserrat" w:hAnsi="Montserrat" w:cs="Arial"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147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CD125BD" w14:textId="77777777" w:rsidR="00832C0E" w:rsidRPr="009A76C4" w:rsidRDefault="00DE35FC" w:rsidP="005F5AA4">
            <w:pPr>
              <w:rPr>
                <w:rFonts w:ascii="Montserrat" w:hAnsi="Montserrat" w:cs="Arial"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6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EA19662" w14:textId="77777777" w:rsidR="00832C0E" w:rsidRPr="009A76C4" w:rsidRDefault="00E650DE" w:rsidP="005F5AA4">
            <w:pPr>
              <w:rPr>
                <w:rFonts w:ascii="Montserrat" w:hAnsi="Montserrat" w:cs="Arial"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</w:tr>
      <w:tr w:rsidR="00E650DE" w:rsidRPr="009A76C4" w14:paraId="51FB6D36" w14:textId="77777777" w:rsidTr="00AC5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02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A5F6AC3" w14:textId="77777777" w:rsidR="00E650DE" w:rsidRPr="009A76C4" w:rsidRDefault="00DE35FC" w:rsidP="005F5AA4">
            <w:pPr>
              <w:rPr>
                <w:rFonts w:ascii="Montserrat" w:hAnsi="Montserrat" w:cs="Arial"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161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98F8BD6" w14:textId="77777777" w:rsidR="00E650DE" w:rsidRPr="009A76C4" w:rsidRDefault="00DE35FC" w:rsidP="005F5AA4">
            <w:pPr>
              <w:rPr>
                <w:rFonts w:ascii="Montserrat" w:hAnsi="Montserrat" w:cs="Arial"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5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2F47825" w14:textId="77777777" w:rsidR="00E650DE" w:rsidRPr="009A76C4" w:rsidRDefault="00DE35FC" w:rsidP="005F5AA4">
            <w:pPr>
              <w:rPr>
                <w:rFonts w:ascii="Montserrat" w:hAnsi="Montserrat" w:cs="Arial"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147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7B1F065" w14:textId="77777777" w:rsidR="00E650DE" w:rsidRPr="009A76C4" w:rsidRDefault="00DE35FC" w:rsidP="005F5AA4">
            <w:pPr>
              <w:rPr>
                <w:rFonts w:ascii="Montserrat" w:hAnsi="Montserrat" w:cs="Arial"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6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0601B13" w14:textId="77777777" w:rsidR="00E650DE" w:rsidRPr="009A76C4" w:rsidRDefault="00E650DE" w:rsidP="004A2356">
            <w:pPr>
              <w:rPr>
                <w:rFonts w:ascii="Montserrat" w:hAnsi="Montserrat"/>
                <w:sz w:val="19"/>
                <w:szCs w:val="19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="004A2356"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</w:tr>
      <w:tr w:rsidR="00E650DE" w:rsidRPr="009A76C4" w14:paraId="1A4D697B" w14:textId="77777777" w:rsidTr="00AC5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02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5998B22" w14:textId="77777777" w:rsidR="00E650DE" w:rsidRPr="009A76C4" w:rsidRDefault="0053057F" w:rsidP="005F5AA4">
            <w:pPr>
              <w:rPr>
                <w:rFonts w:ascii="Montserrat" w:hAnsi="Montserrat" w:cs="Arial"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161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E7B5B03" w14:textId="77777777" w:rsidR="00E650DE" w:rsidRPr="009A76C4" w:rsidRDefault="00DE35FC" w:rsidP="005F5AA4">
            <w:pPr>
              <w:rPr>
                <w:rFonts w:ascii="Montserrat" w:hAnsi="Montserrat" w:cs="Arial"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5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D5F5CC1" w14:textId="77777777" w:rsidR="00E650DE" w:rsidRPr="009A76C4" w:rsidRDefault="00DE35FC" w:rsidP="005F5AA4">
            <w:pPr>
              <w:rPr>
                <w:rFonts w:ascii="Montserrat" w:hAnsi="Montserrat" w:cs="Arial"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147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E7629B7" w14:textId="77777777" w:rsidR="00E650DE" w:rsidRPr="009A76C4" w:rsidRDefault="00DE35FC" w:rsidP="005F5AA4">
            <w:pPr>
              <w:rPr>
                <w:rFonts w:ascii="Montserrat" w:hAnsi="Montserrat" w:cs="Arial"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6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62AFD89" w14:textId="77777777" w:rsidR="00E650DE" w:rsidRPr="009A76C4" w:rsidRDefault="00E650DE" w:rsidP="005F5AA4">
            <w:pPr>
              <w:rPr>
                <w:rFonts w:ascii="Montserrat" w:hAnsi="Montserrat"/>
                <w:sz w:val="19"/>
                <w:szCs w:val="19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</w:tr>
      <w:tr w:rsidR="00E650DE" w:rsidRPr="009A76C4" w14:paraId="326F511E" w14:textId="77777777" w:rsidTr="00AC5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02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6D45F10" w14:textId="77777777" w:rsidR="00E650DE" w:rsidRPr="009A76C4" w:rsidRDefault="00DE35FC" w:rsidP="005F5AA4">
            <w:pPr>
              <w:rPr>
                <w:rFonts w:ascii="Montserrat" w:hAnsi="Montserrat" w:cs="Arial"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161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C4FB850" w14:textId="77777777" w:rsidR="00E650DE" w:rsidRPr="009A76C4" w:rsidRDefault="00DE35FC" w:rsidP="005F5AA4">
            <w:pPr>
              <w:rPr>
                <w:rFonts w:ascii="Montserrat" w:hAnsi="Montserrat" w:cs="Arial"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5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95EA430" w14:textId="77777777" w:rsidR="00E650DE" w:rsidRPr="009A76C4" w:rsidRDefault="00DE35FC" w:rsidP="005F5AA4">
            <w:pPr>
              <w:rPr>
                <w:rFonts w:ascii="Montserrat" w:hAnsi="Montserrat" w:cs="Arial"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1473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ECD9816" w14:textId="77777777" w:rsidR="00E650DE" w:rsidRPr="009A76C4" w:rsidRDefault="00DE35FC" w:rsidP="005F5AA4">
            <w:pPr>
              <w:rPr>
                <w:rFonts w:ascii="Montserrat" w:hAnsi="Montserrat" w:cs="Arial"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64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05044E1" w14:textId="77777777" w:rsidR="00E650DE" w:rsidRPr="009A76C4" w:rsidRDefault="00E650DE" w:rsidP="005F5AA4">
            <w:pPr>
              <w:rPr>
                <w:rFonts w:ascii="Montserrat" w:hAnsi="Montserrat"/>
                <w:sz w:val="19"/>
                <w:szCs w:val="19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</w:tr>
      <w:tr w:rsidR="0016025A" w:rsidRPr="009F2D1A" w14:paraId="6B6F1738" w14:textId="77777777" w:rsidTr="00AC5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317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387BC85" w14:textId="77777777" w:rsidR="0016025A" w:rsidRPr="009A76C4" w:rsidRDefault="0016025A" w:rsidP="00BA532F">
            <w:pPr>
              <w:rPr>
                <w:rFonts w:ascii="Montserrat" w:hAnsi="Montserrat" w:cs="Arial"/>
                <w:b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t xml:space="preserve">Total </w:t>
            </w:r>
            <w:proofErr w:type="spellStart"/>
            <w:r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t>Stunden</w:t>
            </w:r>
            <w:proofErr w:type="spellEnd"/>
            <w:r w:rsidRPr="009A76C4">
              <w:rPr>
                <w:rFonts w:ascii="Montserrat" w:hAnsi="Montserrat" w:cs="Arial"/>
                <w:b/>
                <w:sz w:val="19"/>
                <w:szCs w:val="19"/>
                <w:lang w:val="fr-CH"/>
              </w:rPr>
              <w:t xml:space="preserve"> </w:t>
            </w:r>
          </w:p>
        </w:tc>
        <w:tc>
          <w:tcPr>
            <w:tcW w:w="562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8253D" w14:textId="77777777" w:rsidR="0016025A" w:rsidRPr="009A76C4" w:rsidRDefault="0016025A" w:rsidP="005F5AA4">
            <w:pPr>
              <w:rPr>
                <w:rFonts w:ascii="Montserrat" w:hAnsi="Montserrat" w:cs="Arial"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21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59976CC" w14:textId="138CF020" w:rsidR="0016025A" w:rsidRPr="009A76C4" w:rsidRDefault="00615029" w:rsidP="000B06F2">
            <w:pPr>
              <w:rPr>
                <w:rFonts w:ascii="Montserrat" w:hAnsi="Montserrat" w:cs="Arial"/>
                <w:i/>
                <w:iCs/>
                <w:sz w:val="19"/>
                <w:szCs w:val="19"/>
                <w:lang w:val="de-CH"/>
              </w:rPr>
            </w:pPr>
            <w:r w:rsidRPr="009A76C4">
              <w:rPr>
                <w:rFonts w:ascii="Montserrat" w:hAnsi="Montserrat" w:cs="Arial"/>
                <w:i/>
                <w:iCs/>
                <w:sz w:val="19"/>
                <w:szCs w:val="19"/>
                <w:lang w:val="de-CH"/>
              </w:rPr>
              <w:t>Total Lektionen</w:t>
            </w:r>
            <w:r w:rsidR="005C3ECB">
              <w:rPr>
                <w:rFonts w:ascii="Montserrat" w:hAnsi="Montserrat" w:cs="Arial"/>
                <w:i/>
                <w:iCs/>
                <w:sz w:val="19"/>
                <w:szCs w:val="19"/>
                <w:lang w:val="de-CH"/>
              </w:rPr>
              <w:t>,</w:t>
            </w:r>
            <w:r w:rsidRPr="009A76C4">
              <w:rPr>
                <w:rFonts w:ascii="Montserrat" w:hAnsi="Montserrat" w:cs="Arial"/>
                <w:i/>
                <w:iCs/>
                <w:sz w:val="19"/>
                <w:szCs w:val="19"/>
                <w:lang w:val="de-CH"/>
              </w:rPr>
              <w:t xml:space="preserve"> umgerechnet in Stunden à 60 Min.</w:t>
            </w:r>
          </w:p>
        </w:tc>
      </w:tr>
    </w:tbl>
    <w:p w14:paraId="1FDAB881" w14:textId="77777777" w:rsidR="00B81A1B" w:rsidRPr="009A76C4" w:rsidRDefault="00B81A1B" w:rsidP="005F5AA4">
      <w:pPr>
        <w:tabs>
          <w:tab w:val="left" w:pos="1080"/>
          <w:tab w:val="left" w:pos="5580"/>
        </w:tabs>
        <w:rPr>
          <w:rFonts w:ascii="Montserrat" w:hAnsi="Montserrat"/>
          <w:sz w:val="19"/>
          <w:szCs w:val="19"/>
          <w:lang w:val="de-CH"/>
        </w:rPr>
      </w:pPr>
    </w:p>
    <w:p w14:paraId="6A9F51AD" w14:textId="7E24C299" w:rsidR="00362FCE" w:rsidRPr="009A76C4" w:rsidRDefault="00362FCE" w:rsidP="00362FCE">
      <w:pPr>
        <w:rPr>
          <w:rFonts w:ascii="Montserrat" w:hAnsi="Montserrat" w:cs="Arial"/>
          <w:sz w:val="19"/>
          <w:szCs w:val="19"/>
          <w:lang w:val="de-CH"/>
        </w:rPr>
      </w:pPr>
      <w:r w:rsidRPr="009A76C4">
        <w:rPr>
          <w:rFonts w:ascii="Montserrat" w:hAnsi="Montserrat" w:cs="Arial"/>
          <w:sz w:val="19"/>
          <w:szCs w:val="19"/>
          <w:lang w:val="de-CH"/>
        </w:rPr>
        <w:t>Die Weiterbildungspflicht beginnt im Jahr nach der Registrierung</w:t>
      </w:r>
      <w:r w:rsidR="009A76C4" w:rsidRPr="009A76C4">
        <w:rPr>
          <w:rFonts w:ascii="Montserrat" w:hAnsi="Montserrat" w:cs="Arial"/>
          <w:sz w:val="19"/>
          <w:szCs w:val="19"/>
          <w:lang w:val="de-CH"/>
        </w:rPr>
        <w:t xml:space="preserve"> </w:t>
      </w:r>
      <w:r w:rsidRPr="009A76C4">
        <w:rPr>
          <w:rFonts w:ascii="Montserrat" w:hAnsi="Montserrat" w:cs="Arial"/>
          <w:sz w:val="19"/>
          <w:szCs w:val="19"/>
          <w:lang w:val="de-CH"/>
        </w:rPr>
        <w:t xml:space="preserve">(Beispiel: </w:t>
      </w:r>
      <w:r w:rsidR="002E768F" w:rsidRPr="009A76C4">
        <w:rPr>
          <w:rFonts w:ascii="Montserrat" w:hAnsi="Montserrat" w:cs="Arial"/>
          <w:sz w:val="19"/>
          <w:szCs w:val="19"/>
          <w:lang w:val="de-CH"/>
        </w:rPr>
        <w:t xml:space="preserve">Bei </w:t>
      </w:r>
      <w:r w:rsidRPr="009A76C4">
        <w:rPr>
          <w:rFonts w:ascii="Montserrat" w:hAnsi="Montserrat" w:cs="Arial"/>
          <w:sz w:val="19"/>
          <w:szCs w:val="19"/>
          <w:lang w:val="de-CH"/>
        </w:rPr>
        <w:t>Registrierung im Jahr 202</w:t>
      </w:r>
      <w:r w:rsidR="00376F3A">
        <w:rPr>
          <w:rFonts w:ascii="Montserrat" w:hAnsi="Montserrat" w:cs="Arial"/>
          <w:sz w:val="19"/>
          <w:szCs w:val="19"/>
          <w:lang w:val="de-CH"/>
        </w:rPr>
        <w:t>5</w:t>
      </w:r>
      <w:r w:rsidR="002E768F" w:rsidRPr="009A76C4">
        <w:rPr>
          <w:rFonts w:ascii="Montserrat" w:hAnsi="Montserrat" w:cs="Arial"/>
          <w:sz w:val="19"/>
          <w:szCs w:val="19"/>
          <w:lang w:val="de-CH"/>
        </w:rPr>
        <w:t xml:space="preserve"> beginnt die </w:t>
      </w:r>
      <w:r w:rsidRPr="009A76C4">
        <w:rPr>
          <w:rFonts w:ascii="Montserrat" w:hAnsi="Montserrat" w:cs="Arial"/>
          <w:sz w:val="19"/>
          <w:szCs w:val="19"/>
          <w:lang w:val="de-CH"/>
        </w:rPr>
        <w:t>Weiterbildungspflicht im Jahr 202</w:t>
      </w:r>
      <w:r w:rsidR="00376F3A">
        <w:rPr>
          <w:rFonts w:ascii="Montserrat" w:hAnsi="Montserrat" w:cs="Arial"/>
          <w:sz w:val="19"/>
          <w:szCs w:val="19"/>
          <w:lang w:val="de-CH"/>
        </w:rPr>
        <w:t>6</w:t>
      </w:r>
      <w:r w:rsidRPr="009A76C4">
        <w:rPr>
          <w:rFonts w:ascii="Montserrat" w:hAnsi="Montserrat" w:cs="Arial"/>
          <w:sz w:val="19"/>
          <w:szCs w:val="19"/>
          <w:lang w:val="de-CH"/>
        </w:rPr>
        <w:t>).</w:t>
      </w:r>
      <w:r w:rsidR="009A76C4" w:rsidRPr="009A76C4">
        <w:rPr>
          <w:rFonts w:ascii="Montserrat" w:hAnsi="Montserrat" w:cs="Arial"/>
          <w:sz w:val="19"/>
          <w:szCs w:val="19"/>
          <w:lang w:val="de-CH"/>
        </w:rPr>
        <w:t xml:space="preserve"> </w:t>
      </w:r>
    </w:p>
    <w:p w14:paraId="0D293C3E" w14:textId="77777777" w:rsidR="00AF7CF6" w:rsidRPr="009A76C4" w:rsidRDefault="00AF7CF6" w:rsidP="00362FCE">
      <w:pPr>
        <w:rPr>
          <w:rStyle w:val="eop"/>
          <w:rFonts w:ascii="Montserrat" w:hAnsi="Montserrat" w:cs="Arial"/>
          <w:color w:val="000000"/>
          <w:sz w:val="19"/>
          <w:szCs w:val="19"/>
          <w:lang w:val="de-CH" w:eastAsia="fr-CH"/>
        </w:rPr>
      </w:pPr>
    </w:p>
    <w:p w14:paraId="3C4F49BF" w14:textId="291FAC10" w:rsidR="00362FCE" w:rsidRPr="009A76C4" w:rsidRDefault="00362FCE" w:rsidP="00362FCE">
      <w:pPr>
        <w:rPr>
          <w:rFonts w:ascii="Montserrat" w:hAnsi="Montserrat" w:cs="Arial"/>
          <w:color w:val="000000"/>
          <w:sz w:val="19"/>
          <w:szCs w:val="19"/>
          <w:lang w:val="de-CH" w:eastAsia="fr-CH"/>
        </w:rPr>
      </w:pPr>
      <w:r w:rsidRPr="009A76C4">
        <w:rPr>
          <w:rStyle w:val="eop"/>
          <w:rFonts w:ascii="Montserrat" w:hAnsi="Montserrat" w:cs="Arial"/>
          <w:color w:val="000000"/>
          <w:sz w:val="19"/>
          <w:szCs w:val="19"/>
          <w:lang w:val="de-CH" w:eastAsia="fr-CH"/>
        </w:rPr>
        <w:t>Therapeut*innen</w:t>
      </w:r>
      <w:r w:rsidR="002E768F" w:rsidRPr="009A76C4">
        <w:rPr>
          <w:rStyle w:val="eop"/>
          <w:rFonts w:ascii="Montserrat" w:hAnsi="Montserrat" w:cs="Arial"/>
          <w:color w:val="000000"/>
          <w:sz w:val="19"/>
          <w:szCs w:val="19"/>
          <w:lang w:val="de-CH" w:eastAsia="fr-CH"/>
        </w:rPr>
        <w:t xml:space="preserve"> mit</w:t>
      </w:r>
      <w:r w:rsidRPr="009A76C4">
        <w:rPr>
          <w:rStyle w:val="eop"/>
          <w:rFonts w:ascii="Montserrat" w:hAnsi="Montserrat" w:cs="Arial"/>
          <w:color w:val="000000"/>
          <w:sz w:val="19"/>
          <w:szCs w:val="19"/>
          <w:lang w:val="de-CH" w:eastAsia="fr-CH"/>
        </w:rPr>
        <w:t xml:space="preserve"> Mitglied</w:t>
      </w:r>
      <w:r w:rsidR="002E768F" w:rsidRPr="009A76C4">
        <w:rPr>
          <w:rStyle w:val="eop"/>
          <w:rFonts w:ascii="Montserrat" w:hAnsi="Montserrat" w:cs="Arial"/>
          <w:color w:val="000000"/>
          <w:sz w:val="19"/>
          <w:szCs w:val="19"/>
          <w:lang w:val="de-CH" w:eastAsia="fr-CH"/>
        </w:rPr>
        <w:t>schaft bei</w:t>
      </w:r>
      <w:r w:rsidRPr="009A76C4">
        <w:rPr>
          <w:rStyle w:val="eop"/>
          <w:rFonts w:ascii="Montserrat" w:hAnsi="Montserrat" w:cs="Arial"/>
          <w:color w:val="000000"/>
          <w:sz w:val="19"/>
          <w:szCs w:val="19"/>
          <w:lang w:val="de-CH" w:eastAsia="fr-CH"/>
        </w:rPr>
        <w:t xml:space="preserve"> </w:t>
      </w:r>
      <w:r w:rsidR="002E768F" w:rsidRPr="009A76C4">
        <w:rPr>
          <w:rStyle w:val="eop"/>
          <w:rFonts w:ascii="Montserrat" w:hAnsi="Montserrat" w:cs="Arial"/>
          <w:color w:val="000000"/>
          <w:sz w:val="19"/>
          <w:szCs w:val="19"/>
          <w:lang w:val="de-CH" w:eastAsia="fr-CH"/>
        </w:rPr>
        <w:t>einem</w:t>
      </w:r>
      <w:r w:rsidRPr="009A76C4">
        <w:rPr>
          <w:rStyle w:val="eop"/>
          <w:rFonts w:ascii="Montserrat" w:hAnsi="Montserrat" w:cs="Arial"/>
          <w:color w:val="000000"/>
          <w:sz w:val="19"/>
          <w:szCs w:val="19"/>
          <w:lang w:val="de-CH" w:eastAsia="fr-CH"/>
        </w:rPr>
        <w:t xml:space="preserve"> Berufsverband</w:t>
      </w:r>
      <w:r w:rsidR="002E768F" w:rsidRPr="009A76C4">
        <w:rPr>
          <w:rStyle w:val="eop"/>
          <w:rFonts w:ascii="Montserrat" w:hAnsi="Montserrat" w:cs="Arial"/>
          <w:color w:val="000000"/>
          <w:sz w:val="19"/>
          <w:szCs w:val="19"/>
          <w:lang w:val="de-CH" w:eastAsia="fr-CH"/>
        </w:rPr>
        <w:t>, welcher eine Weiterbildungs-Vereinbarung mit der Stiftung ASCA hat, sind von der Weiterbildungskontrolle durch die ASCA ausgenommen. Die</w:t>
      </w:r>
      <w:r w:rsidRPr="009A76C4">
        <w:rPr>
          <w:rStyle w:val="eop"/>
          <w:rFonts w:ascii="Montserrat" w:hAnsi="Montserrat" w:cs="Arial"/>
          <w:color w:val="000000"/>
          <w:sz w:val="19"/>
          <w:szCs w:val="19"/>
          <w:lang w:val="de-CH" w:eastAsia="fr-CH"/>
        </w:rPr>
        <w:t xml:space="preserve"> Liste </w:t>
      </w:r>
      <w:r w:rsidR="0014521E" w:rsidRPr="009A76C4">
        <w:rPr>
          <w:rStyle w:val="eop"/>
          <w:rFonts w:ascii="Montserrat" w:hAnsi="Montserrat" w:cs="Arial"/>
          <w:color w:val="000000"/>
          <w:sz w:val="19"/>
          <w:szCs w:val="19"/>
          <w:lang w:val="de-CH" w:eastAsia="fr-CH"/>
        </w:rPr>
        <w:t>dieser</w:t>
      </w:r>
      <w:r w:rsidR="002E768F" w:rsidRPr="009A76C4">
        <w:rPr>
          <w:rStyle w:val="eop"/>
          <w:rFonts w:ascii="Montserrat" w:hAnsi="Montserrat" w:cs="Arial"/>
          <w:color w:val="000000"/>
          <w:sz w:val="19"/>
          <w:szCs w:val="19"/>
          <w:lang w:val="de-CH" w:eastAsia="fr-CH"/>
        </w:rPr>
        <w:t xml:space="preserve"> ASCA-</w:t>
      </w:r>
      <w:r w:rsidR="0014521E" w:rsidRPr="009A76C4">
        <w:rPr>
          <w:rStyle w:val="eop"/>
          <w:rFonts w:ascii="Montserrat" w:hAnsi="Montserrat" w:cs="Arial"/>
          <w:color w:val="000000"/>
          <w:sz w:val="19"/>
          <w:szCs w:val="19"/>
          <w:lang w:val="de-CH" w:eastAsia="fr-CH"/>
        </w:rPr>
        <w:t>Partnerverbände</w:t>
      </w:r>
      <w:r w:rsidR="002E768F" w:rsidRPr="009A76C4">
        <w:rPr>
          <w:rStyle w:val="eop"/>
          <w:rFonts w:ascii="Montserrat" w:hAnsi="Montserrat" w:cs="Arial"/>
          <w:color w:val="000000"/>
          <w:sz w:val="19"/>
          <w:szCs w:val="19"/>
          <w:lang w:val="de-CH" w:eastAsia="fr-CH"/>
        </w:rPr>
        <w:t xml:space="preserve"> ist </w:t>
      </w:r>
      <w:r w:rsidRPr="009A76C4">
        <w:rPr>
          <w:rStyle w:val="eop"/>
          <w:rFonts w:ascii="Montserrat" w:hAnsi="Montserrat" w:cs="Arial"/>
          <w:color w:val="000000"/>
          <w:sz w:val="19"/>
          <w:szCs w:val="19"/>
          <w:lang w:val="de-CH" w:eastAsia="fr-CH"/>
        </w:rPr>
        <w:t xml:space="preserve">auf </w:t>
      </w:r>
      <w:proofErr w:type="spellStart"/>
      <w:r w:rsidRPr="009A76C4">
        <w:rPr>
          <w:rStyle w:val="eop"/>
          <w:rFonts w:ascii="Montserrat" w:hAnsi="Montserrat" w:cs="Arial"/>
          <w:color w:val="000000"/>
          <w:sz w:val="19"/>
          <w:szCs w:val="19"/>
          <w:lang w:val="de-CH" w:eastAsia="fr-CH"/>
        </w:rPr>
        <w:t>MyAsca</w:t>
      </w:r>
      <w:proofErr w:type="spellEnd"/>
      <w:r w:rsidR="002E768F" w:rsidRPr="009A76C4">
        <w:rPr>
          <w:rStyle w:val="eop"/>
          <w:rFonts w:ascii="Montserrat" w:hAnsi="Montserrat" w:cs="Arial"/>
          <w:color w:val="000000"/>
          <w:sz w:val="19"/>
          <w:szCs w:val="19"/>
          <w:lang w:val="de-CH" w:eastAsia="fr-CH"/>
        </w:rPr>
        <w:t xml:space="preserve"> einzusehen.</w:t>
      </w:r>
    </w:p>
    <w:p w14:paraId="7B89A581" w14:textId="77777777" w:rsidR="00362FCE" w:rsidRPr="009A76C4" w:rsidRDefault="00362FCE" w:rsidP="00F52DEB">
      <w:pPr>
        <w:tabs>
          <w:tab w:val="left" w:pos="1080"/>
          <w:tab w:val="left" w:pos="5580"/>
        </w:tabs>
        <w:rPr>
          <w:rFonts w:ascii="Montserrat" w:hAnsi="Montserrat" w:cs="Arial"/>
          <w:sz w:val="19"/>
          <w:szCs w:val="19"/>
          <w:lang w:val="de-CH"/>
        </w:rPr>
      </w:pPr>
    </w:p>
    <w:p w14:paraId="03BD502B" w14:textId="1A4F0B63" w:rsidR="00C62D69" w:rsidRPr="009A76C4" w:rsidRDefault="006F7A1E" w:rsidP="006F7A1E">
      <w:pPr>
        <w:rPr>
          <w:rFonts w:ascii="Montserrat" w:hAnsi="Montserrat" w:cs="Arial"/>
          <w:sz w:val="19"/>
          <w:szCs w:val="19"/>
          <w:lang w:val="de-CH"/>
        </w:rPr>
      </w:pPr>
      <w:r w:rsidRPr="00376F3A">
        <w:rPr>
          <w:rFonts w:ascii="Montserrat" w:hAnsi="Montserrat" w:cs="Arial"/>
          <w:b/>
          <w:bCs/>
          <w:sz w:val="19"/>
          <w:szCs w:val="19"/>
          <w:lang w:val="de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 w:rsidRPr="00376F3A">
        <w:rPr>
          <w:rFonts w:ascii="Montserrat" w:hAnsi="Montserrat" w:cs="Arial"/>
          <w:b/>
          <w:bCs/>
          <w:sz w:val="19"/>
          <w:szCs w:val="19"/>
          <w:lang w:val="de-CH"/>
        </w:rPr>
        <w:instrText xml:space="preserve"> FORMCHECKBOX </w:instrText>
      </w:r>
      <w:r w:rsidRPr="00376F3A">
        <w:rPr>
          <w:rFonts w:ascii="Montserrat" w:hAnsi="Montserrat" w:cs="Arial"/>
          <w:b/>
          <w:bCs/>
          <w:sz w:val="19"/>
          <w:szCs w:val="19"/>
          <w:lang w:val="de-CH"/>
        </w:rPr>
      </w:r>
      <w:r w:rsidRPr="00376F3A">
        <w:rPr>
          <w:rFonts w:ascii="Montserrat" w:hAnsi="Montserrat" w:cs="Arial"/>
          <w:b/>
          <w:bCs/>
          <w:sz w:val="19"/>
          <w:szCs w:val="19"/>
          <w:lang w:val="de-CH"/>
        </w:rPr>
        <w:fldChar w:fldCharType="separate"/>
      </w:r>
      <w:r w:rsidRPr="00376F3A">
        <w:rPr>
          <w:rFonts w:ascii="Montserrat" w:hAnsi="Montserrat" w:cs="Arial"/>
          <w:b/>
          <w:bCs/>
          <w:sz w:val="19"/>
          <w:szCs w:val="19"/>
          <w:lang w:val="de-CH"/>
        </w:rPr>
        <w:fldChar w:fldCharType="end"/>
      </w:r>
      <w:bookmarkEnd w:id="1"/>
      <w:r w:rsidR="00423365" w:rsidRPr="009A76C4">
        <w:rPr>
          <w:rFonts w:ascii="Montserrat" w:hAnsi="Montserrat" w:cs="Arial"/>
          <w:b/>
          <w:bCs/>
          <w:color w:val="009999"/>
          <w:sz w:val="19"/>
          <w:szCs w:val="19"/>
          <w:lang w:val="de-CH"/>
        </w:rPr>
        <w:t xml:space="preserve"> </w:t>
      </w:r>
      <w:r w:rsidR="00423365" w:rsidRPr="009A76C4">
        <w:rPr>
          <w:rFonts w:ascii="Montserrat" w:hAnsi="Montserrat" w:cs="Arial"/>
          <w:b/>
          <w:bCs/>
          <w:sz w:val="19"/>
          <w:szCs w:val="19"/>
          <w:lang w:val="de-CH"/>
        </w:rPr>
        <w:t xml:space="preserve">Mit dem Ankreuzen dieses Kästchens </w:t>
      </w:r>
      <w:r w:rsidR="005C3ECB">
        <w:rPr>
          <w:rFonts w:ascii="Montserrat" w:hAnsi="Montserrat" w:cs="Arial"/>
          <w:b/>
          <w:bCs/>
          <w:sz w:val="19"/>
          <w:szCs w:val="19"/>
          <w:lang w:val="de-CH"/>
        </w:rPr>
        <w:t>oder</w:t>
      </w:r>
      <w:r w:rsidR="00362FCE" w:rsidRPr="009A76C4">
        <w:rPr>
          <w:rFonts w:ascii="Montserrat" w:hAnsi="Montserrat" w:cs="Arial"/>
          <w:b/>
          <w:bCs/>
          <w:sz w:val="19"/>
          <w:szCs w:val="19"/>
          <w:lang w:val="de-CH"/>
        </w:rPr>
        <w:t xml:space="preserve"> </w:t>
      </w:r>
      <w:r w:rsidR="00F52DEB" w:rsidRPr="009A76C4">
        <w:rPr>
          <w:rFonts w:ascii="Montserrat" w:hAnsi="Montserrat" w:cs="Arial"/>
          <w:b/>
          <w:bCs/>
          <w:sz w:val="19"/>
          <w:szCs w:val="19"/>
          <w:lang w:val="de-CH"/>
        </w:rPr>
        <w:t>mit meiner</w:t>
      </w:r>
      <w:r w:rsidR="00423365" w:rsidRPr="009A76C4">
        <w:rPr>
          <w:rFonts w:ascii="Montserrat" w:hAnsi="Montserrat" w:cs="Arial"/>
          <w:b/>
          <w:bCs/>
          <w:sz w:val="19"/>
          <w:szCs w:val="19"/>
          <w:lang w:val="de-CH"/>
        </w:rPr>
        <w:t xml:space="preserve"> Unterschrift</w:t>
      </w:r>
      <w:r w:rsidR="00362FCE" w:rsidRPr="009A76C4">
        <w:rPr>
          <w:rFonts w:ascii="Montserrat" w:hAnsi="Montserrat" w:cs="Arial"/>
          <w:b/>
          <w:bCs/>
          <w:sz w:val="19"/>
          <w:szCs w:val="19"/>
          <w:lang w:val="de-CH"/>
        </w:rPr>
        <w:t xml:space="preserve"> bestätige ich</w:t>
      </w:r>
      <w:r w:rsidR="00423365" w:rsidRPr="009A76C4">
        <w:rPr>
          <w:rFonts w:ascii="Montserrat" w:hAnsi="Montserrat" w:cs="Arial"/>
          <w:sz w:val="19"/>
          <w:szCs w:val="19"/>
          <w:lang w:val="de-CH"/>
        </w:rPr>
        <w:t xml:space="preserve">, </w:t>
      </w:r>
      <w:r w:rsidR="00423365" w:rsidRPr="009A76C4">
        <w:rPr>
          <w:rFonts w:ascii="Montserrat" w:hAnsi="Montserrat" w:cs="Arial"/>
          <w:b/>
          <w:bCs/>
          <w:sz w:val="19"/>
          <w:szCs w:val="19"/>
          <w:lang w:val="de-CH"/>
        </w:rPr>
        <w:t xml:space="preserve">dass </w:t>
      </w:r>
      <w:r w:rsidR="00323F92" w:rsidRPr="009A76C4">
        <w:rPr>
          <w:rFonts w:ascii="Montserrat" w:hAnsi="Montserrat" w:cs="Arial"/>
          <w:b/>
          <w:bCs/>
          <w:sz w:val="19"/>
          <w:szCs w:val="19"/>
          <w:lang w:val="de-CH"/>
        </w:rPr>
        <w:t>meine</w:t>
      </w:r>
      <w:r w:rsidR="00423365" w:rsidRPr="009A76C4">
        <w:rPr>
          <w:rFonts w:ascii="Montserrat" w:hAnsi="Montserrat" w:cs="Arial"/>
          <w:b/>
          <w:bCs/>
          <w:sz w:val="19"/>
          <w:szCs w:val="19"/>
          <w:lang w:val="de-CH"/>
        </w:rPr>
        <w:t xml:space="preserve"> Angaben korrekt sind, dass</w:t>
      </w:r>
      <w:r w:rsidR="00423365" w:rsidRPr="009A76C4">
        <w:rPr>
          <w:rFonts w:ascii="Montserrat" w:hAnsi="Montserrat" w:cs="Arial"/>
          <w:sz w:val="19"/>
          <w:szCs w:val="19"/>
          <w:lang w:val="de-CH"/>
        </w:rPr>
        <w:t xml:space="preserve"> </w:t>
      </w:r>
      <w:r w:rsidR="00423365" w:rsidRPr="009A76C4">
        <w:rPr>
          <w:rFonts w:ascii="Montserrat" w:hAnsi="Montserrat" w:cs="Arial"/>
          <w:b/>
          <w:bCs/>
          <w:sz w:val="19"/>
          <w:szCs w:val="19"/>
          <w:lang w:val="de-CH"/>
        </w:rPr>
        <w:t>die Weiterbildung</w:t>
      </w:r>
      <w:r w:rsidR="00B91AEE" w:rsidRPr="009A76C4">
        <w:rPr>
          <w:rFonts w:ascii="Montserrat" w:hAnsi="Montserrat" w:cs="Arial"/>
          <w:b/>
          <w:bCs/>
          <w:sz w:val="19"/>
          <w:szCs w:val="19"/>
          <w:lang w:val="de-CH"/>
        </w:rPr>
        <w:t>en</w:t>
      </w:r>
      <w:r w:rsidR="00423365" w:rsidRPr="009A76C4">
        <w:rPr>
          <w:rFonts w:ascii="Montserrat" w:hAnsi="Montserrat" w:cs="Arial"/>
          <w:b/>
          <w:bCs/>
          <w:sz w:val="19"/>
          <w:szCs w:val="19"/>
          <w:lang w:val="de-CH"/>
        </w:rPr>
        <w:t xml:space="preserve"> </w:t>
      </w:r>
      <w:r w:rsidR="00B91AEE" w:rsidRPr="009A76C4">
        <w:rPr>
          <w:rFonts w:ascii="Montserrat" w:hAnsi="Montserrat" w:cs="Arial"/>
          <w:b/>
          <w:bCs/>
          <w:sz w:val="19"/>
          <w:szCs w:val="19"/>
          <w:lang w:val="de-CH"/>
        </w:rPr>
        <w:t>dem ASCA-Reglement</w:t>
      </w:r>
      <w:r w:rsidR="00423365" w:rsidRPr="009A76C4">
        <w:rPr>
          <w:rFonts w:ascii="Montserrat" w:hAnsi="Montserrat" w:cs="Arial"/>
          <w:b/>
          <w:bCs/>
          <w:sz w:val="19"/>
          <w:szCs w:val="19"/>
          <w:lang w:val="de-CH"/>
        </w:rPr>
        <w:t xml:space="preserve"> entsprechen</w:t>
      </w:r>
      <w:r w:rsidR="00323F92" w:rsidRPr="009A76C4">
        <w:rPr>
          <w:rFonts w:ascii="Montserrat" w:hAnsi="Montserrat" w:cs="Arial"/>
          <w:b/>
          <w:bCs/>
          <w:sz w:val="19"/>
          <w:szCs w:val="19"/>
          <w:lang w:val="de-CH"/>
        </w:rPr>
        <w:t>,</w:t>
      </w:r>
      <w:r w:rsidR="00423365" w:rsidRPr="009A76C4">
        <w:rPr>
          <w:rFonts w:ascii="Montserrat" w:hAnsi="Montserrat" w:cs="Arial"/>
          <w:b/>
          <w:bCs/>
          <w:sz w:val="19"/>
          <w:szCs w:val="19"/>
          <w:lang w:val="de-CH"/>
        </w:rPr>
        <w:t xml:space="preserve"> dass </w:t>
      </w:r>
      <w:r w:rsidR="00323F92" w:rsidRPr="009A76C4">
        <w:rPr>
          <w:rFonts w:ascii="Montserrat" w:hAnsi="Montserrat" w:cs="Arial"/>
          <w:b/>
          <w:bCs/>
          <w:sz w:val="19"/>
          <w:szCs w:val="19"/>
          <w:lang w:val="de-CH"/>
        </w:rPr>
        <w:t>ich</w:t>
      </w:r>
      <w:r w:rsidR="00423365" w:rsidRPr="009A76C4">
        <w:rPr>
          <w:rFonts w:ascii="Montserrat" w:hAnsi="Montserrat" w:cs="Arial"/>
          <w:b/>
          <w:bCs/>
          <w:sz w:val="19"/>
          <w:szCs w:val="19"/>
          <w:lang w:val="de-CH"/>
        </w:rPr>
        <w:t xml:space="preserve"> keinen Eintrag im Schweizerischen Strafregister habe</w:t>
      </w:r>
      <w:r w:rsidR="00323F92" w:rsidRPr="009A76C4">
        <w:rPr>
          <w:rFonts w:ascii="Montserrat" w:hAnsi="Montserrat" w:cs="Arial"/>
          <w:b/>
          <w:bCs/>
          <w:sz w:val="19"/>
          <w:szCs w:val="19"/>
          <w:lang w:val="de-CH"/>
        </w:rPr>
        <w:t xml:space="preserve"> und kein Strafverfahren gegen mich läuft</w:t>
      </w:r>
      <w:r w:rsidR="00423365" w:rsidRPr="009A76C4">
        <w:rPr>
          <w:rFonts w:ascii="Montserrat" w:hAnsi="Montserrat" w:cs="Arial"/>
          <w:sz w:val="19"/>
          <w:szCs w:val="19"/>
          <w:lang w:val="de-CH"/>
        </w:rPr>
        <w:t>.</w:t>
      </w:r>
    </w:p>
    <w:p w14:paraId="10B93F97" w14:textId="77777777" w:rsidR="00C91D2A" w:rsidRPr="009A76C4" w:rsidRDefault="00C91D2A" w:rsidP="005F5AA4">
      <w:pPr>
        <w:tabs>
          <w:tab w:val="center" w:leader="dot" w:pos="2880"/>
          <w:tab w:val="left" w:pos="3420"/>
          <w:tab w:val="left" w:leader="dot" w:pos="9180"/>
        </w:tabs>
        <w:rPr>
          <w:rFonts w:ascii="Montserrat" w:hAnsi="Montserrat" w:cs="Arial"/>
          <w:sz w:val="19"/>
          <w:szCs w:val="19"/>
          <w:lang w:val="de-CH"/>
        </w:rPr>
      </w:pPr>
    </w:p>
    <w:tbl>
      <w:tblPr>
        <w:tblW w:w="10087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3780"/>
        <w:gridCol w:w="5047"/>
      </w:tblGrid>
      <w:tr w:rsidR="00F741F9" w:rsidRPr="009A76C4" w14:paraId="737B7EC4" w14:textId="77777777" w:rsidTr="001D0CC8">
        <w:trPr>
          <w:trHeight w:val="397"/>
        </w:trPr>
        <w:tc>
          <w:tcPr>
            <w:tcW w:w="1260" w:type="dxa"/>
            <w:shd w:val="clear" w:color="auto" w:fill="auto"/>
            <w:vAlign w:val="center"/>
          </w:tcPr>
          <w:p w14:paraId="2DC93FA6" w14:textId="77777777" w:rsidR="00F741F9" w:rsidRPr="009A76C4" w:rsidRDefault="00F741F9" w:rsidP="005F5AA4">
            <w:pPr>
              <w:tabs>
                <w:tab w:val="left" w:pos="5580"/>
              </w:tabs>
              <w:rPr>
                <w:rFonts w:ascii="Montserrat" w:hAnsi="Montserrat" w:cs="Arial"/>
                <w:b/>
                <w:bCs/>
                <w:sz w:val="19"/>
                <w:szCs w:val="19"/>
                <w:lang w:val="fr-CH"/>
              </w:rPr>
            </w:pPr>
            <w:proofErr w:type="spellStart"/>
            <w:proofErr w:type="gramStart"/>
            <w:r w:rsidRPr="009A76C4">
              <w:rPr>
                <w:rFonts w:ascii="Montserrat" w:hAnsi="Montserrat" w:cs="Arial"/>
                <w:b/>
                <w:bCs/>
                <w:sz w:val="19"/>
                <w:szCs w:val="19"/>
                <w:lang w:val="fr-CH"/>
              </w:rPr>
              <w:t>Datum</w:t>
            </w:r>
            <w:proofErr w:type="spellEnd"/>
            <w:r w:rsidRPr="009A76C4">
              <w:rPr>
                <w:rFonts w:ascii="Montserrat" w:hAnsi="Montserrat" w:cs="Arial"/>
                <w:b/>
                <w:bCs/>
                <w:sz w:val="19"/>
                <w:szCs w:val="19"/>
                <w:lang w:val="fr-CH"/>
              </w:rPr>
              <w:t>:</w:t>
            </w:r>
            <w:proofErr w:type="gramEnd"/>
          </w:p>
        </w:tc>
        <w:tc>
          <w:tcPr>
            <w:tcW w:w="3780" w:type="dxa"/>
            <w:shd w:val="clear" w:color="auto" w:fill="auto"/>
            <w:vAlign w:val="center"/>
          </w:tcPr>
          <w:p w14:paraId="1C9B9B33" w14:textId="77777777" w:rsidR="00F741F9" w:rsidRPr="009A76C4" w:rsidRDefault="00F741F9" w:rsidP="005F5AA4">
            <w:pPr>
              <w:tabs>
                <w:tab w:val="left" w:pos="5580"/>
              </w:tabs>
              <w:rPr>
                <w:rFonts w:ascii="Montserrat" w:hAnsi="Montserrat" w:cs="Arial"/>
                <w:b/>
                <w:bCs/>
                <w:sz w:val="19"/>
                <w:szCs w:val="19"/>
                <w:lang w:val="fr-CH"/>
              </w:rPr>
            </w:pPr>
            <w:r w:rsidRPr="009A76C4">
              <w:rPr>
                <w:rFonts w:ascii="Montserrat" w:hAnsi="Montserrat" w:cs="Arial"/>
                <w:b/>
                <w:bCs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A76C4">
              <w:rPr>
                <w:rFonts w:ascii="Montserrat" w:hAnsi="Montserrat" w:cs="Arial"/>
                <w:b/>
                <w:bCs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b/>
                <w:bCs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b/>
                <w:bCs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b/>
                <w:bCs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b/>
                <w:bCs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b/>
                <w:bCs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b/>
                <w:bCs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b/>
                <w:bCs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b/>
                <w:bCs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5047" w:type="dxa"/>
            <w:shd w:val="clear" w:color="auto" w:fill="auto"/>
            <w:vAlign w:val="center"/>
          </w:tcPr>
          <w:p w14:paraId="189DA97A" w14:textId="16E4EFC7" w:rsidR="00F741F9" w:rsidRPr="009A76C4" w:rsidRDefault="00F741F9" w:rsidP="005F5AA4">
            <w:pPr>
              <w:tabs>
                <w:tab w:val="left" w:pos="5580"/>
              </w:tabs>
              <w:rPr>
                <w:rFonts w:ascii="Montserrat" w:hAnsi="Montserrat" w:cs="Arial"/>
                <w:b/>
                <w:bCs/>
                <w:sz w:val="19"/>
                <w:szCs w:val="19"/>
                <w:lang w:val="fr-CH"/>
              </w:rPr>
            </w:pPr>
            <w:proofErr w:type="spellStart"/>
            <w:proofErr w:type="gramStart"/>
            <w:r w:rsidRPr="009A76C4">
              <w:rPr>
                <w:rFonts w:ascii="Montserrat" w:hAnsi="Montserrat" w:cs="Arial"/>
                <w:b/>
                <w:bCs/>
                <w:sz w:val="19"/>
                <w:szCs w:val="19"/>
                <w:lang w:val="fr-CH"/>
              </w:rPr>
              <w:t>Unterschrift</w:t>
            </w:r>
            <w:proofErr w:type="spellEnd"/>
            <w:r w:rsidRPr="009A76C4">
              <w:rPr>
                <w:rFonts w:ascii="Montserrat" w:hAnsi="Montserrat" w:cs="Arial"/>
                <w:b/>
                <w:bCs/>
                <w:sz w:val="19"/>
                <w:szCs w:val="19"/>
                <w:lang w:val="fr-CH"/>
              </w:rPr>
              <w:t>:</w:t>
            </w:r>
            <w:proofErr w:type="gramEnd"/>
            <w:r w:rsidRPr="009A76C4">
              <w:rPr>
                <w:rFonts w:ascii="Montserrat" w:hAnsi="Montserrat" w:cs="Arial"/>
                <w:b/>
                <w:bCs/>
                <w:sz w:val="19"/>
                <w:szCs w:val="19"/>
                <w:lang w:val="fr-CH"/>
              </w:rPr>
              <w:t> </w:t>
            </w:r>
            <w:r w:rsidRPr="009A76C4">
              <w:rPr>
                <w:rFonts w:ascii="Montserrat" w:hAnsi="Montserrat" w:cs="Arial"/>
                <w:b/>
                <w:bCs/>
                <w:sz w:val="19"/>
                <w:szCs w:val="19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A76C4">
              <w:rPr>
                <w:rFonts w:ascii="Montserrat" w:hAnsi="Montserrat" w:cs="Arial"/>
                <w:b/>
                <w:bCs/>
                <w:sz w:val="19"/>
                <w:szCs w:val="19"/>
                <w:lang w:val="fr-CH"/>
              </w:rPr>
              <w:instrText xml:space="preserve"> FORMTEXT </w:instrText>
            </w:r>
            <w:r w:rsidRPr="009A76C4">
              <w:rPr>
                <w:rFonts w:ascii="Montserrat" w:hAnsi="Montserrat" w:cs="Arial"/>
                <w:b/>
                <w:bCs/>
                <w:sz w:val="19"/>
                <w:szCs w:val="19"/>
                <w:lang w:val="fr-CH"/>
              </w:rPr>
            </w:r>
            <w:r w:rsidRPr="009A76C4">
              <w:rPr>
                <w:rFonts w:ascii="Montserrat" w:hAnsi="Montserrat" w:cs="Arial"/>
                <w:b/>
                <w:bCs/>
                <w:sz w:val="19"/>
                <w:szCs w:val="19"/>
                <w:lang w:val="fr-CH"/>
              </w:rPr>
              <w:fldChar w:fldCharType="separate"/>
            </w:r>
            <w:r w:rsidRPr="009A76C4">
              <w:rPr>
                <w:rFonts w:ascii="Montserrat" w:hAnsi="Montserrat" w:cs="Arial"/>
                <w:b/>
                <w:bCs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b/>
                <w:bCs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b/>
                <w:bCs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b/>
                <w:bCs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b/>
                <w:bCs/>
                <w:noProof/>
                <w:sz w:val="19"/>
                <w:szCs w:val="19"/>
                <w:lang w:val="fr-CH"/>
              </w:rPr>
              <w:t> </w:t>
            </w:r>
            <w:r w:rsidRPr="009A76C4">
              <w:rPr>
                <w:rFonts w:ascii="Montserrat" w:hAnsi="Montserrat" w:cs="Arial"/>
                <w:b/>
                <w:bCs/>
                <w:sz w:val="19"/>
                <w:szCs w:val="19"/>
                <w:lang w:val="fr-CH"/>
              </w:rPr>
              <w:fldChar w:fldCharType="end"/>
            </w:r>
          </w:p>
        </w:tc>
      </w:tr>
    </w:tbl>
    <w:p w14:paraId="1A639D77" w14:textId="5B56978D" w:rsidR="007C72D5" w:rsidRPr="009A76C4" w:rsidRDefault="007C72D5" w:rsidP="005F5AA4">
      <w:pPr>
        <w:tabs>
          <w:tab w:val="left" w:pos="5580"/>
        </w:tabs>
        <w:rPr>
          <w:rFonts w:ascii="Montserrat" w:hAnsi="Montserrat" w:cs="Arial"/>
          <w:b/>
          <w:sz w:val="19"/>
          <w:szCs w:val="19"/>
          <w:lang w:val="de-CH"/>
        </w:rPr>
      </w:pPr>
    </w:p>
    <w:tbl>
      <w:tblPr>
        <w:tblW w:w="10173" w:type="dxa"/>
        <w:shd w:val="clear" w:color="auto" w:fill="A6BE47"/>
        <w:tblLook w:val="04A0" w:firstRow="1" w:lastRow="0" w:firstColumn="1" w:lastColumn="0" w:noHBand="0" w:noVBand="1"/>
      </w:tblPr>
      <w:tblGrid>
        <w:gridCol w:w="10173"/>
      </w:tblGrid>
      <w:tr w:rsidR="00AA2805" w:rsidRPr="009F2D1A" w14:paraId="635DC09F" w14:textId="77777777" w:rsidTr="006F7A1E">
        <w:trPr>
          <w:trHeight w:val="555"/>
        </w:trPr>
        <w:tc>
          <w:tcPr>
            <w:tcW w:w="10173" w:type="dxa"/>
            <w:shd w:val="clear" w:color="auto" w:fill="A6BE47"/>
            <w:vAlign w:val="center"/>
          </w:tcPr>
          <w:p w14:paraId="7A9C906E" w14:textId="6A896195" w:rsidR="000A11B2" w:rsidRPr="009A76C4" w:rsidRDefault="00C45731" w:rsidP="00DA0DCB">
            <w:pPr>
              <w:tabs>
                <w:tab w:val="center" w:leader="dot" w:pos="2880"/>
                <w:tab w:val="left" w:pos="3420"/>
                <w:tab w:val="left" w:leader="dot" w:pos="9180"/>
              </w:tabs>
              <w:spacing w:line="260" w:lineRule="exact"/>
              <w:rPr>
                <w:rFonts w:ascii="Montserrat" w:hAnsi="Montserrat" w:cs="Arial"/>
                <w:b/>
                <w:color w:val="FFFFFF" w:themeColor="background1"/>
                <w:sz w:val="19"/>
                <w:szCs w:val="19"/>
                <w:lang w:val="de-CH"/>
              </w:rPr>
            </w:pPr>
            <w:bookmarkStart w:id="2" w:name="_Hlk170916179"/>
            <w:r w:rsidRPr="009A76C4">
              <w:rPr>
                <w:rFonts w:ascii="Montserrat" w:hAnsi="Montserrat" w:cs="Arial"/>
                <w:b/>
                <w:color w:val="FFFFFF" w:themeColor="background1"/>
                <w:sz w:val="19"/>
                <w:szCs w:val="19"/>
                <w:lang w:val="de-CH"/>
              </w:rPr>
              <w:t xml:space="preserve">WICHTIG: </w:t>
            </w:r>
            <w:r w:rsidR="005953FA" w:rsidRPr="009A76C4">
              <w:rPr>
                <w:rFonts w:ascii="Montserrat" w:hAnsi="Montserrat" w:cs="Arial"/>
                <w:b/>
                <w:color w:val="FFFFFF" w:themeColor="background1"/>
                <w:sz w:val="19"/>
                <w:szCs w:val="19"/>
                <w:lang w:val="de-CH"/>
              </w:rPr>
              <w:t>Bitte lesen Sie die Informationen zur Weiterbildungspflicht auf der Rückseite.</w:t>
            </w:r>
          </w:p>
        </w:tc>
      </w:tr>
      <w:bookmarkEnd w:id="2"/>
    </w:tbl>
    <w:p w14:paraId="4925E03D" w14:textId="77777777" w:rsidR="00AC5003" w:rsidRDefault="00AC5003" w:rsidP="00615029">
      <w:pPr>
        <w:tabs>
          <w:tab w:val="center" w:leader="dot" w:pos="2880"/>
          <w:tab w:val="left" w:pos="3420"/>
          <w:tab w:val="left" w:leader="dot" w:pos="9180"/>
        </w:tabs>
        <w:rPr>
          <w:rFonts w:ascii="Montserrat" w:hAnsi="Montserrat" w:cs="Arial"/>
          <w:b/>
          <w:bCs/>
          <w:color w:val="009999"/>
          <w:sz w:val="19"/>
          <w:szCs w:val="19"/>
          <w:lang w:val="de-CH" w:eastAsia="en-US"/>
        </w:rPr>
      </w:pPr>
    </w:p>
    <w:p w14:paraId="0AE28F2B" w14:textId="77777777" w:rsidR="002E6040" w:rsidRDefault="002E6040" w:rsidP="00615029">
      <w:pPr>
        <w:tabs>
          <w:tab w:val="center" w:leader="dot" w:pos="2880"/>
          <w:tab w:val="left" w:pos="3420"/>
          <w:tab w:val="left" w:leader="dot" w:pos="9180"/>
        </w:tabs>
        <w:rPr>
          <w:rFonts w:ascii="Montserrat" w:hAnsi="Montserrat" w:cs="Arial"/>
          <w:b/>
          <w:bCs/>
          <w:color w:val="009999"/>
          <w:sz w:val="19"/>
          <w:szCs w:val="19"/>
          <w:lang w:val="de-CH" w:eastAsia="en-US"/>
        </w:rPr>
      </w:pPr>
    </w:p>
    <w:p w14:paraId="2D616F7E" w14:textId="5EBB0E71" w:rsidR="00ED7D1D" w:rsidRPr="00683AF6" w:rsidRDefault="007C72D5" w:rsidP="00615029">
      <w:pPr>
        <w:tabs>
          <w:tab w:val="center" w:leader="dot" w:pos="2880"/>
          <w:tab w:val="left" w:pos="3420"/>
          <w:tab w:val="left" w:leader="dot" w:pos="9180"/>
        </w:tabs>
        <w:rPr>
          <w:rFonts w:ascii="Montserrat" w:hAnsi="Montserrat" w:cs="Arial"/>
          <w:b/>
          <w:bCs/>
          <w:color w:val="A6BE47"/>
          <w:lang w:val="de-CH" w:eastAsia="en-US"/>
        </w:rPr>
      </w:pPr>
      <w:r w:rsidRPr="00683AF6">
        <w:rPr>
          <w:rFonts w:ascii="Montserrat" w:hAnsi="Montserrat" w:cs="Arial"/>
          <w:b/>
          <w:bCs/>
          <w:color w:val="A6BE47"/>
          <w:lang w:val="de-CH" w:eastAsia="en-US"/>
        </w:rPr>
        <w:lastRenderedPageBreak/>
        <w:t>Informationen zur Weiterbildungspflicht</w:t>
      </w:r>
    </w:p>
    <w:p w14:paraId="680AF124" w14:textId="77777777" w:rsidR="00615029" w:rsidRPr="009A76C4" w:rsidRDefault="00615029" w:rsidP="00615029">
      <w:pPr>
        <w:tabs>
          <w:tab w:val="center" w:leader="dot" w:pos="2880"/>
          <w:tab w:val="left" w:pos="3420"/>
          <w:tab w:val="left" w:leader="dot" w:pos="9180"/>
        </w:tabs>
        <w:rPr>
          <w:rFonts w:ascii="Montserrat" w:hAnsi="Montserrat" w:cs="Arial"/>
          <w:b/>
          <w:bCs/>
          <w:color w:val="009999"/>
          <w:sz w:val="19"/>
          <w:szCs w:val="19"/>
          <w:lang w:val="de-CH" w:eastAsia="en-US"/>
        </w:rPr>
      </w:pPr>
    </w:p>
    <w:p w14:paraId="25D8565C" w14:textId="377F6564" w:rsidR="00362FCE" w:rsidRPr="009A76C4" w:rsidRDefault="0078452A" w:rsidP="006D26EF">
      <w:pPr>
        <w:spacing w:line="240" w:lineRule="exact"/>
        <w:rPr>
          <w:rFonts w:ascii="Montserrat" w:hAnsi="Montserrat" w:cs="Arial"/>
          <w:sz w:val="19"/>
          <w:szCs w:val="19"/>
          <w:lang w:val="de-CH"/>
        </w:rPr>
      </w:pPr>
      <w:r w:rsidRPr="009A76C4">
        <w:rPr>
          <w:rFonts w:ascii="Montserrat" w:hAnsi="Montserrat" w:cs="Arial"/>
          <w:sz w:val="19"/>
          <w:szCs w:val="19"/>
          <w:lang w:val="de-CH"/>
        </w:rPr>
        <w:t xml:space="preserve">Die Anforderung </w:t>
      </w:r>
      <w:r w:rsidR="005953FA" w:rsidRPr="009A76C4">
        <w:rPr>
          <w:rFonts w:ascii="Montserrat" w:hAnsi="Montserrat" w:cs="Arial"/>
          <w:sz w:val="19"/>
          <w:szCs w:val="19"/>
          <w:lang w:val="de-CH"/>
        </w:rPr>
        <w:t>an die</w:t>
      </w:r>
      <w:r w:rsidRPr="009A76C4">
        <w:rPr>
          <w:rFonts w:ascii="Montserrat" w:hAnsi="Montserrat" w:cs="Arial"/>
          <w:sz w:val="19"/>
          <w:szCs w:val="19"/>
          <w:lang w:val="de-CH"/>
        </w:rPr>
        <w:t xml:space="preserve"> Weiterbildung wird im</w:t>
      </w:r>
      <w:r w:rsidR="00E87166" w:rsidRPr="009A76C4">
        <w:rPr>
          <w:rFonts w:ascii="Montserrat" w:hAnsi="Montserrat" w:cs="Arial"/>
          <w:sz w:val="19"/>
          <w:szCs w:val="19"/>
          <w:lang w:val="de-CH"/>
        </w:rPr>
        <w:t xml:space="preserve"> allgemeinen Anerkennungsreglement </w:t>
      </w:r>
      <w:r w:rsidR="00E87166" w:rsidRPr="009A76C4">
        <w:rPr>
          <w:rFonts w:ascii="Montserrat" w:hAnsi="Montserrat" w:cs="Arial"/>
          <w:bCs/>
          <w:sz w:val="19"/>
          <w:szCs w:val="19"/>
          <w:lang w:val="de-CH"/>
        </w:rPr>
        <w:t>(</w:t>
      </w:r>
      <w:r w:rsidR="00453B6C" w:rsidRPr="009A76C4">
        <w:rPr>
          <w:rFonts w:ascii="Montserrat" w:hAnsi="Montserrat" w:cs="Arial"/>
          <w:bCs/>
          <w:sz w:val="19"/>
          <w:szCs w:val="19"/>
          <w:lang w:val="de-CH"/>
        </w:rPr>
        <w:t xml:space="preserve">Art. 20 bis 22 </w:t>
      </w:r>
      <w:r w:rsidR="00E87166" w:rsidRPr="009A76C4">
        <w:rPr>
          <w:rFonts w:ascii="Montserrat" w:hAnsi="Montserrat" w:cs="Arial"/>
          <w:bCs/>
          <w:sz w:val="19"/>
          <w:szCs w:val="19"/>
          <w:lang w:val="de-CH"/>
        </w:rPr>
        <w:t xml:space="preserve">ARG) sowie im </w:t>
      </w:r>
      <w:r w:rsidRPr="009A76C4">
        <w:rPr>
          <w:rFonts w:ascii="Montserrat" w:hAnsi="Montserrat" w:cs="Arial"/>
          <w:bCs/>
          <w:sz w:val="19"/>
          <w:szCs w:val="19"/>
          <w:lang w:val="de-CH"/>
        </w:rPr>
        <w:t xml:space="preserve">Ausführungsreglement </w:t>
      </w:r>
      <w:r w:rsidR="0081409B" w:rsidRPr="009A76C4">
        <w:rPr>
          <w:rFonts w:ascii="Montserrat" w:hAnsi="Montserrat" w:cs="Arial"/>
          <w:bCs/>
          <w:sz w:val="19"/>
          <w:szCs w:val="19"/>
          <w:lang w:val="de-CH"/>
        </w:rPr>
        <w:t>(</w:t>
      </w:r>
      <w:r w:rsidR="00453B6C" w:rsidRPr="009A76C4">
        <w:rPr>
          <w:rFonts w:ascii="Montserrat" w:hAnsi="Montserrat" w:cs="Arial"/>
          <w:bCs/>
          <w:sz w:val="19"/>
          <w:szCs w:val="19"/>
          <w:lang w:val="de-CH"/>
        </w:rPr>
        <w:t xml:space="preserve">Art. 7 bis 14 </w:t>
      </w:r>
      <w:proofErr w:type="spellStart"/>
      <w:r w:rsidR="0081409B" w:rsidRPr="009A76C4">
        <w:rPr>
          <w:rFonts w:ascii="Montserrat" w:hAnsi="Montserrat" w:cs="Arial"/>
          <w:bCs/>
          <w:sz w:val="19"/>
          <w:szCs w:val="19"/>
          <w:lang w:val="de-CH"/>
        </w:rPr>
        <w:t>ArARG</w:t>
      </w:r>
      <w:proofErr w:type="spellEnd"/>
      <w:r w:rsidR="0081409B" w:rsidRPr="009A76C4">
        <w:rPr>
          <w:rFonts w:ascii="Montserrat" w:hAnsi="Montserrat" w:cs="Arial"/>
          <w:bCs/>
          <w:sz w:val="19"/>
          <w:szCs w:val="19"/>
          <w:lang w:val="de-CH"/>
        </w:rPr>
        <w:t>)</w:t>
      </w:r>
      <w:r w:rsidRPr="009A76C4">
        <w:rPr>
          <w:rFonts w:ascii="Montserrat" w:hAnsi="Montserrat" w:cs="Arial"/>
          <w:b/>
          <w:sz w:val="19"/>
          <w:szCs w:val="19"/>
          <w:lang w:val="de-CH"/>
        </w:rPr>
        <w:t xml:space="preserve"> </w:t>
      </w:r>
      <w:r w:rsidRPr="009A76C4">
        <w:rPr>
          <w:rFonts w:ascii="Montserrat" w:hAnsi="Montserrat" w:cs="Arial"/>
          <w:sz w:val="19"/>
          <w:szCs w:val="19"/>
          <w:lang w:val="de-CH"/>
        </w:rPr>
        <w:t>genau definiert.</w:t>
      </w:r>
      <w:r w:rsidR="005169BC" w:rsidRPr="009A76C4">
        <w:rPr>
          <w:rFonts w:ascii="Montserrat" w:hAnsi="Montserrat" w:cs="Arial"/>
          <w:sz w:val="19"/>
          <w:szCs w:val="19"/>
          <w:lang w:val="de-CH"/>
        </w:rPr>
        <w:t xml:space="preserve"> </w:t>
      </w:r>
      <w:r w:rsidR="00362FCE" w:rsidRPr="009A76C4">
        <w:rPr>
          <w:rFonts w:ascii="Montserrat" w:hAnsi="Montserrat"/>
          <w:sz w:val="19"/>
          <w:szCs w:val="19"/>
          <w:lang w:val="de-CH"/>
        </w:rPr>
        <w:t xml:space="preserve">Ergänzend dazu gelten </w:t>
      </w:r>
      <w:r w:rsidR="0014521E" w:rsidRPr="009A76C4">
        <w:rPr>
          <w:rFonts w:ascii="Montserrat" w:hAnsi="Montserrat"/>
          <w:sz w:val="19"/>
          <w:szCs w:val="19"/>
          <w:lang w:val="de-CH"/>
        </w:rPr>
        <w:t>folgende</w:t>
      </w:r>
      <w:r w:rsidR="00362FCE" w:rsidRPr="009A76C4">
        <w:rPr>
          <w:rFonts w:ascii="Montserrat" w:hAnsi="Montserrat"/>
          <w:sz w:val="19"/>
          <w:szCs w:val="19"/>
          <w:lang w:val="de-CH"/>
        </w:rPr>
        <w:t xml:space="preserve"> Regelungen</w:t>
      </w:r>
      <w:r w:rsidR="0014521E" w:rsidRPr="009A76C4">
        <w:rPr>
          <w:rFonts w:ascii="Montserrat" w:hAnsi="Montserrat"/>
          <w:sz w:val="19"/>
          <w:szCs w:val="19"/>
          <w:lang w:val="de-CH"/>
        </w:rPr>
        <w:t>:</w:t>
      </w:r>
    </w:p>
    <w:p w14:paraId="297620D0" w14:textId="77777777" w:rsidR="00362FCE" w:rsidRPr="006D26EF" w:rsidRDefault="00362FCE" w:rsidP="00E60C5B">
      <w:pPr>
        <w:tabs>
          <w:tab w:val="left" w:pos="5236"/>
        </w:tabs>
        <w:spacing w:line="180" w:lineRule="exact"/>
        <w:rPr>
          <w:rFonts w:ascii="Montserrat" w:hAnsi="Montserrat"/>
          <w:sz w:val="18"/>
          <w:szCs w:val="18"/>
          <w:lang w:val="de-CH"/>
        </w:rPr>
      </w:pPr>
    </w:p>
    <w:p w14:paraId="75DA369F" w14:textId="77777777" w:rsidR="00F52DEB" w:rsidRPr="009A76C4" w:rsidRDefault="00F52DEB" w:rsidP="006D26EF">
      <w:pPr>
        <w:tabs>
          <w:tab w:val="left" w:pos="5236"/>
        </w:tabs>
        <w:spacing w:line="240" w:lineRule="exact"/>
        <w:rPr>
          <w:rFonts w:ascii="Montserrat" w:hAnsi="Montserrat"/>
          <w:b/>
          <w:bCs/>
          <w:sz w:val="19"/>
          <w:szCs w:val="19"/>
          <w:lang w:val="de-CH"/>
        </w:rPr>
      </w:pPr>
      <w:r w:rsidRPr="009A76C4">
        <w:rPr>
          <w:rFonts w:ascii="Montserrat" w:hAnsi="Montserrat"/>
          <w:b/>
          <w:bCs/>
          <w:sz w:val="19"/>
          <w:szCs w:val="19"/>
          <w:lang w:val="de-CH"/>
        </w:rPr>
        <w:t>Formelle Anforderungen</w:t>
      </w:r>
    </w:p>
    <w:p w14:paraId="4F6E74E3" w14:textId="77777777" w:rsidR="00F52DEB" w:rsidRDefault="00F52DEB" w:rsidP="006D26EF">
      <w:pPr>
        <w:pStyle w:val="Listenabsatz"/>
        <w:numPr>
          <w:ilvl w:val="0"/>
          <w:numId w:val="14"/>
        </w:numPr>
        <w:spacing w:line="240" w:lineRule="exact"/>
        <w:rPr>
          <w:rFonts w:ascii="Montserrat" w:hAnsi="Montserrat"/>
          <w:sz w:val="19"/>
          <w:szCs w:val="19"/>
          <w:lang w:val="de-CH"/>
        </w:rPr>
      </w:pPr>
      <w:r w:rsidRPr="009A76C4">
        <w:rPr>
          <w:rFonts w:ascii="Montserrat" w:hAnsi="Montserrat"/>
          <w:sz w:val="19"/>
          <w:szCs w:val="19"/>
          <w:lang w:val="de-CH"/>
        </w:rPr>
        <w:t xml:space="preserve">Vollständig ausgefülltes und unterzeichnetes Kontrollformular </w:t>
      </w:r>
    </w:p>
    <w:p w14:paraId="0C3A2803" w14:textId="4A9FFA33" w:rsidR="006F7A1E" w:rsidRDefault="006F7A1E" w:rsidP="006D26EF">
      <w:pPr>
        <w:pStyle w:val="Listenabsatz"/>
        <w:numPr>
          <w:ilvl w:val="0"/>
          <w:numId w:val="14"/>
        </w:numPr>
        <w:spacing w:line="240" w:lineRule="exact"/>
        <w:rPr>
          <w:rFonts w:ascii="Montserrat" w:hAnsi="Montserrat"/>
          <w:sz w:val="19"/>
          <w:szCs w:val="19"/>
          <w:lang w:val="de-CH"/>
        </w:rPr>
      </w:pPr>
      <w:r w:rsidRPr="006F7A1E">
        <w:rPr>
          <w:rFonts w:ascii="Montserrat" w:hAnsi="Montserrat"/>
          <w:sz w:val="19"/>
          <w:szCs w:val="19"/>
          <w:lang w:val="de-CH"/>
        </w:rPr>
        <w:t>Kursbestätigung mit Informationen über den Inhalt</w:t>
      </w:r>
    </w:p>
    <w:p w14:paraId="1946864F" w14:textId="419B46F0" w:rsidR="006F7A1E" w:rsidRDefault="006F7A1E" w:rsidP="006D26EF">
      <w:pPr>
        <w:pStyle w:val="Listenabsatz"/>
        <w:numPr>
          <w:ilvl w:val="0"/>
          <w:numId w:val="14"/>
        </w:numPr>
        <w:spacing w:line="240" w:lineRule="exact"/>
        <w:rPr>
          <w:rFonts w:ascii="Montserrat" w:hAnsi="Montserrat"/>
          <w:sz w:val="19"/>
          <w:szCs w:val="19"/>
          <w:lang w:val="de-CH"/>
        </w:rPr>
      </w:pPr>
      <w:r w:rsidRPr="006F7A1E">
        <w:rPr>
          <w:rFonts w:ascii="Montserrat" w:hAnsi="Montserrat"/>
          <w:sz w:val="19"/>
          <w:szCs w:val="19"/>
          <w:lang w:val="de-CH"/>
        </w:rPr>
        <w:t>Name und Vorname des/der Therapeuten/in</w:t>
      </w:r>
    </w:p>
    <w:p w14:paraId="7A919378" w14:textId="77777777" w:rsidR="006F7A1E" w:rsidRDefault="006F7A1E" w:rsidP="006D26EF">
      <w:pPr>
        <w:pStyle w:val="Listenabsatz"/>
        <w:numPr>
          <w:ilvl w:val="0"/>
          <w:numId w:val="14"/>
        </w:numPr>
        <w:spacing w:line="240" w:lineRule="exact"/>
        <w:jc w:val="both"/>
        <w:rPr>
          <w:rFonts w:ascii="Montserrat" w:hAnsi="Montserrat"/>
          <w:sz w:val="19"/>
          <w:szCs w:val="19"/>
          <w:lang w:val="de-CH"/>
        </w:rPr>
      </w:pPr>
      <w:r w:rsidRPr="006F7A1E">
        <w:rPr>
          <w:rFonts w:ascii="Montserrat" w:hAnsi="Montserrat"/>
          <w:sz w:val="19"/>
          <w:szCs w:val="19"/>
          <w:lang w:val="de-CH"/>
        </w:rPr>
        <w:t>Name der Kursorganisation und Unterschriften der Verantwortlichen</w:t>
      </w:r>
    </w:p>
    <w:p w14:paraId="7446BC8E" w14:textId="77777777" w:rsidR="006F7A1E" w:rsidRPr="006F7A1E" w:rsidRDefault="006F7A1E" w:rsidP="006D26EF">
      <w:pPr>
        <w:pStyle w:val="Listenabsatz"/>
        <w:numPr>
          <w:ilvl w:val="0"/>
          <w:numId w:val="14"/>
        </w:numPr>
        <w:spacing w:line="240" w:lineRule="exact"/>
        <w:jc w:val="both"/>
        <w:rPr>
          <w:rFonts w:ascii="Montserrat" w:hAnsi="Montserrat"/>
          <w:sz w:val="19"/>
          <w:szCs w:val="19"/>
          <w:lang w:val="de-CH"/>
        </w:rPr>
      </w:pPr>
      <w:r w:rsidRPr="006F7A1E">
        <w:rPr>
          <w:rFonts w:ascii="Montserrat" w:hAnsi="Montserrat"/>
          <w:sz w:val="19"/>
          <w:szCs w:val="19"/>
          <w:lang w:val="de-CH"/>
        </w:rPr>
        <w:t>Angabe des Datums und der Stunden des Kurses (à 60min)</w:t>
      </w:r>
    </w:p>
    <w:p w14:paraId="64B84448" w14:textId="1269295F" w:rsidR="00F52DEB" w:rsidRPr="009A76C4" w:rsidRDefault="00F52DEB" w:rsidP="006D26EF">
      <w:pPr>
        <w:spacing w:line="240" w:lineRule="exact"/>
        <w:rPr>
          <w:rFonts w:ascii="Montserrat" w:hAnsi="Montserrat"/>
          <w:sz w:val="19"/>
          <w:szCs w:val="19"/>
          <w:lang w:val="de-CH"/>
        </w:rPr>
      </w:pPr>
      <w:r w:rsidRPr="009A76C4">
        <w:rPr>
          <w:rFonts w:ascii="Montserrat" w:hAnsi="Montserrat"/>
          <w:sz w:val="19"/>
          <w:szCs w:val="19"/>
          <w:lang w:val="de-CH"/>
        </w:rPr>
        <w:t>Nicht akzeptiert werden:</w:t>
      </w:r>
    </w:p>
    <w:p w14:paraId="0C20791E" w14:textId="77777777" w:rsidR="00F52DEB" w:rsidRPr="009A76C4" w:rsidRDefault="00F52DEB" w:rsidP="006D26EF">
      <w:pPr>
        <w:pStyle w:val="Listenabsatz"/>
        <w:numPr>
          <w:ilvl w:val="0"/>
          <w:numId w:val="18"/>
        </w:numPr>
        <w:tabs>
          <w:tab w:val="left" w:pos="5236"/>
        </w:tabs>
        <w:spacing w:line="240" w:lineRule="exact"/>
        <w:rPr>
          <w:rFonts w:ascii="Montserrat" w:hAnsi="Montserrat"/>
          <w:sz w:val="19"/>
          <w:szCs w:val="19"/>
          <w:lang w:val="de-CH"/>
        </w:rPr>
      </w:pPr>
      <w:r w:rsidRPr="009A76C4">
        <w:rPr>
          <w:rFonts w:ascii="Montserrat" w:hAnsi="Montserrat"/>
          <w:sz w:val="19"/>
          <w:szCs w:val="19"/>
          <w:lang w:val="de-CH"/>
        </w:rPr>
        <w:t xml:space="preserve">Rechnungen, Quittungen, Anmeldebestätigungen, EMR-Bestätigungen </w:t>
      </w:r>
    </w:p>
    <w:p w14:paraId="54D32A25" w14:textId="77777777" w:rsidR="00F52DEB" w:rsidRPr="009A76C4" w:rsidRDefault="00F52DEB" w:rsidP="009A4D51">
      <w:pPr>
        <w:tabs>
          <w:tab w:val="left" w:pos="5236"/>
        </w:tabs>
        <w:spacing w:line="200" w:lineRule="exact"/>
        <w:rPr>
          <w:rFonts w:ascii="Montserrat" w:hAnsi="Montserrat"/>
          <w:sz w:val="19"/>
          <w:szCs w:val="19"/>
          <w:lang w:val="de-CH"/>
        </w:rPr>
      </w:pPr>
    </w:p>
    <w:p w14:paraId="4404BAC3" w14:textId="77777777" w:rsidR="00F52DEB" w:rsidRDefault="00F52DEB" w:rsidP="006D26EF">
      <w:pPr>
        <w:tabs>
          <w:tab w:val="left" w:pos="5236"/>
        </w:tabs>
        <w:spacing w:line="240" w:lineRule="exact"/>
        <w:rPr>
          <w:rFonts w:ascii="Montserrat" w:hAnsi="Montserrat"/>
          <w:b/>
          <w:bCs/>
          <w:sz w:val="19"/>
          <w:szCs w:val="19"/>
          <w:lang w:val="de-CH"/>
        </w:rPr>
      </w:pPr>
      <w:r w:rsidRPr="009A76C4">
        <w:rPr>
          <w:rFonts w:ascii="Montserrat" w:hAnsi="Montserrat"/>
          <w:b/>
          <w:bCs/>
          <w:sz w:val="19"/>
          <w:szCs w:val="19"/>
          <w:lang w:val="de-CH"/>
        </w:rPr>
        <w:t>Inhaltliche Anforderungen</w:t>
      </w:r>
    </w:p>
    <w:p w14:paraId="3A6F479C" w14:textId="39ABB386" w:rsidR="00B06AC3" w:rsidRPr="00B06AC3" w:rsidRDefault="00B06AC3" w:rsidP="006D26EF">
      <w:pPr>
        <w:tabs>
          <w:tab w:val="left" w:pos="5236"/>
        </w:tabs>
        <w:spacing w:line="240" w:lineRule="exact"/>
        <w:rPr>
          <w:rFonts w:ascii="Montserrat" w:hAnsi="Montserrat"/>
          <w:sz w:val="19"/>
          <w:szCs w:val="19"/>
          <w:lang w:val="de-CH"/>
        </w:rPr>
      </w:pPr>
      <w:r w:rsidRPr="00B06AC3">
        <w:rPr>
          <w:rFonts w:ascii="Montserrat" w:hAnsi="Montserrat"/>
          <w:sz w:val="19"/>
          <w:szCs w:val="19"/>
          <w:lang w:val="de-CH"/>
        </w:rPr>
        <w:t>Der Inhalt der Weiterbildungskurse steht im Zusammenhang mit:</w:t>
      </w:r>
    </w:p>
    <w:p w14:paraId="633797FA" w14:textId="6E0492DE" w:rsidR="00F52DEB" w:rsidRPr="009A76C4" w:rsidRDefault="00B06AC3" w:rsidP="006D26EF">
      <w:pPr>
        <w:pStyle w:val="Listenabsatz"/>
        <w:numPr>
          <w:ilvl w:val="0"/>
          <w:numId w:val="15"/>
        </w:numPr>
        <w:spacing w:line="240" w:lineRule="exact"/>
        <w:rPr>
          <w:rFonts w:ascii="Montserrat" w:hAnsi="Montserrat"/>
          <w:sz w:val="19"/>
          <w:szCs w:val="19"/>
          <w:lang w:val="de-CH"/>
        </w:rPr>
      </w:pPr>
      <w:r>
        <w:rPr>
          <w:rFonts w:ascii="Montserrat" w:hAnsi="Montserrat"/>
          <w:sz w:val="19"/>
          <w:szCs w:val="19"/>
          <w:lang w:val="de-CH"/>
        </w:rPr>
        <w:t xml:space="preserve">ASCA- </w:t>
      </w:r>
      <w:r w:rsidRPr="00B06AC3">
        <w:rPr>
          <w:rFonts w:ascii="Montserrat" w:hAnsi="Montserrat"/>
          <w:sz w:val="19"/>
          <w:szCs w:val="19"/>
          <w:lang w:val="de-CH"/>
        </w:rPr>
        <w:t>anerkannten Therapiemethoden (gemäss der Methodenliste</w:t>
      </w:r>
      <w:r w:rsidR="00D01541">
        <w:rPr>
          <w:rFonts w:ascii="Montserrat" w:hAnsi="Montserrat"/>
          <w:sz w:val="19"/>
          <w:szCs w:val="19"/>
          <w:lang w:val="de-CH"/>
        </w:rPr>
        <w:t>)</w:t>
      </w:r>
      <w:r w:rsidRPr="00B06AC3">
        <w:rPr>
          <w:rFonts w:ascii="Montserrat" w:hAnsi="Montserrat"/>
          <w:sz w:val="19"/>
          <w:szCs w:val="19"/>
          <w:lang w:val="de-CH"/>
        </w:rPr>
        <w:t xml:space="preserve"> </w:t>
      </w:r>
    </w:p>
    <w:p w14:paraId="66CE34B9" w14:textId="77777777" w:rsidR="00F52DEB" w:rsidRPr="009A76C4" w:rsidRDefault="00F52DEB" w:rsidP="006D26EF">
      <w:pPr>
        <w:pStyle w:val="Listenabsatz"/>
        <w:numPr>
          <w:ilvl w:val="0"/>
          <w:numId w:val="15"/>
        </w:numPr>
        <w:spacing w:line="240" w:lineRule="exact"/>
        <w:rPr>
          <w:rFonts w:ascii="Montserrat" w:hAnsi="Montserrat"/>
          <w:sz w:val="19"/>
          <w:szCs w:val="19"/>
          <w:lang w:val="de-CH"/>
        </w:rPr>
      </w:pPr>
      <w:r w:rsidRPr="009A76C4">
        <w:rPr>
          <w:rFonts w:ascii="Montserrat" w:hAnsi="Montserrat"/>
          <w:sz w:val="19"/>
          <w:szCs w:val="19"/>
          <w:lang w:val="de-CH"/>
        </w:rPr>
        <w:t>Schulmedizinische Inhalte</w:t>
      </w:r>
    </w:p>
    <w:p w14:paraId="0FC9946C" w14:textId="77777777" w:rsidR="00F52DEB" w:rsidRPr="009A76C4" w:rsidRDefault="00F52DEB" w:rsidP="006D26EF">
      <w:pPr>
        <w:pStyle w:val="Listenabsatz"/>
        <w:numPr>
          <w:ilvl w:val="0"/>
          <w:numId w:val="15"/>
        </w:numPr>
        <w:spacing w:line="240" w:lineRule="exact"/>
        <w:rPr>
          <w:rFonts w:ascii="Montserrat" w:hAnsi="Montserrat"/>
          <w:sz w:val="19"/>
          <w:szCs w:val="19"/>
          <w:lang w:val="de-CH"/>
        </w:rPr>
      </w:pPr>
      <w:r w:rsidRPr="009A76C4">
        <w:rPr>
          <w:rFonts w:ascii="Montserrat" w:hAnsi="Montserrat"/>
          <w:sz w:val="19"/>
          <w:szCs w:val="19"/>
          <w:lang w:val="de-CH"/>
        </w:rPr>
        <w:t>Inhalte stimmen mit den ethischen Richtlinien der ASCA überein</w:t>
      </w:r>
    </w:p>
    <w:p w14:paraId="434FA656" w14:textId="77777777" w:rsidR="00F52DEB" w:rsidRPr="009A76C4" w:rsidRDefault="00F52DEB" w:rsidP="006D26EF">
      <w:pPr>
        <w:pStyle w:val="Listenabsatz"/>
        <w:numPr>
          <w:ilvl w:val="0"/>
          <w:numId w:val="15"/>
        </w:numPr>
        <w:spacing w:line="240" w:lineRule="exact"/>
        <w:rPr>
          <w:rFonts w:ascii="Montserrat" w:hAnsi="Montserrat"/>
          <w:sz w:val="19"/>
          <w:szCs w:val="19"/>
          <w:lang w:val="de-CH"/>
        </w:rPr>
      </w:pPr>
      <w:r w:rsidRPr="009A76C4">
        <w:rPr>
          <w:rFonts w:ascii="Montserrat" w:hAnsi="Montserrat"/>
          <w:sz w:val="19"/>
          <w:szCs w:val="19"/>
          <w:lang w:val="de-CH"/>
        </w:rPr>
        <w:t xml:space="preserve">IT-Kurse mit Bezug zur Praxisführung </w:t>
      </w:r>
    </w:p>
    <w:p w14:paraId="61AD066F" w14:textId="77777777" w:rsidR="00F52DEB" w:rsidRPr="009A76C4" w:rsidRDefault="00F52DEB" w:rsidP="006D26EF">
      <w:pPr>
        <w:spacing w:line="240" w:lineRule="exact"/>
        <w:rPr>
          <w:rFonts w:ascii="Montserrat" w:hAnsi="Montserrat"/>
          <w:sz w:val="19"/>
          <w:szCs w:val="19"/>
          <w:lang w:val="de-CH"/>
        </w:rPr>
      </w:pPr>
      <w:r w:rsidRPr="009A76C4">
        <w:rPr>
          <w:rFonts w:ascii="Montserrat" w:hAnsi="Montserrat"/>
          <w:sz w:val="19"/>
          <w:szCs w:val="19"/>
          <w:lang w:val="de-CH"/>
        </w:rPr>
        <w:t>Nicht akzeptiert werden:</w:t>
      </w:r>
    </w:p>
    <w:p w14:paraId="45DCBE52" w14:textId="77777777" w:rsidR="00F52DEB" w:rsidRPr="009A76C4" w:rsidRDefault="00F52DEB" w:rsidP="006D26EF">
      <w:pPr>
        <w:pStyle w:val="Listenabsatz"/>
        <w:numPr>
          <w:ilvl w:val="0"/>
          <w:numId w:val="17"/>
        </w:numPr>
        <w:spacing w:line="240" w:lineRule="exact"/>
        <w:rPr>
          <w:rFonts w:ascii="Montserrat" w:hAnsi="Montserrat"/>
          <w:sz w:val="19"/>
          <w:szCs w:val="19"/>
          <w:lang w:val="de-CH"/>
        </w:rPr>
      </w:pPr>
      <w:r w:rsidRPr="009A76C4">
        <w:rPr>
          <w:rFonts w:ascii="Montserrat" w:hAnsi="Montserrat"/>
          <w:sz w:val="19"/>
          <w:szCs w:val="19"/>
          <w:lang w:val="de-CH"/>
        </w:rPr>
        <w:t>Persönlichkeitsentwicklungs- und Selbsterfahrungskurse</w:t>
      </w:r>
    </w:p>
    <w:p w14:paraId="407E1C24" w14:textId="77777777" w:rsidR="00F52DEB" w:rsidRPr="009A76C4" w:rsidRDefault="00F52DEB" w:rsidP="006D26EF">
      <w:pPr>
        <w:pStyle w:val="Listenabsatz"/>
        <w:numPr>
          <w:ilvl w:val="0"/>
          <w:numId w:val="17"/>
        </w:numPr>
        <w:spacing w:line="240" w:lineRule="exact"/>
        <w:rPr>
          <w:rFonts w:ascii="Montserrat" w:hAnsi="Montserrat"/>
          <w:sz w:val="19"/>
          <w:szCs w:val="19"/>
          <w:lang w:val="de-CH"/>
        </w:rPr>
      </w:pPr>
      <w:r w:rsidRPr="009A76C4">
        <w:rPr>
          <w:rFonts w:ascii="Montserrat" w:hAnsi="Montserrat"/>
          <w:sz w:val="19"/>
          <w:szCs w:val="19"/>
          <w:lang w:val="de-CH"/>
        </w:rPr>
        <w:t xml:space="preserve">Kurse zur Prävention und zur Therapie von persönlichen Beschwerden </w:t>
      </w:r>
    </w:p>
    <w:p w14:paraId="410A6E70" w14:textId="77777777" w:rsidR="00F52DEB" w:rsidRDefault="00F52DEB" w:rsidP="006D26EF">
      <w:pPr>
        <w:pStyle w:val="Listenabsatz"/>
        <w:numPr>
          <w:ilvl w:val="0"/>
          <w:numId w:val="17"/>
        </w:numPr>
        <w:spacing w:line="240" w:lineRule="exact"/>
        <w:rPr>
          <w:rFonts w:ascii="Montserrat" w:hAnsi="Montserrat"/>
          <w:sz w:val="19"/>
          <w:szCs w:val="19"/>
          <w:lang w:val="de-CH"/>
        </w:rPr>
      </w:pPr>
      <w:r w:rsidRPr="009A76C4">
        <w:rPr>
          <w:rFonts w:ascii="Montserrat" w:hAnsi="Montserrat"/>
          <w:sz w:val="19"/>
          <w:szCs w:val="19"/>
          <w:lang w:val="de-CH"/>
        </w:rPr>
        <w:t>Kurse zur Behandlung von Tieren</w:t>
      </w:r>
    </w:p>
    <w:p w14:paraId="19D77A87" w14:textId="6A68C8D6" w:rsidR="00683AF6" w:rsidRPr="009A76C4" w:rsidRDefault="00683AF6" w:rsidP="006D26EF">
      <w:pPr>
        <w:pStyle w:val="Listenabsatz"/>
        <w:numPr>
          <w:ilvl w:val="0"/>
          <w:numId w:val="17"/>
        </w:numPr>
        <w:spacing w:line="240" w:lineRule="exact"/>
        <w:rPr>
          <w:rFonts w:ascii="Montserrat" w:hAnsi="Montserrat"/>
          <w:sz w:val="19"/>
          <w:szCs w:val="19"/>
          <w:lang w:val="de-CH"/>
        </w:rPr>
      </w:pPr>
      <w:r>
        <w:rPr>
          <w:rFonts w:ascii="Montserrat" w:hAnsi="Montserrat"/>
          <w:sz w:val="19"/>
          <w:szCs w:val="19"/>
          <w:lang w:val="de-CH"/>
        </w:rPr>
        <w:t>Kurse in Kosmetik und Ästhetik</w:t>
      </w:r>
    </w:p>
    <w:p w14:paraId="33346F3F" w14:textId="77777777" w:rsidR="00F52DEB" w:rsidRDefault="00F52DEB" w:rsidP="006D26EF">
      <w:pPr>
        <w:pStyle w:val="Listenabsatz"/>
        <w:numPr>
          <w:ilvl w:val="0"/>
          <w:numId w:val="17"/>
        </w:numPr>
        <w:spacing w:line="240" w:lineRule="exact"/>
        <w:rPr>
          <w:rFonts w:ascii="Montserrat" w:hAnsi="Montserrat"/>
          <w:sz w:val="19"/>
          <w:szCs w:val="19"/>
          <w:lang w:val="de-CH"/>
        </w:rPr>
      </w:pPr>
      <w:r w:rsidRPr="009A76C4">
        <w:rPr>
          <w:rFonts w:ascii="Montserrat" w:hAnsi="Montserrat"/>
          <w:sz w:val="19"/>
          <w:szCs w:val="19"/>
          <w:lang w:val="de-CH"/>
        </w:rPr>
        <w:t xml:space="preserve">Intervision </w:t>
      </w:r>
    </w:p>
    <w:p w14:paraId="0BD41BA1" w14:textId="77777777" w:rsidR="009A4D51" w:rsidRDefault="00BF34FA" w:rsidP="006D26EF">
      <w:pPr>
        <w:pStyle w:val="Listenabsatz"/>
        <w:numPr>
          <w:ilvl w:val="0"/>
          <w:numId w:val="17"/>
        </w:numPr>
        <w:spacing w:line="240" w:lineRule="exact"/>
        <w:rPr>
          <w:rFonts w:ascii="Montserrat" w:hAnsi="Montserrat"/>
          <w:sz w:val="19"/>
          <w:szCs w:val="19"/>
          <w:lang w:val="de-CH"/>
        </w:rPr>
      </w:pPr>
      <w:r>
        <w:rPr>
          <w:rFonts w:ascii="Montserrat" w:hAnsi="Montserrat"/>
          <w:sz w:val="19"/>
          <w:szCs w:val="19"/>
          <w:lang w:val="de-CH"/>
        </w:rPr>
        <w:t xml:space="preserve">Expertentätigkeit an Prüfungen: </w:t>
      </w:r>
    </w:p>
    <w:p w14:paraId="1787A378" w14:textId="01AFB9B9" w:rsidR="00BF34FA" w:rsidRPr="009A4D51" w:rsidRDefault="00BF34FA" w:rsidP="00515781">
      <w:pPr>
        <w:pStyle w:val="Listenabsatz"/>
        <w:spacing w:line="240" w:lineRule="exact"/>
        <w:rPr>
          <w:rFonts w:ascii="Montserrat" w:hAnsi="Montserrat"/>
          <w:i/>
          <w:iCs/>
          <w:sz w:val="19"/>
          <w:szCs w:val="19"/>
          <w:lang w:val="de-CH"/>
        </w:rPr>
      </w:pPr>
      <w:r w:rsidRPr="009A4D51">
        <w:rPr>
          <w:rFonts w:ascii="Montserrat" w:hAnsi="Montserrat"/>
          <w:i/>
          <w:iCs/>
          <w:sz w:val="19"/>
          <w:szCs w:val="19"/>
          <w:lang w:val="de-CH"/>
        </w:rPr>
        <w:t xml:space="preserve">mit Ausnahme «Bestätigung Expertentätigkeit HFP» der </w:t>
      </w:r>
      <w:proofErr w:type="spellStart"/>
      <w:r w:rsidRPr="009A4D51">
        <w:rPr>
          <w:rFonts w:ascii="Montserrat" w:hAnsi="Montserrat"/>
          <w:i/>
          <w:iCs/>
          <w:sz w:val="19"/>
          <w:szCs w:val="19"/>
          <w:lang w:val="de-CH"/>
        </w:rPr>
        <w:t>OdA</w:t>
      </w:r>
      <w:proofErr w:type="spellEnd"/>
      <w:r w:rsidRPr="009A4D51">
        <w:rPr>
          <w:rFonts w:ascii="Montserrat" w:hAnsi="Montserrat"/>
          <w:i/>
          <w:iCs/>
          <w:sz w:val="19"/>
          <w:szCs w:val="19"/>
          <w:lang w:val="de-CH"/>
        </w:rPr>
        <w:t xml:space="preserve"> wird zu 50% angerechnet.</w:t>
      </w:r>
    </w:p>
    <w:p w14:paraId="7D9CA3B7" w14:textId="77777777" w:rsidR="00F52DEB" w:rsidRPr="006D26EF" w:rsidRDefault="00F52DEB" w:rsidP="009A4D51">
      <w:pPr>
        <w:pStyle w:val="Listenabsatz"/>
        <w:spacing w:line="240" w:lineRule="exact"/>
        <w:rPr>
          <w:rFonts w:ascii="Montserrat" w:hAnsi="Montserrat"/>
          <w:sz w:val="19"/>
          <w:szCs w:val="19"/>
          <w:lang w:val="de-CH"/>
        </w:rPr>
      </w:pPr>
    </w:p>
    <w:p w14:paraId="7D41AFE5" w14:textId="77777777" w:rsidR="00F52DEB" w:rsidRPr="009A76C4" w:rsidRDefault="00F52DEB" w:rsidP="006D26EF">
      <w:pPr>
        <w:spacing w:line="240" w:lineRule="exact"/>
        <w:rPr>
          <w:rFonts w:ascii="Montserrat" w:hAnsi="Montserrat"/>
          <w:b/>
          <w:bCs/>
          <w:sz w:val="19"/>
          <w:szCs w:val="19"/>
          <w:lang w:val="de-CH"/>
        </w:rPr>
      </w:pPr>
      <w:r w:rsidRPr="009A76C4">
        <w:rPr>
          <w:rFonts w:ascii="Montserrat" w:hAnsi="Montserrat"/>
          <w:b/>
          <w:bCs/>
          <w:sz w:val="19"/>
          <w:szCs w:val="19"/>
          <w:lang w:val="de-CH"/>
        </w:rPr>
        <w:t>Anforderungen an Webinare</w:t>
      </w:r>
    </w:p>
    <w:p w14:paraId="5C05CD50" w14:textId="77777777" w:rsidR="00F52DEB" w:rsidRPr="009A76C4" w:rsidRDefault="00F52DEB" w:rsidP="006D26EF">
      <w:pPr>
        <w:pStyle w:val="Listenabsatz"/>
        <w:numPr>
          <w:ilvl w:val="0"/>
          <w:numId w:val="15"/>
        </w:numPr>
        <w:spacing w:line="240" w:lineRule="exact"/>
        <w:rPr>
          <w:rFonts w:ascii="Montserrat" w:hAnsi="Montserrat"/>
          <w:sz w:val="19"/>
          <w:szCs w:val="19"/>
          <w:lang w:val="de-CH"/>
        </w:rPr>
      </w:pPr>
      <w:r w:rsidRPr="009A76C4">
        <w:rPr>
          <w:rFonts w:ascii="Montserrat" w:hAnsi="Montserrat"/>
          <w:sz w:val="19"/>
          <w:szCs w:val="19"/>
          <w:lang w:val="de-CH"/>
        </w:rPr>
        <w:t>Es werden nur Weiterbildungskurse mit Präsenzkontrolle akzeptiert. Die Durchführung der Präsenzkontrolle muss auf der Weiterbildungsbestätigung deklariert sein.</w:t>
      </w:r>
    </w:p>
    <w:p w14:paraId="65A27045" w14:textId="77777777" w:rsidR="00F52DEB" w:rsidRPr="009A76C4" w:rsidRDefault="00F52DEB" w:rsidP="009A4D51">
      <w:pPr>
        <w:tabs>
          <w:tab w:val="left" w:pos="5236"/>
        </w:tabs>
        <w:spacing w:line="200" w:lineRule="exact"/>
        <w:rPr>
          <w:rFonts w:ascii="Montserrat" w:hAnsi="Montserrat"/>
          <w:sz w:val="19"/>
          <w:szCs w:val="19"/>
          <w:lang w:val="de-CH"/>
        </w:rPr>
      </w:pPr>
    </w:p>
    <w:p w14:paraId="23B9EAB9" w14:textId="77777777" w:rsidR="00F52DEB" w:rsidRPr="009A76C4" w:rsidRDefault="00F52DEB" w:rsidP="006D26EF">
      <w:pPr>
        <w:spacing w:line="240" w:lineRule="exact"/>
        <w:rPr>
          <w:rFonts w:ascii="Montserrat" w:hAnsi="Montserrat"/>
          <w:b/>
          <w:bCs/>
          <w:sz w:val="19"/>
          <w:szCs w:val="19"/>
          <w:lang w:val="de-CH"/>
        </w:rPr>
      </w:pPr>
      <w:r w:rsidRPr="009A76C4">
        <w:rPr>
          <w:rFonts w:ascii="Montserrat" w:hAnsi="Montserrat"/>
          <w:b/>
          <w:bCs/>
          <w:sz w:val="19"/>
          <w:szCs w:val="19"/>
          <w:lang w:val="de-CH"/>
        </w:rPr>
        <w:t>Anforderungen an unter Supervision absolvierte Stunden</w:t>
      </w:r>
    </w:p>
    <w:p w14:paraId="2E6E8503" w14:textId="77777777" w:rsidR="00F52DEB" w:rsidRPr="009A76C4" w:rsidRDefault="00F52DEB" w:rsidP="006D26EF">
      <w:pPr>
        <w:spacing w:line="240" w:lineRule="exact"/>
        <w:rPr>
          <w:rFonts w:ascii="Montserrat" w:hAnsi="Montserrat"/>
          <w:sz w:val="19"/>
          <w:szCs w:val="19"/>
          <w:lang w:val="de-CH"/>
        </w:rPr>
      </w:pPr>
      <w:r w:rsidRPr="009A76C4">
        <w:rPr>
          <w:rFonts w:ascii="Montserrat" w:hAnsi="Montserrat"/>
          <w:sz w:val="19"/>
          <w:szCs w:val="19"/>
          <w:lang w:val="de-CH"/>
        </w:rPr>
        <w:t>100% der unter Supervision absolvierten Stunden bei Supervisor*innen mit anerkannter Ausbildung werden als Weiterbildung akzeptiert:</w:t>
      </w:r>
    </w:p>
    <w:p w14:paraId="60F19AB5" w14:textId="452633BF" w:rsidR="00F52DEB" w:rsidRPr="009A76C4" w:rsidRDefault="00F52DEB" w:rsidP="006D26EF">
      <w:pPr>
        <w:pStyle w:val="Listenabsatz"/>
        <w:numPr>
          <w:ilvl w:val="0"/>
          <w:numId w:val="21"/>
        </w:numPr>
        <w:spacing w:line="240" w:lineRule="exact"/>
        <w:rPr>
          <w:rFonts w:ascii="Montserrat" w:hAnsi="Montserrat"/>
          <w:sz w:val="19"/>
          <w:szCs w:val="19"/>
          <w:lang w:val="de-CH"/>
        </w:rPr>
      </w:pPr>
      <w:r w:rsidRPr="009A76C4">
        <w:rPr>
          <w:rFonts w:ascii="Montserrat" w:hAnsi="Montserrat"/>
          <w:sz w:val="19"/>
          <w:szCs w:val="19"/>
          <w:lang w:val="de-CH"/>
        </w:rPr>
        <w:t xml:space="preserve">Supervisor*innen mit </w:t>
      </w:r>
      <w:proofErr w:type="spellStart"/>
      <w:r w:rsidRPr="009A76C4">
        <w:rPr>
          <w:rFonts w:ascii="Montserrat" w:hAnsi="Montserrat"/>
          <w:sz w:val="19"/>
          <w:szCs w:val="19"/>
          <w:lang w:val="de-CH"/>
        </w:rPr>
        <w:t>OdA</w:t>
      </w:r>
      <w:proofErr w:type="spellEnd"/>
      <w:r w:rsidRPr="009A76C4">
        <w:rPr>
          <w:rFonts w:ascii="Montserrat" w:hAnsi="Montserrat"/>
          <w:sz w:val="19"/>
          <w:szCs w:val="19"/>
          <w:lang w:val="de-CH"/>
        </w:rPr>
        <w:t xml:space="preserve">-Zulassung </w:t>
      </w:r>
    </w:p>
    <w:p w14:paraId="2FC8EAB2" w14:textId="1C36C74C" w:rsidR="00F52DEB" w:rsidRPr="009A76C4" w:rsidRDefault="00F52DEB" w:rsidP="006D26EF">
      <w:pPr>
        <w:pStyle w:val="Listenabsatz"/>
        <w:numPr>
          <w:ilvl w:val="0"/>
          <w:numId w:val="21"/>
        </w:numPr>
        <w:spacing w:line="240" w:lineRule="exact"/>
        <w:rPr>
          <w:rFonts w:ascii="Montserrat" w:hAnsi="Montserrat"/>
          <w:sz w:val="19"/>
          <w:szCs w:val="19"/>
          <w:lang w:val="de-CH"/>
        </w:rPr>
      </w:pPr>
      <w:r w:rsidRPr="009A76C4">
        <w:rPr>
          <w:rFonts w:ascii="Montserrat" w:hAnsi="Montserrat"/>
          <w:sz w:val="19"/>
          <w:szCs w:val="19"/>
          <w:lang w:val="de-CH"/>
        </w:rPr>
        <w:t>eidg. Diplom „Beratungsperson mit Fachrichtung Supervisor*in - Coach oder mit</w:t>
      </w:r>
      <w:r w:rsidRPr="009A76C4">
        <w:rPr>
          <w:sz w:val="19"/>
          <w:szCs w:val="19"/>
          <w:lang w:val="de-CH"/>
        </w:rPr>
        <w:t> </w:t>
      </w:r>
      <w:r w:rsidRPr="009A76C4">
        <w:rPr>
          <w:rFonts w:ascii="Montserrat" w:hAnsi="Montserrat"/>
          <w:sz w:val="19"/>
          <w:szCs w:val="19"/>
          <w:lang w:val="de-CH"/>
        </w:rPr>
        <w:t>Fachrichtung Organisationsberater*in</w:t>
      </w:r>
      <w:r w:rsidRPr="009A76C4">
        <w:rPr>
          <w:rFonts w:ascii="Montserrat" w:hAnsi="Montserrat" w:cs="Montserrat"/>
          <w:sz w:val="19"/>
          <w:szCs w:val="19"/>
          <w:lang w:val="de-CH"/>
        </w:rPr>
        <w:t>“</w:t>
      </w:r>
      <w:r w:rsidRPr="009A76C4">
        <w:rPr>
          <w:sz w:val="19"/>
          <w:szCs w:val="19"/>
          <w:lang w:val="de-CH"/>
        </w:rPr>
        <w:t> </w:t>
      </w:r>
      <w:r w:rsidRPr="009A76C4">
        <w:rPr>
          <w:rFonts w:ascii="Montserrat" w:hAnsi="Montserrat"/>
          <w:sz w:val="19"/>
          <w:szCs w:val="19"/>
          <w:lang w:val="de-CH"/>
        </w:rPr>
        <w:t xml:space="preserve"> </w:t>
      </w:r>
    </w:p>
    <w:p w14:paraId="31C1CB54" w14:textId="7C8870B1" w:rsidR="008173A7" w:rsidRPr="009A76C4" w:rsidRDefault="00F52DEB" w:rsidP="006D26EF">
      <w:pPr>
        <w:pStyle w:val="Listenabsatz"/>
        <w:numPr>
          <w:ilvl w:val="0"/>
          <w:numId w:val="21"/>
        </w:numPr>
        <w:spacing w:line="240" w:lineRule="exact"/>
        <w:rPr>
          <w:rFonts w:ascii="Montserrat" w:hAnsi="Montserrat"/>
          <w:sz w:val="19"/>
          <w:szCs w:val="19"/>
          <w:lang w:val="de-CH"/>
        </w:rPr>
      </w:pPr>
      <w:r w:rsidRPr="009A76C4">
        <w:rPr>
          <w:rFonts w:ascii="Montserrat" w:hAnsi="Montserrat"/>
          <w:sz w:val="19"/>
          <w:szCs w:val="19"/>
          <w:lang w:val="de-CH"/>
        </w:rPr>
        <w:t>eidg. Diplom „Berater*in im psychosozialen Bereich“</w:t>
      </w:r>
    </w:p>
    <w:p w14:paraId="49E07971" w14:textId="777DD784" w:rsidR="00F52DEB" w:rsidRPr="009A76C4" w:rsidRDefault="00F52DEB" w:rsidP="006D26EF">
      <w:pPr>
        <w:pStyle w:val="Listenabsatz"/>
        <w:numPr>
          <w:ilvl w:val="0"/>
          <w:numId w:val="21"/>
        </w:numPr>
        <w:spacing w:line="240" w:lineRule="exact"/>
        <w:rPr>
          <w:rFonts w:ascii="Montserrat" w:hAnsi="Montserrat"/>
          <w:sz w:val="19"/>
          <w:szCs w:val="19"/>
          <w:lang w:val="de-CH"/>
        </w:rPr>
      </w:pPr>
      <w:r w:rsidRPr="009A76C4">
        <w:rPr>
          <w:rFonts w:ascii="Montserrat" w:hAnsi="Montserrat"/>
          <w:sz w:val="19"/>
          <w:szCs w:val="19"/>
          <w:lang w:val="de-CH"/>
        </w:rPr>
        <w:t>eidg. Fachausweis als betriebliche*r Mentor*in</w:t>
      </w:r>
    </w:p>
    <w:p w14:paraId="439FC888" w14:textId="19583E73" w:rsidR="00F52DEB" w:rsidRPr="009A76C4" w:rsidRDefault="00F52DEB" w:rsidP="006D26EF">
      <w:pPr>
        <w:pStyle w:val="Listenabsatz"/>
        <w:numPr>
          <w:ilvl w:val="0"/>
          <w:numId w:val="21"/>
        </w:numPr>
        <w:spacing w:line="240" w:lineRule="exact"/>
        <w:rPr>
          <w:rFonts w:ascii="Montserrat" w:hAnsi="Montserrat"/>
          <w:sz w:val="19"/>
          <w:szCs w:val="19"/>
          <w:lang w:val="de-CH"/>
        </w:rPr>
      </w:pPr>
      <w:r w:rsidRPr="009A76C4">
        <w:rPr>
          <w:rFonts w:ascii="Montserrat" w:hAnsi="Montserrat"/>
          <w:sz w:val="19"/>
          <w:szCs w:val="19"/>
          <w:lang w:val="de-CH"/>
        </w:rPr>
        <w:t>BSO-anerkannte Ausbildung in Supervision oder Aktivmitgliedschaft</w:t>
      </w:r>
      <w:r w:rsidRPr="009A76C4">
        <w:rPr>
          <w:sz w:val="19"/>
          <w:szCs w:val="19"/>
          <w:lang w:val="de-CH"/>
        </w:rPr>
        <w:t> </w:t>
      </w:r>
      <w:r w:rsidRPr="009A76C4">
        <w:rPr>
          <w:rFonts w:ascii="Montserrat" w:hAnsi="Montserrat"/>
          <w:sz w:val="19"/>
          <w:szCs w:val="19"/>
          <w:lang w:val="de-CH"/>
        </w:rPr>
        <w:t xml:space="preserve"> </w:t>
      </w:r>
    </w:p>
    <w:p w14:paraId="63DCD322" w14:textId="696076E6" w:rsidR="00F52DEB" w:rsidRPr="009A76C4" w:rsidRDefault="00F52DEB" w:rsidP="006D26EF">
      <w:pPr>
        <w:pStyle w:val="Listenabsatz"/>
        <w:numPr>
          <w:ilvl w:val="0"/>
          <w:numId w:val="21"/>
        </w:numPr>
        <w:spacing w:line="240" w:lineRule="exact"/>
        <w:rPr>
          <w:rFonts w:ascii="Montserrat" w:hAnsi="Montserrat"/>
          <w:sz w:val="19"/>
          <w:szCs w:val="19"/>
          <w:lang w:val="de-CH"/>
        </w:rPr>
      </w:pPr>
      <w:r w:rsidRPr="009A76C4">
        <w:rPr>
          <w:rFonts w:ascii="Montserrat" w:hAnsi="Montserrat"/>
          <w:sz w:val="19"/>
          <w:szCs w:val="19"/>
          <w:lang w:val="de-CH"/>
        </w:rPr>
        <w:t>ARS anerkannte Ausbildung oder Aktivmitgliedschaft</w:t>
      </w:r>
      <w:r w:rsidRPr="009A76C4">
        <w:rPr>
          <w:sz w:val="19"/>
          <w:szCs w:val="19"/>
          <w:lang w:val="de-CH"/>
        </w:rPr>
        <w:t> </w:t>
      </w:r>
      <w:r w:rsidRPr="009A76C4">
        <w:rPr>
          <w:rFonts w:ascii="Montserrat" w:hAnsi="Montserrat"/>
          <w:sz w:val="19"/>
          <w:szCs w:val="19"/>
          <w:lang w:val="de-CH"/>
        </w:rPr>
        <w:t xml:space="preserve"> </w:t>
      </w:r>
    </w:p>
    <w:p w14:paraId="299CB55E" w14:textId="34BE4D71" w:rsidR="00F52DEB" w:rsidRPr="009A76C4" w:rsidRDefault="00F52DEB" w:rsidP="006D26EF">
      <w:pPr>
        <w:pStyle w:val="Listenabsatz"/>
        <w:numPr>
          <w:ilvl w:val="0"/>
          <w:numId w:val="21"/>
        </w:numPr>
        <w:spacing w:line="240" w:lineRule="exact"/>
        <w:rPr>
          <w:rFonts w:ascii="Montserrat" w:hAnsi="Montserrat"/>
          <w:sz w:val="19"/>
          <w:szCs w:val="19"/>
          <w:lang w:val="de-CH"/>
        </w:rPr>
      </w:pPr>
      <w:r w:rsidRPr="009A76C4">
        <w:rPr>
          <w:rFonts w:ascii="Montserrat" w:hAnsi="Montserrat"/>
          <w:sz w:val="19"/>
          <w:szCs w:val="19"/>
          <w:lang w:val="de-CH"/>
        </w:rPr>
        <w:t>Psychiater*in SGPP</w:t>
      </w:r>
      <w:r w:rsidRPr="009A76C4">
        <w:rPr>
          <w:sz w:val="19"/>
          <w:szCs w:val="19"/>
          <w:lang w:val="de-CH"/>
        </w:rPr>
        <w:t> </w:t>
      </w:r>
      <w:r w:rsidRPr="009A76C4">
        <w:rPr>
          <w:rFonts w:ascii="Montserrat" w:hAnsi="Montserrat"/>
          <w:sz w:val="19"/>
          <w:szCs w:val="19"/>
          <w:lang w:val="de-CH"/>
        </w:rPr>
        <w:t xml:space="preserve"> </w:t>
      </w:r>
    </w:p>
    <w:p w14:paraId="7BE68DD8" w14:textId="03ADB382" w:rsidR="00F52DEB" w:rsidRPr="009A76C4" w:rsidRDefault="00F52DEB" w:rsidP="006D26EF">
      <w:pPr>
        <w:pStyle w:val="Listenabsatz"/>
        <w:numPr>
          <w:ilvl w:val="0"/>
          <w:numId w:val="21"/>
        </w:numPr>
        <w:spacing w:line="240" w:lineRule="exact"/>
        <w:rPr>
          <w:rFonts w:ascii="Montserrat" w:hAnsi="Montserrat"/>
          <w:sz w:val="19"/>
          <w:szCs w:val="19"/>
          <w:lang w:val="de-CH"/>
        </w:rPr>
      </w:pPr>
      <w:r w:rsidRPr="009A76C4">
        <w:rPr>
          <w:rFonts w:ascii="Montserrat" w:hAnsi="Montserrat"/>
          <w:sz w:val="19"/>
          <w:szCs w:val="19"/>
          <w:lang w:val="de-CH"/>
        </w:rPr>
        <w:t>Psychotherapeut*in ASP</w:t>
      </w:r>
    </w:p>
    <w:p w14:paraId="56DC883C" w14:textId="39CC3255" w:rsidR="00F52DEB" w:rsidRPr="009A76C4" w:rsidRDefault="00F52DEB" w:rsidP="006D26EF">
      <w:pPr>
        <w:pStyle w:val="Listenabsatz"/>
        <w:numPr>
          <w:ilvl w:val="0"/>
          <w:numId w:val="21"/>
        </w:numPr>
        <w:spacing w:line="240" w:lineRule="exact"/>
        <w:rPr>
          <w:rFonts w:ascii="Montserrat" w:hAnsi="Montserrat"/>
          <w:sz w:val="19"/>
          <w:szCs w:val="19"/>
          <w:lang w:val="de-CH"/>
        </w:rPr>
      </w:pPr>
      <w:r w:rsidRPr="009A76C4">
        <w:rPr>
          <w:rFonts w:ascii="Montserrat" w:hAnsi="Montserrat"/>
          <w:sz w:val="19"/>
          <w:szCs w:val="19"/>
          <w:lang w:val="de-CH"/>
        </w:rPr>
        <w:t>Fachpsycholog*in für Psychotherapie FSP</w:t>
      </w:r>
    </w:p>
    <w:p w14:paraId="65634DDF" w14:textId="77777777" w:rsidR="00F52DEB" w:rsidRPr="009A76C4" w:rsidRDefault="00F52DEB" w:rsidP="006D26EF">
      <w:pPr>
        <w:pStyle w:val="Listenabsatz"/>
        <w:spacing w:line="240" w:lineRule="exact"/>
        <w:rPr>
          <w:rFonts w:ascii="Montserrat" w:hAnsi="Montserrat"/>
          <w:sz w:val="19"/>
          <w:szCs w:val="19"/>
          <w:lang w:val="de-CH"/>
        </w:rPr>
      </w:pPr>
    </w:p>
    <w:p w14:paraId="2DAF4951" w14:textId="77777777" w:rsidR="00F52DEB" w:rsidRPr="009A76C4" w:rsidRDefault="00F52DEB" w:rsidP="006D26EF">
      <w:pPr>
        <w:spacing w:line="240" w:lineRule="exact"/>
        <w:rPr>
          <w:rFonts w:ascii="Montserrat" w:hAnsi="Montserrat"/>
          <w:b/>
          <w:bCs/>
          <w:sz w:val="19"/>
          <w:szCs w:val="19"/>
          <w:lang w:val="de-CH"/>
        </w:rPr>
      </w:pPr>
      <w:r w:rsidRPr="009A76C4">
        <w:rPr>
          <w:rFonts w:ascii="Montserrat" w:hAnsi="Montserrat"/>
          <w:b/>
          <w:bCs/>
          <w:sz w:val="19"/>
          <w:szCs w:val="19"/>
          <w:lang w:val="de-CH"/>
        </w:rPr>
        <w:t>Anforderungen an unter Mentorat absolvierte Stunden</w:t>
      </w:r>
    </w:p>
    <w:p w14:paraId="389C7215" w14:textId="77777777" w:rsidR="00F52DEB" w:rsidRDefault="00F52DEB" w:rsidP="006D26EF">
      <w:pPr>
        <w:spacing w:line="240" w:lineRule="exact"/>
        <w:rPr>
          <w:rFonts w:ascii="Montserrat" w:hAnsi="Montserrat"/>
          <w:color w:val="FF0000"/>
          <w:sz w:val="19"/>
          <w:szCs w:val="19"/>
          <w:lang w:val="de-CH"/>
        </w:rPr>
      </w:pPr>
      <w:r w:rsidRPr="009A76C4">
        <w:rPr>
          <w:rFonts w:ascii="Montserrat" w:hAnsi="Montserrat"/>
          <w:sz w:val="19"/>
          <w:szCs w:val="19"/>
          <w:lang w:val="de-CH"/>
        </w:rPr>
        <w:t>100% der unter Mentorat absolvierten Stunden bei Mentor*innen mit einer Akkreditierung der Oda AM oder mit gleichwertiger Qualifikation werden als Weiterbildung akzeptiert</w:t>
      </w:r>
      <w:r w:rsidRPr="009A76C4">
        <w:rPr>
          <w:rFonts w:ascii="Montserrat" w:hAnsi="Montserrat"/>
          <w:color w:val="FF0000"/>
          <w:sz w:val="19"/>
          <w:szCs w:val="19"/>
          <w:lang w:val="de-CH"/>
        </w:rPr>
        <w:t>.</w:t>
      </w:r>
    </w:p>
    <w:p w14:paraId="124AF38F" w14:textId="77777777" w:rsidR="009A4D51" w:rsidRPr="009A76C4" w:rsidRDefault="009A4D51" w:rsidP="006D26EF">
      <w:pPr>
        <w:spacing w:line="240" w:lineRule="exact"/>
        <w:rPr>
          <w:rFonts w:ascii="Montserrat" w:hAnsi="Montserrat"/>
          <w:sz w:val="19"/>
          <w:szCs w:val="19"/>
          <w:lang w:val="de-CH"/>
        </w:rPr>
      </w:pPr>
    </w:p>
    <w:p w14:paraId="64D1584F" w14:textId="77777777" w:rsidR="00F52DEB" w:rsidRPr="006D26EF" w:rsidRDefault="00F52DEB" w:rsidP="009A4D51">
      <w:pPr>
        <w:pStyle w:val="paragraph"/>
        <w:spacing w:before="0" w:beforeAutospacing="0" w:after="0" w:afterAutospacing="0" w:line="120" w:lineRule="auto"/>
        <w:textAlignment w:val="baseline"/>
        <w:rPr>
          <w:rFonts w:ascii="Montserrat" w:hAnsi="Montserrat"/>
          <w:sz w:val="8"/>
          <w:szCs w:val="8"/>
          <w:lang w:val="de-CH"/>
        </w:rPr>
      </w:pPr>
    </w:p>
    <w:p w14:paraId="4E35AFE1" w14:textId="77777777" w:rsidR="00F52DEB" w:rsidRPr="009A76C4" w:rsidRDefault="00F52DEB" w:rsidP="006D26EF">
      <w:pPr>
        <w:spacing w:line="240" w:lineRule="exact"/>
        <w:rPr>
          <w:rFonts w:ascii="Montserrat" w:hAnsi="Montserrat"/>
          <w:b/>
          <w:bCs/>
          <w:sz w:val="19"/>
          <w:szCs w:val="19"/>
          <w:lang w:val="de-CH"/>
        </w:rPr>
      </w:pPr>
      <w:r w:rsidRPr="009A76C4">
        <w:rPr>
          <w:rFonts w:ascii="Montserrat" w:hAnsi="Montserrat"/>
          <w:b/>
          <w:bCs/>
          <w:sz w:val="19"/>
          <w:szCs w:val="19"/>
          <w:lang w:val="de-CH"/>
        </w:rPr>
        <w:t>Anforderungen an Stunden in Dozententätigkeit</w:t>
      </w:r>
    </w:p>
    <w:p w14:paraId="7CA93B21" w14:textId="77777777" w:rsidR="00F52DEB" w:rsidRPr="009A76C4" w:rsidRDefault="00F52DEB" w:rsidP="006D26EF">
      <w:pPr>
        <w:spacing w:line="240" w:lineRule="exact"/>
        <w:rPr>
          <w:rFonts w:ascii="Montserrat" w:hAnsi="Montserrat"/>
          <w:sz w:val="19"/>
          <w:szCs w:val="19"/>
          <w:lang w:val="de-CH"/>
        </w:rPr>
      </w:pPr>
      <w:bookmarkStart w:id="3" w:name="_Hlk133402298"/>
      <w:r w:rsidRPr="009A76C4">
        <w:rPr>
          <w:rFonts w:ascii="Montserrat" w:hAnsi="Montserrat"/>
          <w:sz w:val="19"/>
          <w:szCs w:val="19"/>
          <w:lang w:val="de-CH"/>
        </w:rPr>
        <w:t>Anrechnung von 50% der Stunden in Dozententätigkeit, welche wie folgt dokumentiert ist:</w:t>
      </w:r>
    </w:p>
    <w:p w14:paraId="034E4C84" w14:textId="77777777" w:rsidR="00F52DEB" w:rsidRPr="009A76C4" w:rsidRDefault="00F52DEB" w:rsidP="006D26EF">
      <w:pPr>
        <w:pStyle w:val="Listenabsatz"/>
        <w:numPr>
          <w:ilvl w:val="0"/>
          <w:numId w:val="16"/>
        </w:numPr>
        <w:spacing w:line="240" w:lineRule="exact"/>
        <w:rPr>
          <w:rFonts w:ascii="Montserrat" w:hAnsi="Montserrat"/>
          <w:sz w:val="19"/>
          <w:szCs w:val="19"/>
          <w:lang w:val="de-CH"/>
        </w:rPr>
      </w:pPr>
      <w:r w:rsidRPr="009A76C4">
        <w:rPr>
          <w:rFonts w:ascii="Montserrat" w:hAnsi="Montserrat"/>
          <w:sz w:val="19"/>
          <w:szCs w:val="19"/>
          <w:lang w:val="de-CH"/>
        </w:rPr>
        <w:t>Informationen zum Kursinhalt</w:t>
      </w:r>
    </w:p>
    <w:p w14:paraId="6DDA0A3D" w14:textId="77777777" w:rsidR="00F52DEB" w:rsidRPr="009A76C4" w:rsidRDefault="00F52DEB" w:rsidP="006D26EF">
      <w:pPr>
        <w:pStyle w:val="Listenabsatz"/>
        <w:numPr>
          <w:ilvl w:val="0"/>
          <w:numId w:val="16"/>
        </w:numPr>
        <w:spacing w:line="240" w:lineRule="exact"/>
        <w:rPr>
          <w:rFonts w:ascii="Montserrat" w:hAnsi="Montserrat"/>
          <w:sz w:val="19"/>
          <w:szCs w:val="19"/>
          <w:lang w:val="de-CH"/>
        </w:rPr>
      </w:pPr>
      <w:r w:rsidRPr="009A76C4">
        <w:rPr>
          <w:rFonts w:ascii="Montserrat" w:hAnsi="Montserrat"/>
          <w:sz w:val="19"/>
          <w:szCs w:val="19"/>
          <w:lang w:val="de-CH"/>
        </w:rPr>
        <w:t>Anzahl Kursstunden</w:t>
      </w:r>
    </w:p>
    <w:p w14:paraId="60C7BF65" w14:textId="77777777" w:rsidR="00F52DEB" w:rsidRPr="009A76C4" w:rsidRDefault="00F52DEB" w:rsidP="006D26EF">
      <w:pPr>
        <w:pStyle w:val="Listenabsatz"/>
        <w:numPr>
          <w:ilvl w:val="0"/>
          <w:numId w:val="16"/>
        </w:numPr>
        <w:spacing w:line="240" w:lineRule="exact"/>
        <w:rPr>
          <w:rFonts w:ascii="Montserrat" w:hAnsi="Montserrat"/>
          <w:sz w:val="19"/>
          <w:szCs w:val="19"/>
          <w:lang w:val="de-CH"/>
        </w:rPr>
      </w:pPr>
      <w:r w:rsidRPr="009A76C4">
        <w:rPr>
          <w:rFonts w:ascii="Montserrat" w:hAnsi="Montserrat"/>
          <w:sz w:val="19"/>
          <w:szCs w:val="19"/>
          <w:lang w:val="de-CH"/>
        </w:rPr>
        <w:t>Teilnehmer*innenliste, die von allen Teilnehmenden unterzeichnet ist</w:t>
      </w:r>
    </w:p>
    <w:p w14:paraId="6A06728F" w14:textId="77777777" w:rsidR="00F52DEB" w:rsidRPr="009A76C4" w:rsidRDefault="00F52DEB" w:rsidP="006D26EF">
      <w:pPr>
        <w:pStyle w:val="Listenabsatz"/>
        <w:numPr>
          <w:ilvl w:val="0"/>
          <w:numId w:val="16"/>
        </w:numPr>
        <w:spacing w:line="240" w:lineRule="exact"/>
        <w:rPr>
          <w:rFonts w:ascii="Montserrat" w:hAnsi="Montserrat"/>
          <w:sz w:val="19"/>
          <w:szCs w:val="19"/>
          <w:lang w:val="de-CH"/>
        </w:rPr>
      </w:pPr>
      <w:r w:rsidRPr="009A76C4">
        <w:rPr>
          <w:rFonts w:ascii="Montserrat" w:hAnsi="Montserrat"/>
          <w:sz w:val="19"/>
          <w:szCs w:val="19"/>
          <w:lang w:val="de-CH"/>
        </w:rPr>
        <w:t>Qualifikation, welche zur Dozententätigkeit berechtigt</w:t>
      </w:r>
    </w:p>
    <w:bookmarkEnd w:id="3"/>
    <w:p w14:paraId="4816111D" w14:textId="77777777" w:rsidR="00ED7D1D" w:rsidRPr="009A76C4" w:rsidRDefault="00ED7D1D" w:rsidP="009A4D51">
      <w:pPr>
        <w:pStyle w:val="paragraph"/>
        <w:spacing w:before="0" w:beforeAutospacing="0" w:after="0" w:afterAutospacing="0" w:line="120" w:lineRule="auto"/>
        <w:textAlignment w:val="baseline"/>
        <w:rPr>
          <w:rStyle w:val="normaltextrun"/>
          <w:rFonts w:ascii="Montserrat" w:hAnsi="Montserrat"/>
          <w:b/>
          <w:bCs/>
          <w:color w:val="FFFFFF" w:themeColor="background1"/>
          <w:sz w:val="19"/>
          <w:szCs w:val="19"/>
          <w:shd w:val="clear" w:color="auto" w:fill="FFFFFF"/>
          <w:lang w:val="de-CH"/>
        </w:rPr>
      </w:pPr>
    </w:p>
    <w:tbl>
      <w:tblPr>
        <w:tblW w:w="10173" w:type="dxa"/>
        <w:shd w:val="clear" w:color="auto" w:fill="A6BE47"/>
        <w:tblLook w:val="04A0" w:firstRow="1" w:lastRow="0" w:firstColumn="1" w:lastColumn="0" w:noHBand="0" w:noVBand="1"/>
      </w:tblPr>
      <w:tblGrid>
        <w:gridCol w:w="10173"/>
      </w:tblGrid>
      <w:tr w:rsidR="0014521E" w:rsidRPr="009F2D1A" w14:paraId="0B1D1BD6" w14:textId="77777777" w:rsidTr="006F7A1E">
        <w:trPr>
          <w:trHeight w:val="555"/>
        </w:trPr>
        <w:tc>
          <w:tcPr>
            <w:tcW w:w="10173" w:type="dxa"/>
            <w:shd w:val="clear" w:color="auto" w:fill="A6BE47"/>
            <w:vAlign w:val="center"/>
          </w:tcPr>
          <w:p w14:paraId="68EA99D9" w14:textId="0912D3A1" w:rsidR="00AF7CF6" w:rsidRPr="002F041B" w:rsidRDefault="00376F3A" w:rsidP="00ED7D1D">
            <w:pPr>
              <w:tabs>
                <w:tab w:val="center" w:leader="dot" w:pos="2880"/>
                <w:tab w:val="left" w:pos="3420"/>
                <w:tab w:val="left" w:leader="dot" w:pos="9180"/>
              </w:tabs>
              <w:spacing w:after="60" w:line="260" w:lineRule="exact"/>
              <w:rPr>
                <w:rFonts w:ascii="Montserrat" w:hAnsi="Montserrat" w:cs="Arial"/>
                <w:b/>
                <w:color w:val="FFFFFF" w:themeColor="background1"/>
                <w:sz w:val="19"/>
                <w:szCs w:val="19"/>
                <w:lang w:val="de-CH"/>
              </w:rPr>
            </w:pPr>
            <w:r w:rsidRPr="00376F3A">
              <w:rPr>
                <w:rFonts w:ascii="Montserrat" w:hAnsi="Montserrat" w:cs="Arial"/>
                <w:b/>
                <w:color w:val="FFFFFF" w:themeColor="background1"/>
                <w:sz w:val="19"/>
                <w:szCs w:val="19"/>
                <w:lang w:val="de-CH"/>
              </w:rPr>
              <w:t xml:space="preserve">WICHTIGER HINWEIS: </w:t>
            </w:r>
            <w:r w:rsidR="00615029" w:rsidRPr="002F041B">
              <w:rPr>
                <w:rFonts w:ascii="Montserrat" w:hAnsi="Montserrat" w:cs="Arial"/>
                <w:b/>
                <w:color w:val="FFFFFF" w:themeColor="background1"/>
                <w:sz w:val="19"/>
                <w:szCs w:val="19"/>
                <w:lang w:val="de-CH"/>
              </w:rPr>
              <w:t>Die Weiterbildungsnachweise inklusive des ausgefüllten und unterschrie</w:t>
            </w:r>
            <w:r w:rsidR="002F5C4A">
              <w:rPr>
                <w:rFonts w:ascii="Montserrat" w:hAnsi="Montserrat" w:cs="Arial"/>
                <w:b/>
                <w:color w:val="FFFFFF" w:themeColor="background1"/>
                <w:sz w:val="19"/>
                <w:szCs w:val="19"/>
                <w:lang w:val="de-CH"/>
              </w:rPr>
              <w:t>-</w:t>
            </w:r>
            <w:proofErr w:type="spellStart"/>
            <w:r w:rsidR="00615029" w:rsidRPr="002F041B">
              <w:rPr>
                <w:rFonts w:ascii="Montserrat" w:hAnsi="Montserrat" w:cs="Arial"/>
                <w:b/>
                <w:color w:val="FFFFFF" w:themeColor="background1"/>
                <w:sz w:val="19"/>
                <w:szCs w:val="19"/>
                <w:lang w:val="de-CH"/>
              </w:rPr>
              <w:t>benen</w:t>
            </w:r>
            <w:proofErr w:type="spellEnd"/>
            <w:r w:rsidR="00615029" w:rsidRPr="002F041B">
              <w:rPr>
                <w:rFonts w:ascii="Montserrat" w:hAnsi="Montserrat" w:cs="Arial"/>
                <w:b/>
                <w:color w:val="FFFFFF" w:themeColor="background1"/>
                <w:sz w:val="19"/>
                <w:szCs w:val="19"/>
                <w:lang w:val="de-CH"/>
              </w:rPr>
              <w:t xml:space="preserve"> Kontrollformulars müssen unaufgefordert einmal pro Jahr (sobald alle Weiterbildungen besucht und bestätigt wurden), spätestens aber bis 31. Dezember 202</w:t>
            </w:r>
            <w:r>
              <w:rPr>
                <w:rFonts w:ascii="Montserrat" w:hAnsi="Montserrat" w:cs="Arial"/>
                <w:b/>
                <w:color w:val="FFFFFF" w:themeColor="background1"/>
                <w:sz w:val="19"/>
                <w:szCs w:val="19"/>
                <w:lang w:val="de-CH"/>
              </w:rPr>
              <w:t>5</w:t>
            </w:r>
            <w:r w:rsidR="00615029" w:rsidRPr="002F041B">
              <w:rPr>
                <w:rFonts w:ascii="Montserrat" w:hAnsi="Montserrat" w:cs="Arial"/>
                <w:b/>
                <w:color w:val="FFFFFF" w:themeColor="background1"/>
                <w:sz w:val="19"/>
                <w:szCs w:val="19"/>
                <w:lang w:val="de-CH"/>
              </w:rPr>
              <w:t xml:space="preserve"> per Post oder </w:t>
            </w:r>
            <w:r w:rsidR="002F041B" w:rsidRPr="002F041B">
              <w:rPr>
                <w:rFonts w:ascii="Montserrat" w:hAnsi="Montserrat" w:cs="Arial"/>
                <w:b/>
                <w:color w:val="FFFFFF" w:themeColor="background1"/>
                <w:sz w:val="19"/>
                <w:szCs w:val="19"/>
                <w:lang w:val="de-CH"/>
              </w:rPr>
              <w:t xml:space="preserve">E-Mail an </w:t>
            </w:r>
            <w:r w:rsidR="00615029" w:rsidRPr="002F041B">
              <w:rPr>
                <w:rFonts w:ascii="Montserrat" w:hAnsi="Montserrat" w:cs="Arial"/>
                <w:b/>
                <w:color w:val="FFFFFF" w:themeColor="background1"/>
                <w:sz w:val="19"/>
                <w:szCs w:val="19"/>
                <w:lang w:val="de-CH"/>
              </w:rPr>
              <w:t>weiterbildung@asca.ch (</w:t>
            </w:r>
            <w:r w:rsidRPr="002F5C4A">
              <w:rPr>
                <w:rFonts w:ascii="Montserrat" w:hAnsi="Montserrat" w:cs="Arial"/>
                <w:b/>
                <w:i/>
                <w:iCs/>
                <w:color w:val="FFFFFF" w:themeColor="background1"/>
                <w:sz w:val="19"/>
                <w:szCs w:val="19"/>
                <w:u w:val="single"/>
                <w:lang w:val="de-CH"/>
              </w:rPr>
              <w:t>ein einziges PDF, in dem die Belege inkl. Kontrollformular zusammengefasst sind)</w:t>
            </w:r>
            <w:r>
              <w:rPr>
                <w:rFonts w:ascii="Montserrat" w:hAnsi="Montserrat" w:cs="Arial"/>
                <w:b/>
                <w:color w:val="FFFFFF" w:themeColor="background1"/>
                <w:sz w:val="19"/>
                <w:szCs w:val="19"/>
                <w:lang w:val="de-CH"/>
              </w:rPr>
              <w:t xml:space="preserve"> </w:t>
            </w:r>
            <w:r w:rsidR="00615029" w:rsidRPr="002F041B">
              <w:rPr>
                <w:rFonts w:ascii="Montserrat" w:hAnsi="Montserrat" w:cs="Arial"/>
                <w:b/>
                <w:color w:val="FFFFFF" w:themeColor="background1"/>
                <w:sz w:val="19"/>
                <w:szCs w:val="19"/>
                <w:lang w:val="de-CH"/>
              </w:rPr>
              <w:t>eingereicht werden</w:t>
            </w:r>
            <w:r w:rsidR="00C45731" w:rsidRPr="002F041B">
              <w:rPr>
                <w:rFonts w:ascii="Montserrat" w:hAnsi="Montserrat" w:cs="Arial"/>
                <w:b/>
                <w:color w:val="FFFFFF" w:themeColor="background1"/>
                <w:sz w:val="19"/>
                <w:szCs w:val="19"/>
                <w:lang w:val="de-CH"/>
              </w:rPr>
              <w:t>.</w:t>
            </w:r>
            <w:r w:rsidR="00615029" w:rsidRPr="002F041B">
              <w:rPr>
                <w:rFonts w:ascii="Montserrat" w:hAnsi="Montserrat" w:cs="Arial"/>
                <w:b/>
                <w:color w:val="FFFFFF" w:themeColor="background1"/>
                <w:sz w:val="19"/>
                <w:szCs w:val="19"/>
                <w:lang w:val="de-CH"/>
              </w:rPr>
              <w:t xml:space="preserve"> </w:t>
            </w:r>
          </w:p>
        </w:tc>
      </w:tr>
    </w:tbl>
    <w:p w14:paraId="74688606" w14:textId="77777777" w:rsidR="0014521E" w:rsidRPr="009A76C4" w:rsidRDefault="0014521E" w:rsidP="00515781">
      <w:pPr>
        <w:tabs>
          <w:tab w:val="center" w:leader="dot" w:pos="2880"/>
          <w:tab w:val="left" w:pos="3420"/>
          <w:tab w:val="left" w:leader="dot" w:pos="9180"/>
        </w:tabs>
        <w:spacing w:line="260" w:lineRule="exact"/>
        <w:rPr>
          <w:rFonts w:ascii="Montserrat" w:hAnsi="Montserrat" w:cs="Arial"/>
          <w:b/>
          <w:color w:val="FFFFFF" w:themeColor="background1"/>
          <w:sz w:val="19"/>
          <w:szCs w:val="19"/>
          <w:lang w:val="de-CH"/>
        </w:rPr>
      </w:pPr>
    </w:p>
    <w:sectPr w:rsidR="0014521E" w:rsidRPr="009A76C4" w:rsidSect="002E6040">
      <w:footerReference w:type="default" r:id="rId11"/>
      <w:headerReference w:type="first" r:id="rId12"/>
      <w:footerReference w:type="first" r:id="rId13"/>
      <w:pgSz w:w="11906" w:h="16838" w:code="9"/>
      <w:pgMar w:top="567" w:right="851" w:bottom="249" w:left="851" w:header="79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0AAAF" w14:textId="77777777" w:rsidR="00CC3457" w:rsidRDefault="00CC3457">
      <w:r>
        <w:separator/>
      </w:r>
    </w:p>
  </w:endnote>
  <w:endnote w:type="continuationSeparator" w:id="0">
    <w:p w14:paraId="0DF7AF82" w14:textId="77777777" w:rsidR="00CC3457" w:rsidRDefault="00CC3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0B538" w14:textId="6E49EF28" w:rsidR="00DE7B8A" w:rsidRPr="006F7A1E" w:rsidRDefault="002B6C02" w:rsidP="002B6C02">
    <w:pPr>
      <w:jc w:val="both"/>
      <w:rPr>
        <w:rFonts w:ascii="Montserrat" w:hAnsi="Montserrat"/>
        <w:color w:val="000000" w:themeColor="text1"/>
        <w:sz w:val="16"/>
        <w:szCs w:val="16"/>
        <w:lang w:val="en-US" w:eastAsia="en-US"/>
      </w:rPr>
    </w:pPr>
    <w:r w:rsidRPr="006F7A1E">
      <w:rPr>
        <w:rFonts w:ascii="Montserrat" w:hAnsi="Montserrat"/>
        <w:b/>
        <w:bCs/>
        <w:color w:val="000000" w:themeColor="text1"/>
        <w:sz w:val="16"/>
        <w:szCs w:val="16"/>
        <w:lang w:val="en-US"/>
      </w:rPr>
      <w:t>Stiftung ASCA</w:t>
    </w:r>
    <w:r w:rsidRPr="006F7A1E">
      <w:rPr>
        <w:rFonts w:ascii="Montserrat" w:hAnsi="Montserrat"/>
        <w:color w:val="000000" w:themeColor="text1"/>
        <w:sz w:val="16"/>
        <w:szCs w:val="16"/>
        <w:lang w:val="en-US"/>
      </w:rPr>
      <w:t xml:space="preserve"> Avenue de la Gare 12</w:t>
    </w:r>
    <w:r w:rsidRPr="006F7A1E">
      <w:rPr>
        <w:rFonts w:ascii="Montserrat" w:hAnsi="Montserrat"/>
        <w:b/>
        <w:bCs/>
        <w:color w:val="000000" w:themeColor="text1"/>
        <w:sz w:val="16"/>
        <w:szCs w:val="16"/>
        <w:lang w:val="en-US"/>
      </w:rPr>
      <w:t xml:space="preserve"> I </w:t>
    </w:r>
    <w:proofErr w:type="spellStart"/>
    <w:r w:rsidRPr="006F7A1E">
      <w:rPr>
        <w:rFonts w:ascii="Montserrat" w:hAnsi="Montserrat"/>
        <w:color w:val="000000" w:themeColor="text1"/>
        <w:sz w:val="16"/>
        <w:szCs w:val="16"/>
        <w:lang w:val="en-US"/>
      </w:rPr>
      <w:t>Postfach</w:t>
    </w:r>
    <w:proofErr w:type="spellEnd"/>
    <w:r w:rsidRPr="006F7A1E">
      <w:rPr>
        <w:rFonts w:ascii="Montserrat" w:hAnsi="Montserrat"/>
        <w:b/>
        <w:bCs/>
        <w:color w:val="000000" w:themeColor="text1"/>
        <w:sz w:val="16"/>
        <w:szCs w:val="16"/>
        <w:lang w:val="en-US"/>
      </w:rPr>
      <w:t xml:space="preserve"> I </w:t>
    </w:r>
    <w:r w:rsidRPr="006F7A1E">
      <w:rPr>
        <w:rFonts w:ascii="Montserrat" w:hAnsi="Montserrat"/>
        <w:color w:val="000000" w:themeColor="text1"/>
        <w:sz w:val="16"/>
        <w:szCs w:val="16"/>
        <w:lang w:val="en-US"/>
      </w:rPr>
      <w:t>1701 Freiburg</w:t>
    </w:r>
    <w:r w:rsidRPr="006F7A1E">
      <w:rPr>
        <w:rFonts w:ascii="Montserrat" w:hAnsi="Montserrat"/>
        <w:b/>
        <w:bCs/>
        <w:color w:val="000000" w:themeColor="text1"/>
        <w:sz w:val="16"/>
        <w:szCs w:val="16"/>
        <w:lang w:val="en-US"/>
      </w:rPr>
      <w:t xml:space="preserve"> I </w:t>
    </w:r>
    <w:r w:rsidRPr="006F7A1E">
      <w:rPr>
        <w:rFonts w:ascii="Montserrat" w:hAnsi="Montserrat"/>
        <w:color w:val="000000" w:themeColor="text1"/>
        <w:sz w:val="16"/>
        <w:szCs w:val="16"/>
        <w:lang w:val="en-US"/>
      </w:rPr>
      <w:t>Tel 026 351 10 10</w:t>
    </w:r>
    <w:r w:rsidRPr="006F7A1E">
      <w:rPr>
        <w:rFonts w:ascii="Montserrat" w:hAnsi="Montserrat"/>
        <w:b/>
        <w:bCs/>
        <w:color w:val="000000" w:themeColor="text1"/>
        <w:sz w:val="16"/>
        <w:szCs w:val="16"/>
        <w:lang w:val="en-US"/>
      </w:rPr>
      <w:t xml:space="preserve"> I </w:t>
    </w:r>
    <w:r w:rsidRPr="006F7A1E">
      <w:rPr>
        <w:rFonts w:ascii="Montserrat" w:hAnsi="Montserrat"/>
        <w:color w:val="000000" w:themeColor="text1"/>
        <w:sz w:val="16"/>
        <w:szCs w:val="16"/>
        <w:lang w:val="en-US"/>
      </w:rPr>
      <w:t>stiftung@asca.ch</w:t>
    </w:r>
    <w:r w:rsidRPr="006F7A1E">
      <w:rPr>
        <w:rFonts w:ascii="Montserrat" w:hAnsi="Montserrat"/>
        <w:b/>
        <w:bCs/>
        <w:color w:val="000000" w:themeColor="text1"/>
        <w:sz w:val="16"/>
        <w:szCs w:val="16"/>
        <w:lang w:val="en-US"/>
      </w:rPr>
      <w:t xml:space="preserve"> I </w:t>
    </w:r>
    <w:r w:rsidRPr="006F7A1E">
      <w:rPr>
        <w:rFonts w:ascii="Montserrat" w:hAnsi="Montserrat"/>
        <w:color w:val="000000" w:themeColor="text1"/>
        <w:sz w:val="16"/>
        <w:szCs w:val="16"/>
        <w:lang w:val="en-US"/>
      </w:rPr>
      <w:t>www.asca.ch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771D8" w14:textId="2568BDE1" w:rsidR="001B2298" w:rsidRPr="00FF6FCA" w:rsidRDefault="001B2298" w:rsidP="001B2298">
    <w:pPr>
      <w:jc w:val="both"/>
      <w:rPr>
        <w:rFonts w:ascii="Montserrat" w:hAnsi="Montserrat"/>
        <w:sz w:val="16"/>
        <w:szCs w:val="16"/>
        <w:lang w:val="en-US" w:eastAsia="en-US"/>
      </w:rPr>
    </w:pPr>
    <w:r w:rsidRPr="006F7A1E">
      <w:rPr>
        <w:rFonts w:ascii="Montserrat" w:hAnsi="Montserrat"/>
        <w:b/>
        <w:bCs/>
        <w:color w:val="000000" w:themeColor="text1"/>
        <w:sz w:val="16"/>
        <w:szCs w:val="16"/>
        <w:lang w:val="en-US"/>
      </w:rPr>
      <w:t>Stiftung ASCA</w:t>
    </w:r>
    <w:r w:rsidRPr="006F7A1E">
      <w:rPr>
        <w:rFonts w:ascii="Montserrat" w:hAnsi="Montserrat"/>
        <w:color w:val="000000" w:themeColor="text1"/>
        <w:sz w:val="16"/>
        <w:szCs w:val="16"/>
        <w:lang w:val="en-US"/>
      </w:rPr>
      <w:t xml:space="preserve"> Avenue de la Gare 12</w:t>
    </w:r>
    <w:r w:rsidRPr="006F7A1E">
      <w:rPr>
        <w:rFonts w:ascii="Montserrat" w:hAnsi="Montserrat"/>
        <w:b/>
        <w:bCs/>
        <w:color w:val="000000" w:themeColor="text1"/>
        <w:sz w:val="16"/>
        <w:szCs w:val="16"/>
        <w:lang w:val="en-US"/>
      </w:rPr>
      <w:t xml:space="preserve"> I </w:t>
    </w:r>
    <w:proofErr w:type="spellStart"/>
    <w:r w:rsidRPr="006F7A1E">
      <w:rPr>
        <w:rFonts w:ascii="Montserrat" w:hAnsi="Montserrat"/>
        <w:color w:val="000000" w:themeColor="text1"/>
        <w:sz w:val="16"/>
        <w:szCs w:val="16"/>
        <w:lang w:val="en-US"/>
      </w:rPr>
      <w:t>Postfach</w:t>
    </w:r>
    <w:proofErr w:type="spellEnd"/>
    <w:r w:rsidRPr="006F7A1E">
      <w:rPr>
        <w:rFonts w:ascii="Montserrat" w:hAnsi="Montserrat"/>
        <w:b/>
        <w:bCs/>
        <w:color w:val="000000" w:themeColor="text1"/>
        <w:sz w:val="16"/>
        <w:szCs w:val="16"/>
        <w:lang w:val="en-US"/>
      </w:rPr>
      <w:t xml:space="preserve"> I </w:t>
    </w:r>
    <w:r w:rsidRPr="006F7A1E">
      <w:rPr>
        <w:rFonts w:ascii="Montserrat" w:hAnsi="Montserrat"/>
        <w:color w:val="000000" w:themeColor="text1"/>
        <w:sz w:val="16"/>
        <w:szCs w:val="16"/>
        <w:lang w:val="en-US"/>
      </w:rPr>
      <w:t>1701 Freiburg</w:t>
    </w:r>
    <w:r w:rsidRPr="006F7A1E">
      <w:rPr>
        <w:rFonts w:ascii="Montserrat" w:hAnsi="Montserrat"/>
        <w:b/>
        <w:bCs/>
        <w:color w:val="000000" w:themeColor="text1"/>
        <w:sz w:val="16"/>
        <w:szCs w:val="16"/>
        <w:lang w:val="en-US"/>
      </w:rPr>
      <w:t xml:space="preserve"> I </w:t>
    </w:r>
    <w:r w:rsidRPr="006F7A1E">
      <w:rPr>
        <w:rFonts w:ascii="Montserrat" w:hAnsi="Montserrat"/>
        <w:color w:val="000000" w:themeColor="text1"/>
        <w:sz w:val="16"/>
        <w:szCs w:val="16"/>
        <w:lang w:val="en-US"/>
      </w:rPr>
      <w:t>Tel 026 351 10 10</w:t>
    </w:r>
    <w:r w:rsidRPr="006F7A1E">
      <w:rPr>
        <w:rFonts w:ascii="Montserrat" w:hAnsi="Montserrat"/>
        <w:b/>
        <w:bCs/>
        <w:color w:val="000000" w:themeColor="text1"/>
        <w:sz w:val="16"/>
        <w:szCs w:val="16"/>
        <w:lang w:val="en-US"/>
      </w:rPr>
      <w:t xml:space="preserve"> I </w:t>
    </w:r>
    <w:r w:rsidRPr="006F7A1E">
      <w:rPr>
        <w:rFonts w:ascii="Montserrat" w:hAnsi="Montserrat"/>
        <w:color w:val="000000" w:themeColor="text1"/>
        <w:sz w:val="16"/>
        <w:szCs w:val="16"/>
        <w:lang w:val="en-US"/>
      </w:rPr>
      <w:t>stiftung@asca.ch</w:t>
    </w:r>
    <w:r w:rsidRPr="006F7A1E">
      <w:rPr>
        <w:rFonts w:ascii="Montserrat" w:hAnsi="Montserrat"/>
        <w:b/>
        <w:bCs/>
        <w:color w:val="000000" w:themeColor="text1"/>
        <w:sz w:val="16"/>
        <w:szCs w:val="16"/>
        <w:lang w:val="en-US"/>
      </w:rPr>
      <w:t xml:space="preserve"> I </w:t>
    </w:r>
    <w:r w:rsidRPr="006F7A1E">
      <w:rPr>
        <w:rFonts w:ascii="Montserrat" w:hAnsi="Montserrat"/>
        <w:color w:val="000000" w:themeColor="text1"/>
        <w:sz w:val="16"/>
        <w:szCs w:val="16"/>
        <w:lang w:val="en-US"/>
      </w:rPr>
      <w:t>www.asca.ch</w:t>
    </w:r>
  </w:p>
  <w:p w14:paraId="6E91DFC9" w14:textId="1C9B6222" w:rsidR="007F719B" w:rsidRPr="00FF6FCA" w:rsidRDefault="007F719B" w:rsidP="001F7313">
    <w:pPr>
      <w:jc w:val="both"/>
      <w:rPr>
        <w:rFonts w:ascii="Montserrat Light" w:hAnsi="Montserrat Light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59E0E" w14:textId="77777777" w:rsidR="00CC3457" w:rsidRDefault="00CC3457">
      <w:r>
        <w:separator/>
      </w:r>
    </w:p>
  </w:footnote>
  <w:footnote w:type="continuationSeparator" w:id="0">
    <w:p w14:paraId="0B1F5A22" w14:textId="77777777" w:rsidR="00CC3457" w:rsidRDefault="00CC3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0483D" w14:textId="3A2992FF" w:rsidR="008A125A" w:rsidRPr="00BC1B18" w:rsidRDefault="00BC1B18" w:rsidP="00BC1B18">
    <w:r>
      <w:rPr>
        <w:noProof/>
      </w:rPr>
      <w:drawing>
        <wp:anchor distT="0" distB="0" distL="114300" distR="114300" simplePos="0" relativeHeight="251672576" behindDoc="0" locked="0" layoutInCell="1" allowOverlap="1" wp14:anchorId="702800F4" wp14:editId="5D18CBA3">
          <wp:simplePos x="0" y="0"/>
          <wp:positionH relativeFrom="margin">
            <wp:posOffset>-113665</wp:posOffset>
          </wp:positionH>
          <wp:positionV relativeFrom="paragraph">
            <wp:posOffset>-199390</wp:posOffset>
          </wp:positionV>
          <wp:extent cx="1428750" cy="789940"/>
          <wp:effectExtent l="0" t="0" r="0" b="0"/>
          <wp:wrapNone/>
          <wp:docPr id="696605816" name="Image 505377997" descr="Une image contenant texte, clipart, graphiques vectoriels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 descr="Une image contenant texte, clipart, graphiques vectoriels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6B7A71E3" wp14:editId="6CA58ECB">
              <wp:simplePos x="0" y="0"/>
              <wp:positionH relativeFrom="column">
                <wp:posOffset>3525520</wp:posOffset>
              </wp:positionH>
              <wp:positionV relativeFrom="paragraph">
                <wp:posOffset>-371475</wp:posOffset>
              </wp:positionV>
              <wp:extent cx="3073400" cy="949325"/>
              <wp:effectExtent l="0" t="0" r="0" b="3175"/>
              <wp:wrapNone/>
              <wp:docPr id="4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3400" cy="949325"/>
                      </a:xfrm>
                      <a:prstGeom prst="rect">
                        <a:avLst/>
                      </a:prstGeom>
                      <a:solidFill>
                        <a:srgbClr val="A6BE47"/>
                      </a:solidFill>
                      <a:ln>
                        <a:noFill/>
                      </a:ln>
                    </wps:spPr>
                    <wps:txbx>
                      <w:txbxContent>
                        <w:p w14:paraId="70C75596" w14:textId="77777777" w:rsidR="00DA0DCB" w:rsidRDefault="002B6C02" w:rsidP="00DA0DCB">
                          <w:pPr>
                            <w:jc w:val="center"/>
                            <w:rPr>
                              <w:rFonts w:ascii="Montserrat" w:hAnsi="Montserrat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de-CH"/>
                            </w:rPr>
                          </w:pPr>
                          <w:r>
                            <w:rPr>
                              <w:rFonts w:ascii="Montserrat" w:hAnsi="Montserrat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de-CH"/>
                            </w:rPr>
                            <w:t xml:space="preserve">                    </w:t>
                          </w:r>
                        </w:p>
                        <w:p w14:paraId="2CA014AA" w14:textId="37910B4B" w:rsidR="00EE760A" w:rsidRPr="00DA0DCB" w:rsidRDefault="00DA0DCB" w:rsidP="00DA0DCB">
                          <w:pPr>
                            <w:jc w:val="center"/>
                            <w:rPr>
                              <w:rFonts w:ascii="Montserrat" w:hAnsi="Montserrat" w:cs="Arial"/>
                              <w:sz w:val="16"/>
                              <w:szCs w:val="16"/>
                              <w:lang w:val="de-CH"/>
                            </w:rPr>
                          </w:pPr>
                          <w:r>
                            <w:rPr>
                              <w:rFonts w:ascii="Montserrat" w:hAnsi="Montserrat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de-CH"/>
                            </w:rPr>
                            <w:t xml:space="preserve">                    </w:t>
                          </w:r>
                          <w:r w:rsidR="00EE760A" w:rsidRPr="00C81B61">
                            <w:rPr>
                              <w:rFonts w:ascii="Montserrat" w:hAnsi="Montserrat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de-CH"/>
                            </w:rPr>
                            <w:t>ZSR</w:t>
                          </w:r>
                          <w:r w:rsidR="002B6C02">
                            <w:rPr>
                              <w:rFonts w:ascii="Montserrat" w:hAnsi="Montserrat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de-CH"/>
                            </w:rPr>
                            <w:t xml:space="preserve"> </w:t>
                          </w:r>
                          <w:r w:rsidR="00EE760A" w:rsidRPr="00C81B61">
                            <w:rPr>
                              <w:rFonts w:ascii="Montserrat" w:hAnsi="Montserrat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de-CH"/>
                            </w:rPr>
                            <w:t>Nr.</w:t>
                          </w:r>
                          <w:r w:rsidR="00EE760A" w:rsidRPr="00C81B61">
                            <w:rPr>
                              <w:rFonts w:ascii="Montserrat" w:hAnsi="Montserrat" w:cs="Arial"/>
                              <w:color w:val="FFFFFF" w:themeColor="background1"/>
                              <w:sz w:val="28"/>
                              <w:szCs w:val="28"/>
                              <w:lang w:val="de-CH"/>
                            </w:rPr>
                            <w:t xml:space="preserve"> </w:t>
                          </w:r>
                          <w:r w:rsidR="00EE760A" w:rsidRPr="002B6C02">
                            <w:rPr>
                              <w:rFonts w:ascii="Montserrat" w:hAnsi="Montserrat" w:cs="Arial"/>
                              <w:color w:val="FFFFFF" w:themeColor="background1"/>
                              <w:sz w:val="8"/>
                              <w:szCs w:val="16"/>
                              <w:lang w:val="de-CH"/>
                            </w:rPr>
                            <w:t>……</w:t>
                          </w:r>
                          <w:proofErr w:type="gramStart"/>
                          <w:r w:rsidR="00EE760A" w:rsidRPr="002B6C02">
                            <w:rPr>
                              <w:rFonts w:ascii="Montserrat" w:hAnsi="Montserrat" w:cs="Arial"/>
                              <w:color w:val="FFFFFF" w:themeColor="background1"/>
                              <w:sz w:val="8"/>
                              <w:szCs w:val="16"/>
                              <w:lang w:val="de-CH"/>
                            </w:rPr>
                            <w:t>…….</w:t>
                          </w:r>
                          <w:proofErr w:type="gramEnd"/>
                          <w:r w:rsidR="00EE760A" w:rsidRPr="002B6C02">
                            <w:rPr>
                              <w:rFonts w:ascii="Montserrat" w:hAnsi="Montserrat" w:cs="Arial"/>
                              <w:color w:val="FFFFFF" w:themeColor="background1"/>
                              <w:sz w:val="8"/>
                              <w:szCs w:val="16"/>
                              <w:lang w:val="de-CH"/>
                            </w:rPr>
                            <w:t>………………</w:t>
                          </w:r>
                          <w:proofErr w:type="gramStart"/>
                          <w:r w:rsidR="00EE760A" w:rsidRPr="002B6C02">
                            <w:rPr>
                              <w:rFonts w:ascii="Montserrat" w:hAnsi="Montserrat" w:cs="Arial"/>
                              <w:color w:val="FFFFFF" w:themeColor="background1"/>
                              <w:sz w:val="8"/>
                              <w:szCs w:val="16"/>
                              <w:lang w:val="de-CH"/>
                            </w:rPr>
                            <w:t>…….</w:t>
                          </w:r>
                          <w:proofErr w:type="gramEnd"/>
                          <w:r w:rsidR="00EE760A" w:rsidRPr="002B6C02">
                            <w:rPr>
                              <w:rFonts w:ascii="Montserrat" w:hAnsi="Montserrat" w:cs="Arial"/>
                              <w:color w:val="FFFFFF" w:themeColor="background1"/>
                              <w:sz w:val="8"/>
                              <w:szCs w:val="16"/>
                              <w:lang w:val="de-CH"/>
                            </w:rPr>
                            <w:t>………</w:t>
                          </w:r>
                          <w:r w:rsidR="002B6C02">
                            <w:rPr>
                              <w:rFonts w:ascii="Montserrat" w:hAnsi="Montserrat" w:cs="Arial"/>
                              <w:color w:val="FFFFFF" w:themeColor="background1"/>
                              <w:sz w:val="8"/>
                              <w:szCs w:val="16"/>
                              <w:lang w:val="de-CH"/>
                            </w:rPr>
                            <w:t>……………</w:t>
                          </w:r>
                          <w:proofErr w:type="gramStart"/>
                          <w:r w:rsidR="002B6C02">
                            <w:rPr>
                              <w:rFonts w:ascii="Montserrat" w:hAnsi="Montserrat" w:cs="Arial"/>
                              <w:color w:val="FFFFFF" w:themeColor="background1"/>
                              <w:sz w:val="8"/>
                              <w:szCs w:val="16"/>
                              <w:lang w:val="de-CH"/>
                            </w:rPr>
                            <w:t>…….</w:t>
                          </w:r>
                          <w:proofErr w:type="gramEnd"/>
                          <w:r w:rsidR="002B6C02">
                            <w:rPr>
                              <w:rFonts w:ascii="Montserrat" w:hAnsi="Montserrat" w:cs="Arial"/>
                              <w:color w:val="FFFFFF" w:themeColor="background1"/>
                              <w:sz w:val="8"/>
                              <w:szCs w:val="16"/>
                              <w:lang w:val="de-CH"/>
                            </w:rPr>
                            <w:t>.</w:t>
                          </w:r>
                          <w:r w:rsidR="00EE760A" w:rsidRPr="002B6C02">
                            <w:rPr>
                              <w:rFonts w:ascii="Montserrat" w:hAnsi="Montserrat" w:cs="Arial"/>
                              <w:color w:val="FFFFFF" w:themeColor="background1"/>
                              <w:sz w:val="8"/>
                              <w:szCs w:val="16"/>
                              <w:lang w:val="de-CH"/>
                            </w:rPr>
                            <w:t>…………</w:t>
                          </w:r>
                          <w:proofErr w:type="gramStart"/>
                          <w:r w:rsidR="00EE760A" w:rsidRPr="002B6C02">
                            <w:rPr>
                              <w:rFonts w:ascii="Montserrat" w:hAnsi="Montserrat" w:cs="Arial"/>
                              <w:color w:val="FFFFFF" w:themeColor="background1"/>
                              <w:sz w:val="8"/>
                              <w:szCs w:val="16"/>
                              <w:lang w:val="de-CH"/>
                            </w:rPr>
                            <w:t>…….</w:t>
                          </w:r>
                          <w:proofErr w:type="gramEnd"/>
                          <w:r w:rsidR="00EE760A" w:rsidRPr="002B6C02">
                            <w:rPr>
                              <w:rFonts w:ascii="Montserrat" w:hAnsi="Montserrat" w:cs="Arial"/>
                              <w:color w:val="FFFFFF" w:themeColor="background1"/>
                              <w:sz w:val="8"/>
                              <w:szCs w:val="16"/>
                              <w:lang w:val="de-CH"/>
                            </w:rPr>
                            <w:t>…………….</w:t>
                          </w:r>
                        </w:p>
                        <w:p w14:paraId="14459653" w14:textId="77777777" w:rsidR="00EE760A" w:rsidRPr="00C81B61" w:rsidRDefault="00EE760A" w:rsidP="00EE760A">
                          <w:pPr>
                            <w:jc w:val="right"/>
                            <w:rPr>
                              <w:rFonts w:ascii="Montserrat" w:hAnsi="Montserrat" w:cs="Arial"/>
                              <w:b/>
                              <w:color w:val="FFFFFF" w:themeColor="background1"/>
                              <w:sz w:val="28"/>
                              <w:szCs w:val="28"/>
                              <w:lang w:val="de-CH"/>
                            </w:rPr>
                          </w:pPr>
                          <w:r w:rsidRPr="00C81B61">
                            <w:rPr>
                              <w:rFonts w:ascii="Montserrat" w:hAnsi="Montserrat" w:cs="Arial"/>
                              <w:b/>
                              <w:color w:val="FFFFFF" w:themeColor="background1"/>
                              <w:sz w:val="28"/>
                              <w:szCs w:val="28"/>
                              <w:lang w:val="de-CH"/>
                            </w:rPr>
                            <w:t xml:space="preserve">WEITERBILDUNGS-KONTROLLFORMULAR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7A71E3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277.6pt;margin-top:-29.25pt;width:242pt;height:74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" fillcolor="#a6be47" stroked="f">
              <v:textbox>
                <w:txbxContent>
                  <w:p w14:paraId="70C75596" w14:textId="77777777" w:rsidR="00DA0DCB" w:rsidRDefault="002B6C02" w:rsidP="00DA0DCB">
                    <w:pPr>
                      <w:jc w:val="center"/>
                      <w:rPr>
                        <w:rFonts w:ascii="Montserrat" w:hAnsi="Montserrat" w:cs="Arial"/>
                        <w:b/>
                        <w:bCs/>
                        <w:color w:val="FFFFFF" w:themeColor="background1"/>
                        <w:sz w:val="28"/>
                        <w:szCs w:val="28"/>
                        <w:lang w:val="de-CH"/>
                      </w:rPr>
                    </w:pPr>
                    <w:r>
                      <w:rPr>
                        <w:rFonts w:ascii="Montserrat" w:hAnsi="Montserrat" w:cs="Arial"/>
                        <w:b/>
                        <w:bCs/>
                        <w:color w:val="FFFFFF" w:themeColor="background1"/>
                        <w:sz w:val="28"/>
                        <w:szCs w:val="28"/>
                        <w:lang w:val="de-CH"/>
                      </w:rPr>
                      <w:t xml:space="preserve">                    </w:t>
                    </w:r>
                  </w:p>
                  <w:p w14:paraId="2CA014AA" w14:textId="37910B4B" w:rsidR="00EE760A" w:rsidRPr="00DA0DCB" w:rsidRDefault="00DA0DCB" w:rsidP="00DA0DCB">
                    <w:pPr>
                      <w:jc w:val="center"/>
                      <w:rPr>
                        <w:rFonts w:ascii="Montserrat" w:hAnsi="Montserrat" w:cs="Arial"/>
                        <w:sz w:val="16"/>
                        <w:szCs w:val="16"/>
                        <w:lang w:val="de-CH"/>
                      </w:rPr>
                    </w:pPr>
                    <w:r>
                      <w:rPr>
                        <w:rFonts w:ascii="Montserrat" w:hAnsi="Montserrat" w:cs="Arial"/>
                        <w:b/>
                        <w:bCs/>
                        <w:color w:val="FFFFFF" w:themeColor="background1"/>
                        <w:sz w:val="28"/>
                        <w:szCs w:val="28"/>
                        <w:lang w:val="de-CH"/>
                      </w:rPr>
                      <w:t xml:space="preserve">                    </w:t>
                    </w:r>
                    <w:r w:rsidR="00EE760A" w:rsidRPr="00C81B61">
                      <w:rPr>
                        <w:rFonts w:ascii="Montserrat" w:hAnsi="Montserrat" w:cs="Arial"/>
                        <w:b/>
                        <w:bCs/>
                        <w:color w:val="FFFFFF" w:themeColor="background1"/>
                        <w:sz w:val="28"/>
                        <w:szCs w:val="28"/>
                        <w:lang w:val="de-CH"/>
                      </w:rPr>
                      <w:t>ZSR</w:t>
                    </w:r>
                    <w:r w:rsidR="002B6C02">
                      <w:rPr>
                        <w:rFonts w:ascii="Montserrat" w:hAnsi="Montserrat" w:cs="Arial"/>
                        <w:b/>
                        <w:bCs/>
                        <w:color w:val="FFFFFF" w:themeColor="background1"/>
                        <w:sz w:val="28"/>
                        <w:szCs w:val="28"/>
                        <w:lang w:val="de-CH"/>
                      </w:rPr>
                      <w:t xml:space="preserve"> </w:t>
                    </w:r>
                    <w:r w:rsidR="00EE760A" w:rsidRPr="00C81B61">
                      <w:rPr>
                        <w:rFonts w:ascii="Montserrat" w:hAnsi="Montserrat" w:cs="Arial"/>
                        <w:b/>
                        <w:bCs/>
                        <w:color w:val="FFFFFF" w:themeColor="background1"/>
                        <w:sz w:val="28"/>
                        <w:szCs w:val="28"/>
                        <w:lang w:val="de-CH"/>
                      </w:rPr>
                      <w:t>Nr.</w:t>
                    </w:r>
                    <w:r w:rsidR="00EE760A" w:rsidRPr="00C81B61">
                      <w:rPr>
                        <w:rFonts w:ascii="Montserrat" w:hAnsi="Montserrat" w:cs="Arial"/>
                        <w:color w:val="FFFFFF" w:themeColor="background1"/>
                        <w:sz w:val="28"/>
                        <w:szCs w:val="28"/>
                        <w:lang w:val="de-CH"/>
                      </w:rPr>
                      <w:t xml:space="preserve"> </w:t>
                    </w:r>
                    <w:r w:rsidR="00EE760A" w:rsidRPr="002B6C02">
                      <w:rPr>
                        <w:rFonts w:ascii="Montserrat" w:hAnsi="Montserrat" w:cs="Arial"/>
                        <w:color w:val="FFFFFF" w:themeColor="background1"/>
                        <w:sz w:val="8"/>
                        <w:szCs w:val="16"/>
                        <w:lang w:val="de-CH"/>
                      </w:rPr>
                      <w:t>……</w:t>
                    </w:r>
                    <w:proofErr w:type="gramStart"/>
                    <w:r w:rsidR="00EE760A" w:rsidRPr="002B6C02">
                      <w:rPr>
                        <w:rFonts w:ascii="Montserrat" w:hAnsi="Montserrat" w:cs="Arial"/>
                        <w:color w:val="FFFFFF" w:themeColor="background1"/>
                        <w:sz w:val="8"/>
                        <w:szCs w:val="16"/>
                        <w:lang w:val="de-CH"/>
                      </w:rPr>
                      <w:t>…….</w:t>
                    </w:r>
                    <w:proofErr w:type="gramEnd"/>
                    <w:r w:rsidR="00EE760A" w:rsidRPr="002B6C02">
                      <w:rPr>
                        <w:rFonts w:ascii="Montserrat" w:hAnsi="Montserrat" w:cs="Arial"/>
                        <w:color w:val="FFFFFF" w:themeColor="background1"/>
                        <w:sz w:val="8"/>
                        <w:szCs w:val="16"/>
                        <w:lang w:val="de-CH"/>
                      </w:rPr>
                      <w:t>………………</w:t>
                    </w:r>
                    <w:proofErr w:type="gramStart"/>
                    <w:r w:rsidR="00EE760A" w:rsidRPr="002B6C02">
                      <w:rPr>
                        <w:rFonts w:ascii="Montserrat" w:hAnsi="Montserrat" w:cs="Arial"/>
                        <w:color w:val="FFFFFF" w:themeColor="background1"/>
                        <w:sz w:val="8"/>
                        <w:szCs w:val="16"/>
                        <w:lang w:val="de-CH"/>
                      </w:rPr>
                      <w:t>…….</w:t>
                    </w:r>
                    <w:proofErr w:type="gramEnd"/>
                    <w:r w:rsidR="00EE760A" w:rsidRPr="002B6C02">
                      <w:rPr>
                        <w:rFonts w:ascii="Montserrat" w:hAnsi="Montserrat" w:cs="Arial"/>
                        <w:color w:val="FFFFFF" w:themeColor="background1"/>
                        <w:sz w:val="8"/>
                        <w:szCs w:val="16"/>
                        <w:lang w:val="de-CH"/>
                      </w:rPr>
                      <w:t>………</w:t>
                    </w:r>
                    <w:r w:rsidR="002B6C02">
                      <w:rPr>
                        <w:rFonts w:ascii="Montserrat" w:hAnsi="Montserrat" w:cs="Arial"/>
                        <w:color w:val="FFFFFF" w:themeColor="background1"/>
                        <w:sz w:val="8"/>
                        <w:szCs w:val="16"/>
                        <w:lang w:val="de-CH"/>
                      </w:rPr>
                      <w:t>……………</w:t>
                    </w:r>
                    <w:proofErr w:type="gramStart"/>
                    <w:r w:rsidR="002B6C02">
                      <w:rPr>
                        <w:rFonts w:ascii="Montserrat" w:hAnsi="Montserrat" w:cs="Arial"/>
                        <w:color w:val="FFFFFF" w:themeColor="background1"/>
                        <w:sz w:val="8"/>
                        <w:szCs w:val="16"/>
                        <w:lang w:val="de-CH"/>
                      </w:rPr>
                      <w:t>…….</w:t>
                    </w:r>
                    <w:proofErr w:type="gramEnd"/>
                    <w:r w:rsidR="002B6C02">
                      <w:rPr>
                        <w:rFonts w:ascii="Montserrat" w:hAnsi="Montserrat" w:cs="Arial"/>
                        <w:color w:val="FFFFFF" w:themeColor="background1"/>
                        <w:sz w:val="8"/>
                        <w:szCs w:val="16"/>
                        <w:lang w:val="de-CH"/>
                      </w:rPr>
                      <w:t>.</w:t>
                    </w:r>
                    <w:r w:rsidR="00EE760A" w:rsidRPr="002B6C02">
                      <w:rPr>
                        <w:rFonts w:ascii="Montserrat" w:hAnsi="Montserrat" w:cs="Arial"/>
                        <w:color w:val="FFFFFF" w:themeColor="background1"/>
                        <w:sz w:val="8"/>
                        <w:szCs w:val="16"/>
                        <w:lang w:val="de-CH"/>
                      </w:rPr>
                      <w:t>…………</w:t>
                    </w:r>
                    <w:proofErr w:type="gramStart"/>
                    <w:r w:rsidR="00EE760A" w:rsidRPr="002B6C02">
                      <w:rPr>
                        <w:rFonts w:ascii="Montserrat" w:hAnsi="Montserrat" w:cs="Arial"/>
                        <w:color w:val="FFFFFF" w:themeColor="background1"/>
                        <w:sz w:val="8"/>
                        <w:szCs w:val="16"/>
                        <w:lang w:val="de-CH"/>
                      </w:rPr>
                      <w:t>…….</w:t>
                    </w:r>
                    <w:proofErr w:type="gramEnd"/>
                    <w:r w:rsidR="00EE760A" w:rsidRPr="002B6C02">
                      <w:rPr>
                        <w:rFonts w:ascii="Montserrat" w:hAnsi="Montserrat" w:cs="Arial"/>
                        <w:color w:val="FFFFFF" w:themeColor="background1"/>
                        <w:sz w:val="8"/>
                        <w:szCs w:val="16"/>
                        <w:lang w:val="de-CH"/>
                      </w:rPr>
                      <w:t>…………….</w:t>
                    </w:r>
                  </w:p>
                  <w:p w14:paraId="14459653" w14:textId="77777777" w:rsidR="00EE760A" w:rsidRPr="00C81B61" w:rsidRDefault="00EE760A" w:rsidP="00EE760A">
                    <w:pPr>
                      <w:jc w:val="right"/>
                      <w:rPr>
                        <w:rFonts w:ascii="Montserrat" w:hAnsi="Montserrat" w:cs="Arial"/>
                        <w:b/>
                        <w:color w:val="FFFFFF" w:themeColor="background1"/>
                        <w:sz w:val="28"/>
                        <w:szCs w:val="28"/>
                        <w:lang w:val="de-CH"/>
                      </w:rPr>
                    </w:pPr>
                    <w:r w:rsidRPr="00C81B61">
                      <w:rPr>
                        <w:rFonts w:ascii="Montserrat" w:hAnsi="Montserrat" w:cs="Arial"/>
                        <w:b/>
                        <w:color w:val="FFFFFF" w:themeColor="background1"/>
                        <w:sz w:val="28"/>
                        <w:szCs w:val="28"/>
                        <w:lang w:val="de-CH"/>
                      </w:rPr>
                      <w:t xml:space="preserve">WEITERBILDUNGS-KONTROLLFORMULAR </w:t>
                    </w:r>
                  </w:p>
                </w:txbxContent>
              </v:textbox>
            </v:shape>
          </w:pict>
        </mc:Fallback>
      </mc:AlternateContent>
    </w:r>
    <w:r w:rsidR="00362FCE" w:rsidRPr="00BC1B18"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3700108" wp14:editId="19B145E0">
              <wp:simplePos x="0" y="0"/>
              <wp:positionH relativeFrom="margin">
                <wp:posOffset>-636905</wp:posOffset>
              </wp:positionH>
              <wp:positionV relativeFrom="paragraph">
                <wp:posOffset>-622935</wp:posOffset>
              </wp:positionV>
              <wp:extent cx="7735570" cy="3204000"/>
              <wp:effectExtent l="0" t="0" r="0" b="0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35570" cy="3204000"/>
                      </a:xfrm>
                      <a:prstGeom prst="rect">
                        <a:avLst/>
                      </a:prstGeom>
                      <a:solidFill>
                        <a:srgbClr val="A6BE47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EB9B13" id="Rectangle 24" o:spid="_x0000_s1026" style="position:absolute;margin-left:-50.15pt;margin-top:-49.05pt;width:609.1pt;height:252.3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" fillcolor="#a6be47" stroked="f">
              <w10:wrap anchorx="margin"/>
            </v:rect>
          </w:pict>
        </mc:Fallback>
      </mc:AlternateContent>
    </w:r>
    <w:r w:rsidR="002B6C02">
      <w:rPr>
        <w:sz w:val="32"/>
        <w:szCs w:val="32"/>
      </w:rPr>
      <w:tab/>
    </w:r>
  </w:p>
  <w:p w14:paraId="32402866" w14:textId="6C5C540E" w:rsidR="008A125A" w:rsidRDefault="008A125A" w:rsidP="004F5D89">
    <w:pPr>
      <w:pStyle w:val="Kopfzeile"/>
      <w:jc w:val="right"/>
      <w:rPr>
        <w:sz w:val="32"/>
        <w:szCs w:val="32"/>
      </w:rPr>
    </w:pPr>
  </w:p>
  <w:p w14:paraId="625A9B88" w14:textId="0892B446" w:rsidR="008A125A" w:rsidRPr="00162341" w:rsidRDefault="008A125A" w:rsidP="000A7685">
    <w:pPr>
      <w:pStyle w:val="Kopfzeile"/>
      <w:pBdr>
        <w:bottom w:val="single" w:sz="4" w:space="1" w:color="FFFFFF"/>
      </w:pBdr>
      <w:jc w:val="right"/>
      <w:rPr>
        <w:b/>
      </w:rPr>
    </w:pPr>
    <w:r w:rsidRPr="006900A8">
      <w:rPr>
        <w:sz w:val="32"/>
        <w:szCs w:val="32"/>
      </w:rPr>
      <w:tab/>
    </w:r>
  </w:p>
  <w:p w14:paraId="490D9F60" w14:textId="1B22BED2" w:rsidR="00A71A8C" w:rsidRPr="00BC1B18" w:rsidRDefault="00AF7CF6" w:rsidP="00BC1B18">
    <w:r>
      <w:rPr>
        <w:rFonts w:ascii="Arial" w:hAnsi="Arial" w:cs="Arial"/>
        <w:b/>
        <w:noProof/>
        <w:color w:val="808080"/>
        <w:sz w:val="240"/>
        <w:szCs w:val="240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AE47B95" wp14:editId="6BB8AEBF">
              <wp:simplePos x="0" y="0"/>
              <wp:positionH relativeFrom="column">
                <wp:posOffset>-113665</wp:posOffset>
              </wp:positionH>
              <wp:positionV relativeFrom="paragraph">
                <wp:posOffset>1151255</wp:posOffset>
              </wp:positionV>
              <wp:extent cx="3051175" cy="670560"/>
              <wp:effectExtent l="0" t="0" r="15875" b="1524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1175" cy="6705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9999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6DE80DC" w14:textId="63FCC2EA" w:rsidR="00D741AD" w:rsidRPr="00323F92" w:rsidRDefault="00D741AD" w:rsidP="008B1BE9">
                          <w:pPr>
                            <w:rPr>
                              <w:rFonts w:ascii="Montserrat" w:hAnsi="Montserrat"/>
                              <w:b/>
                              <w:color w:val="FFFFFF"/>
                              <w:sz w:val="21"/>
                              <w:szCs w:val="21"/>
                              <w:lang w:val="de-CH"/>
                            </w:rPr>
                          </w:pPr>
                          <w:r w:rsidRPr="00323F92">
                            <w:rPr>
                              <w:rFonts w:ascii="Montserrat" w:hAnsi="Montserrat"/>
                              <w:b/>
                              <w:color w:val="FFFFFF"/>
                              <w:sz w:val="21"/>
                              <w:szCs w:val="21"/>
                              <w:lang w:val="de-CH"/>
                            </w:rPr>
                            <w:t>Abgabefrist 31.</w:t>
                          </w:r>
                          <w:r w:rsidR="00695CBF" w:rsidRPr="00323F92">
                            <w:rPr>
                              <w:rFonts w:ascii="Montserrat" w:hAnsi="Montserrat"/>
                              <w:b/>
                              <w:color w:val="FFFFFF"/>
                              <w:sz w:val="21"/>
                              <w:szCs w:val="21"/>
                              <w:lang w:val="de-CH"/>
                            </w:rPr>
                            <w:t xml:space="preserve"> Dezember 20</w:t>
                          </w:r>
                          <w:r w:rsidR="00F2021E" w:rsidRPr="00323F92">
                            <w:rPr>
                              <w:rFonts w:ascii="Montserrat" w:hAnsi="Montserrat"/>
                              <w:b/>
                              <w:color w:val="FFFFFF"/>
                              <w:sz w:val="21"/>
                              <w:szCs w:val="21"/>
                              <w:lang w:val="de-CH"/>
                            </w:rPr>
                            <w:t>2</w:t>
                          </w:r>
                          <w:r w:rsidR="006F7A1E">
                            <w:rPr>
                              <w:rFonts w:ascii="Montserrat" w:hAnsi="Montserrat"/>
                              <w:b/>
                              <w:color w:val="FFFFFF"/>
                              <w:sz w:val="21"/>
                              <w:szCs w:val="21"/>
                              <w:lang w:val="de-CH"/>
                            </w:rPr>
                            <w:t>5</w:t>
                          </w:r>
                        </w:p>
                        <w:p w14:paraId="01026625" w14:textId="7324BAB1" w:rsidR="00CA61E8" w:rsidRPr="00323F92" w:rsidRDefault="00E536C4" w:rsidP="00323F92">
                          <w:pPr>
                            <w:pStyle w:val="Listenabsatz"/>
                            <w:numPr>
                              <w:ilvl w:val="0"/>
                              <w:numId w:val="13"/>
                            </w:numPr>
                            <w:rPr>
                              <w:rFonts w:ascii="Montserrat" w:hAnsi="Montserrat"/>
                              <w:b/>
                              <w:color w:val="FFFFFF"/>
                              <w:sz w:val="21"/>
                              <w:szCs w:val="21"/>
                              <w:lang w:val="de-CH"/>
                            </w:rPr>
                          </w:pPr>
                          <w:r w:rsidRPr="00323F92">
                            <w:rPr>
                              <w:rFonts w:ascii="Montserrat" w:hAnsi="Montserrat"/>
                              <w:b/>
                              <w:color w:val="FFFFFF"/>
                              <w:sz w:val="21"/>
                              <w:szCs w:val="21"/>
                              <w:lang w:val="de-CH"/>
                            </w:rPr>
                            <w:t>E</w:t>
                          </w:r>
                          <w:r w:rsidR="00D741AD" w:rsidRPr="00323F92">
                            <w:rPr>
                              <w:rFonts w:ascii="Montserrat" w:hAnsi="Montserrat"/>
                              <w:b/>
                              <w:color w:val="FFFFFF"/>
                              <w:sz w:val="21"/>
                              <w:szCs w:val="21"/>
                              <w:lang w:val="de-CH"/>
                            </w:rPr>
                            <w:t xml:space="preserve">inmalige </w:t>
                          </w:r>
                          <w:r w:rsidR="00323F92" w:rsidRPr="00323F92">
                            <w:rPr>
                              <w:rFonts w:ascii="Montserrat" w:hAnsi="Montserrat"/>
                              <w:b/>
                              <w:color w:val="FFFFFF"/>
                              <w:sz w:val="21"/>
                              <w:szCs w:val="21"/>
                              <w:lang w:val="de-CH"/>
                            </w:rPr>
                            <w:t>Zustellung pro Jahr</w:t>
                          </w:r>
                        </w:p>
                        <w:p w14:paraId="08E3F66E" w14:textId="081C2C93" w:rsidR="00323F92" w:rsidRPr="00323F92" w:rsidRDefault="00323F92" w:rsidP="00323F92">
                          <w:pPr>
                            <w:pStyle w:val="Listenabsatz"/>
                            <w:numPr>
                              <w:ilvl w:val="0"/>
                              <w:numId w:val="13"/>
                            </w:numPr>
                            <w:rPr>
                              <w:rFonts w:ascii="Montserrat" w:hAnsi="Montserrat"/>
                              <w:b/>
                              <w:color w:val="FFFFFF"/>
                              <w:sz w:val="26"/>
                              <w:szCs w:val="26"/>
                              <w:lang w:val="de-CH"/>
                            </w:rPr>
                          </w:pPr>
                          <w:r w:rsidRPr="00323F92">
                            <w:rPr>
                              <w:rFonts w:ascii="Montserrat" w:hAnsi="Montserrat"/>
                              <w:b/>
                              <w:color w:val="FFFFFF"/>
                              <w:sz w:val="21"/>
                              <w:szCs w:val="21"/>
                              <w:lang w:val="de-CH"/>
                            </w:rPr>
                            <w:t>Unterzeichnete</w:t>
                          </w:r>
                          <w:r>
                            <w:rPr>
                              <w:rFonts w:ascii="Montserrat" w:hAnsi="Montserrat"/>
                              <w:b/>
                              <w:color w:val="FFFFFF"/>
                              <w:sz w:val="22"/>
                              <w:szCs w:val="22"/>
                              <w:lang w:val="de-CH"/>
                            </w:rPr>
                            <w:t xml:space="preserve"> Belege beifügen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E47B95" id="Text Box 9" o:spid="_x0000_s1027" type="#_x0000_t202" style="position:absolute;margin-left:-8.95pt;margin-top:90.65pt;width:240.25pt;height:52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" filled="f" fillcolor="#099" strokecolor="white">
              <v:textbox>
                <w:txbxContent>
                  <w:p w14:paraId="66DE80DC" w14:textId="63FCC2EA" w:rsidR="00D741AD" w:rsidRPr="00323F92" w:rsidRDefault="00D741AD" w:rsidP="008B1BE9">
                    <w:pPr>
                      <w:rPr>
                        <w:rFonts w:ascii="Montserrat" w:hAnsi="Montserrat"/>
                        <w:b/>
                        <w:color w:val="FFFFFF"/>
                        <w:sz w:val="21"/>
                        <w:szCs w:val="21"/>
                        <w:lang w:val="de-CH"/>
                      </w:rPr>
                    </w:pPr>
                    <w:r w:rsidRPr="00323F92">
                      <w:rPr>
                        <w:rFonts w:ascii="Montserrat" w:hAnsi="Montserrat"/>
                        <w:b/>
                        <w:color w:val="FFFFFF"/>
                        <w:sz w:val="21"/>
                        <w:szCs w:val="21"/>
                        <w:lang w:val="de-CH"/>
                      </w:rPr>
                      <w:t>Abgabefrist 31.</w:t>
                    </w:r>
                    <w:r w:rsidR="00695CBF" w:rsidRPr="00323F92">
                      <w:rPr>
                        <w:rFonts w:ascii="Montserrat" w:hAnsi="Montserrat"/>
                        <w:b/>
                        <w:color w:val="FFFFFF"/>
                        <w:sz w:val="21"/>
                        <w:szCs w:val="21"/>
                        <w:lang w:val="de-CH"/>
                      </w:rPr>
                      <w:t xml:space="preserve"> Dezember 20</w:t>
                    </w:r>
                    <w:r w:rsidR="00F2021E" w:rsidRPr="00323F92">
                      <w:rPr>
                        <w:rFonts w:ascii="Montserrat" w:hAnsi="Montserrat"/>
                        <w:b/>
                        <w:color w:val="FFFFFF"/>
                        <w:sz w:val="21"/>
                        <w:szCs w:val="21"/>
                        <w:lang w:val="de-CH"/>
                      </w:rPr>
                      <w:t>2</w:t>
                    </w:r>
                    <w:r w:rsidR="006F7A1E">
                      <w:rPr>
                        <w:rFonts w:ascii="Montserrat" w:hAnsi="Montserrat"/>
                        <w:b/>
                        <w:color w:val="FFFFFF"/>
                        <w:sz w:val="21"/>
                        <w:szCs w:val="21"/>
                        <w:lang w:val="de-CH"/>
                      </w:rPr>
                      <w:t>5</w:t>
                    </w:r>
                  </w:p>
                  <w:p w14:paraId="01026625" w14:textId="7324BAB1" w:rsidR="00CA61E8" w:rsidRPr="00323F92" w:rsidRDefault="00E536C4" w:rsidP="00323F92">
                    <w:pPr>
                      <w:pStyle w:val="Listenabsatz"/>
                      <w:numPr>
                        <w:ilvl w:val="0"/>
                        <w:numId w:val="13"/>
                      </w:numPr>
                      <w:rPr>
                        <w:rFonts w:ascii="Montserrat" w:hAnsi="Montserrat"/>
                        <w:b/>
                        <w:color w:val="FFFFFF"/>
                        <w:sz w:val="21"/>
                        <w:szCs w:val="21"/>
                        <w:lang w:val="de-CH"/>
                      </w:rPr>
                    </w:pPr>
                    <w:r w:rsidRPr="00323F92">
                      <w:rPr>
                        <w:rFonts w:ascii="Montserrat" w:hAnsi="Montserrat"/>
                        <w:b/>
                        <w:color w:val="FFFFFF"/>
                        <w:sz w:val="21"/>
                        <w:szCs w:val="21"/>
                        <w:lang w:val="de-CH"/>
                      </w:rPr>
                      <w:t>E</w:t>
                    </w:r>
                    <w:r w:rsidR="00D741AD" w:rsidRPr="00323F92">
                      <w:rPr>
                        <w:rFonts w:ascii="Montserrat" w:hAnsi="Montserrat"/>
                        <w:b/>
                        <w:color w:val="FFFFFF"/>
                        <w:sz w:val="21"/>
                        <w:szCs w:val="21"/>
                        <w:lang w:val="de-CH"/>
                      </w:rPr>
                      <w:t xml:space="preserve">inmalige </w:t>
                    </w:r>
                    <w:r w:rsidR="00323F92" w:rsidRPr="00323F92">
                      <w:rPr>
                        <w:rFonts w:ascii="Montserrat" w:hAnsi="Montserrat"/>
                        <w:b/>
                        <w:color w:val="FFFFFF"/>
                        <w:sz w:val="21"/>
                        <w:szCs w:val="21"/>
                        <w:lang w:val="de-CH"/>
                      </w:rPr>
                      <w:t>Zustellung pro Jahr</w:t>
                    </w:r>
                  </w:p>
                  <w:p w14:paraId="08E3F66E" w14:textId="081C2C93" w:rsidR="00323F92" w:rsidRPr="00323F92" w:rsidRDefault="00323F92" w:rsidP="00323F92">
                    <w:pPr>
                      <w:pStyle w:val="Listenabsatz"/>
                      <w:numPr>
                        <w:ilvl w:val="0"/>
                        <w:numId w:val="13"/>
                      </w:numPr>
                      <w:rPr>
                        <w:rFonts w:ascii="Montserrat" w:hAnsi="Montserrat"/>
                        <w:b/>
                        <w:color w:val="FFFFFF"/>
                        <w:sz w:val="26"/>
                        <w:szCs w:val="26"/>
                        <w:lang w:val="de-CH"/>
                      </w:rPr>
                    </w:pPr>
                    <w:r w:rsidRPr="00323F92">
                      <w:rPr>
                        <w:rFonts w:ascii="Montserrat" w:hAnsi="Montserrat"/>
                        <w:b/>
                        <w:color w:val="FFFFFF"/>
                        <w:sz w:val="21"/>
                        <w:szCs w:val="21"/>
                        <w:lang w:val="de-CH"/>
                      </w:rPr>
                      <w:t>Unterzeichnete</w:t>
                    </w:r>
                    <w:r>
                      <w:rPr>
                        <w:rFonts w:ascii="Montserrat" w:hAnsi="Montserrat"/>
                        <w:b/>
                        <w:color w:val="FFFFFF"/>
                        <w:sz w:val="22"/>
                        <w:szCs w:val="22"/>
                        <w:lang w:val="de-CH"/>
                      </w:rPr>
                      <w:t xml:space="preserve"> Belege beifügen</w:t>
                    </w:r>
                  </w:p>
                </w:txbxContent>
              </v:textbox>
            </v:shape>
          </w:pict>
        </mc:Fallback>
      </mc:AlternateContent>
    </w:r>
    <w:r w:rsidR="007F3AF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65B747" wp14:editId="1F0A7C06">
              <wp:simplePos x="0" y="0"/>
              <wp:positionH relativeFrom="margin">
                <wp:align>right</wp:align>
              </wp:positionH>
              <wp:positionV relativeFrom="paragraph">
                <wp:posOffset>462915</wp:posOffset>
              </wp:positionV>
              <wp:extent cx="2733675" cy="1211580"/>
              <wp:effectExtent l="0" t="0" r="28575" b="26670"/>
              <wp:wrapNone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3675" cy="1211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E76F07" w14:textId="66511455" w:rsidR="00E62040" w:rsidRDefault="00FD4356" w:rsidP="00C81B61">
                          <w:pPr>
                            <w:spacing w:before="60"/>
                            <w:ind w:left="567"/>
                            <w:jc w:val="both"/>
                            <w:rPr>
                              <w:rFonts w:ascii="Montserrat" w:hAnsi="Montserrat" w:cs="Arial"/>
                              <w:sz w:val="23"/>
                              <w:szCs w:val="23"/>
                              <w:lang w:val="de-CH"/>
                            </w:rPr>
                          </w:pPr>
                          <w:r w:rsidRPr="00C81B61">
                            <w:rPr>
                              <w:rFonts w:ascii="Montserrat" w:hAnsi="Montserrat" w:cs="Arial"/>
                              <w:sz w:val="23"/>
                              <w:szCs w:val="23"/>
                              <w:lang w:val="de-CH"/>
                            </w:rPr>
                            <w:t>Stiftung ASCA</w:t>
                          </w:r>
                        </w:p>
                        <w:p w14:paraId="4F85E2F6" w14:textId="64DFA0CE" w:rsidR="00323F92" w:rsidRPr="00C81B61" w:rsidRDefault="00323F92" w:rsidP="00C81B61">
                          <w:pPr>
                            <w:spacing w:before="60"/>
                            <w:ind w:left="567"/>
                            <w:jc w:val="both"/>
                            <w:rPr>
                              <w:rFonts w:ascii="Montserrat" w:hAnsi="Montserrat" w:cs="Arial"/>
                              <w:sz w:val="23"/>
                              <w:szCs w:val="23"/>
                              <w:lang w:val="de-CH"/>
                            </w:rPr>
                          </w:pPr>
                          <w:r>
                            <w:rPr>
                              <w:rFonts w:ascii="Montserrat" w:hAnsi="Montserrat" w:cs="Arial"/>
                              <w:sz w:val="23"/>
                              <w:szCs w:val="23"/>
                              <w:lang w:val="de-CH"/>
                            </w:rPr>
                            <w:t>Weiterbildung</w:t>
                          </w:r>
                          <w:r w:rsidR="00ED7D1D">
                            <w:rPr>
                              <w:rFonts w:ascii="Montserrat" w:hAnsi="Montserrat" w:cs="Arial"/>
                              <w:sz w:val="23"/>
                              <w:szCs w:val="23"/>
                              <w:lang w:val="de-CH"/>
                            </w:rPr>
                            <w:t>skontrolle</w:t>
                          </w:r>
                        </w:p>
                        <w:p w14:paraId="509B247A" w14:textId="36F7301C" w:rsidR="00FD4356" w:rsidRPr="00C81B61" w:rsidRDefault="002B6C02" w:rsidP="00FD4356">
                          <w:pPr>
                            <w:spacing w:before="60"/>
                            <w:ind w:left="567"/>
                            <w:jc w:val="both"/>
                            <w:rPr>
                              <w:rFonts w:ascii="Montserrat" w:hAnsi="Montserrat" w:cs="Arial"/>
                              <w:sz w:val="23"/>
                              <w:szCs w:val="23"/>
                              <w:lang w:val="de-CH"/>
                            </w:rPr>
                          </w:pPr>
                          <w:r>
                            <w:rPr>
                              <w:rFonts w:ascii="Montserrat" w:hAnsi="Montserrat" w:cs="Arial"/>
                              <w:sz w:val="23"/>
                              <w:szCs w:val="23"/>
                              <w:lang w:val="de-CH"/>
                            </w:rPr>
                            <w:t>A</w:t>
                          </w:r>
                          <w:r w:rsidR="00AE3081">
                            <w:rPr>
                              <w:rFonts w:ascii="Montserrat" w:hAnsi="Montserrat" w:cs="Arial"/>
                              <w:sz w:val="23"/>
                              <w:szCs w:val="23"/>
                              <w:lang w:val="de-CH"/>
                            </w:rPr>
                            <w:t>v</w:t>
                          </w:r>
                          <w:r>
                            <w:rPr>
                              <w:rFonts w:ascii="Montserrat" w:hAnsi="Montserrat" w:cs="Arial"/>
                              <w:sz w:val="23"/>
                              <w:szCs w:val="23"/>
                              <w:lang w:val="de-CH"/>
                            </w:rPr>
                            <w:t>enue de la Gare 12</w:t>
                          </w:r>
                        </w:p>
                        <w:p w14:paraId="6AD33A5A" w14:textId="7C303FE2" w:rsidR="00FD4356" w:rsidRPr="00323F92" w:rsidRDefault="00FD4356" w:rsidP="00FD4356">
                          <w:pPr>
                            <w:spacing w:before="60"/>
                            <w:ind w:left="567"/>
                            <w:jc w:val="both"/>
                            <w:rPr>
                              <w:rFonts w:ascii="Montserrat" w:hAnsi="Montserrat" w:cs="Arial"/>
                              <w:sz w:val="23"/>
                              <w:szCs w:val="23"/>
                              <w:lang w:val="de-CH"/>
                            </w:rPr>
                          </w:pPr>
                          <w:r w:rsidRPr="00323F92">
                            <w:rPr>
                              <w:rFonts w:ascii="Montserrat" w:hAnsi="Montserrat" w:cs="Arial"/>
                              <w:sz w:val="23"/>
                              <w:szCs w:val="23"/>
                              <w:lang w:val="de-CH"/>
                            </w:rPr>
                            <w:t>Postfac</w:t>
                          </w:r>
                          <w:r w:rsidR="00C81B61" w:rsidRPr="00323F92">
                            <w:rPr>
                              <w:rFonts w:ascii="Montserrat" w:hAnsi="Montserrat" w:cs="Arial"/>
                              <w:sz w:val="23"/>
                              <w:szCs w:val="23"/>
                              <w:lang w:val="de-CH"/>
                            </w:rPr>
                            <w:t>h</w:t>
                          </w:r>
                        </w:p>
                        <w:p w14:paraId="44728D53" w14:textId="77777777" w:rsidR="00FD4356" w:rsidRPr="00323F92" w:rsidRDefault="00FD4356" w:rsidP="00FD4356">
                          <w:pPr>
                            <w:spacing w:before="60"/>
                            <w:ind w:left="567"/>
                            <w:jc w:val="both"/>
                            <w:rPr>
                              <w:rFonts w:ascii="Montserrat" w:hAnsi="Montserrat" w:cs="Arial"/>
                              <w:sz w:val="23"/>
                              <w:szCs w:val="23"/>
                              <w:lang w:val="de-CH"/>
                            </w:rPr>
                          </w:pPr>
                          <w:r w:rsidRPr="00323F92">
                            <w:rPr>
                              <w:rFonts w:ascii="Montserrat" w:hAnsi="Montserrat" w:cs="Arial"/>
                              <w:sz w:val="23"/>
                              <w:szCs w:val="23"/>
                              <w:lang w:val="de-CH"/>
                            </w:rPr>
                            <w:t>CH-1701 Freiburg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65B747" id="Zone de texte 2" o:spid="_x0000_s1028" type="#_x0000_t202" style="position:absolute;margin-left:164.05pt;margin-top:36.45pt;width:215.25pt;height:95.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" strokecolor="white">
              <v:textbox>
                <w:txbxContent>
                  <w:p w14:paraId="33E76F07" w14:textId="66511455" w:rsidR="00E62040" w:rsidRDefault="00FD4356" w:rsidP="00C81B61">
                    <w:pPr>
                      <w:spacing w:before="60"/>
                      <w:ind w:left="567"/>
                      <w:jc w:val="both"/>
                      <w:rPr>
                        <w:rFonts w:ascii="Montserrat" w:hAnsi="Montserrat" w:cs="Arial"/>
                        <w:sz w:val="23"/>
                        <w:szCs w:val="23"/>
                        <w:lang w:val="de-CH"/>
                      </w:rPr>
                    </w:pPr>
                    <w:r w:rsidRPr="00C81B61">
                      <w:rPr>
                        <w:rFonts w:ascii="Montserrat" w:hAnsi="Montserrat" w:cs="Arial"/>
                        <w:sz w:val="23"/>
                        <w:szCs w:val="23"/>
                        <w:lang w:val="de-CH"/>
                      </w:rPr>
                      <w:t>Stiftung ASCA</w:t>
                    </w:r>
                  </w:p>
                  <w:p w14:paraId="4F85E2F6" w14:textId="64DFA0CE" w:rsidR="00323F92" w:rsidRPr="00C81B61" w:rsidRDefault="00323F92" w:rsidP="00C81B61">
                    <w:pPr>
                      <w:spacing w:before="60"/>
                      <w:ind w:left="567"/>
                      <w:jc w:val="both"/>
                      <w:rPr>
                        <w:rFonts w:ascii="Montserrat" w:hAnsi="Montserrat" w:cs="Arial"/>
                        <w:sz w:val="23"/>
                        <w:szCs w:val="23"/>
                        <w:lang w:val="de-CH"/>
                      </w:rPr>
                    </w:pPr>
                    <w:r>
                      <w:rPr>
                        <w:rFonts w:ascii="Montserrat" w:hAnsi="Montserrat" w:cs="Arial"/>
                        <w:sz w:val="23"/>
                        <w:szCs w:val="23"/>
                        <w:lang w:val="de-CH"/>
                      </w:rPr>
                      <w:t>Weiterbildung</w:t>
                    </w:r>
                    <w:r w:rsidR="00ED7D1D">
                      <w:rPr>
                        <w:rFonts w:ascii="Montserrat" w:hAnsi="Montserrat" w:cs="Arial"/>
                        <w:sz w:val="23"/>
                        <w:szCs w:val="23"/>
                        <w:lang w:val="de-CH"/>
                      </w:rPr>
                      <w:t>skontrolle</w:t>
                    </w:r>
                  </w:p>
                  <w:p w14:paraId="509B247A" w14:textId="36F7301C" w:rsidR="00FD4356" w:rsidRPr="00C81B61" w:rsidRDefault="002B6C02" w:rsidP="00FD4356">
                    <w:pPr>
                      <w:spacing w:before="60"/>
                      <w:ind w:left="567"/>
                      <w:jc w:val="both"/>
                      <w:rPr>
                        <w:rFonts w:ascii="Montserrat" w:hAnsi="Montserrat" w:cs="Arial"/>
                        <w:sz w:val="23"/>
                        <w:szCs w:val="23"/>
                        <w:lang w:val="de-CH"/>
                      </w:rPr>
                    </w:pPr>
                    <w:r>
                      <w:rPr>
                        <w:rFonts w:ascii="Montserrat" w:hAnsi="Montserrat" w:cs="Arial"/>
                        <w:sz w:val="23"/>
                        <w:szCs w:val="23"/>
                        <w:lang w:val="de-CH"/>
                      </w:rPr>
                      <w:t>A</w:t>
                    </w:r>
                    <w:r w:rsidR="00AE3081">
                      <w:rPr>
                        <w:rFonts w:ascii="Montserrat" w:hAnsi="Montserrat" w:cs="Arial"/>
                        <w:sz w:val="23"/>
                        <w:szCs w:val="23"/>
                        <w:lang w:val="de-CH"/>
                      </w:rPr>
                      <w:t>v</w:t>
                    </w:r>
                    <w:r>
                      <w:rPr>
                        <w:rFonts w:ascii="Montserrat" w:hAnsi="Montserrat" w:cs="Arial"/>
                        <w:sz w:val="23"/>
                        <w:szCs w:val="23"/>
                        <w:lang w:val="de-CH"/>
                      </w:rPr>
                      <w:t>enue de la Gare 12</w:t>
                    </w:r>
                  </w:p>
                  <w:p w14:paraId="6AD33A5A" w14:textId="7C303FE2" w:rsidR="00FD4356" w:rsidRPr="00323F92" w:rsidRDefault="00FD4356" w:rsidP="00FD4356">
                    <w:pPr>
                      <w:spacing w:before="60"/>
                      <w:ind w:left="567"/>
                      <w:jc w:val="both"/>
                      <w:rPr>
                        <w:rFonts w:ascii="Montserrat" w:hAnsi="Montserrat" w:cs="Arial"/>
                        <w:sz w:val="23"/>
                        <w:szCs w:val="23"/>
                        <w:lang w:val="de-CH"/>
                      </w:rPr>
                    </w:pPr>
                    <w:r w:rsidRPr="00323F92">
                      <w:rPr>
                        <w:rFonts w:ascii="Montserrat" w:hAnsi="Montserrat" w:cs="Arial"/>
                        <w:sz w:val="23"/>
                        <w:szCs w:val="23"/>
                        <w:lang w:val="de-CH"/>
                      </w:rPr>
                      <w:t>Postfac</w:t>
                    </w:r>
                    <w:r w:rsidR="00C81B61" w:rsidRPr="00323F92">
                      <w:rPr>
                        <w:rFonts w:ascii="Montserrat" w:hAnsi="Montserrat" w:cs="Arial"/>
                        <w:sz w:val="23"/>
                        <w:szCs w:val="23"/>
                        <w:lang w:val="de-CH"/>
                      </w:rPr>
                      <w:t>h</w:t>
                    </w:r>
                  </w:p>
                  <w:p w14:paraId="44728D53" w14:textId="77777777" w:rsidR="00FD4356" w:rsidRPr="00323F92" w:rsidRDefault="00FD4356" w:rsidP="00FD4356">
                    <w:pPr>
                      <w:spacing w:before="60"/>
                      <w:ind w:left="567"/>
                      <w:jc w:val="both"/>
                      <w:rPr>
                        <w:rFonts w:ascii="Montserrat" w:hAnsi="Montserrat" w:cs="Arial"/>
                        <w:sz w:val="23"/>
                        <w:szCs w:val="23"/>
                        <w:lang w:val="de-CH"/>
                      </w:rPr>
                    </w:pPr>
                    <w:r w:rsidRPr="00323F92">
                      <w:rPr>
                        <w:rFonts w:ascii="Montserrat" w:hAnsi="Montserrat" w:cs="Arial"/>
                        <w:sz w:val="23"/>
                        <w:szCs w:val="23"/>
                        <w:lang w:val="de-CH"/>
                      </w:rPr>
                      <w:t>CH-1701 Freiburg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72E40" w:rsidRPr="00AF7CF6">
      <w:rPr>
        <w:rFonts w:ascii="Montserrat" w:hAnsi="Montserrat" w:cs="Arial"/>
        <w:b/>
        <w:color w:val="FFFFFF"/>
        <w:sz w:val="180"/>
        <w:szCs w:val="180"/>
        <w:lang w:val="de-CH"/>
      </w:rPr>
      <w:t>20</w:t>
    </w:r>
    <w:r w:rsidR="006310CE" w:rsidRPr="00AF7CF6">
      <w:rPr>
        <w:rFonts w:ascii="Montserrat" w:hAnsi="Montserrat" w:cs="Arial"/>
        <w:b/>
        <w:color w:val="FFFFFF"/>
        <w:sz w:val="180"/>
        <w:szCs w:val="180"/>
        <w:lang w:val="de-CH"/>
      </w:rPr>
      <w:t>2</w:t>
    </w:r>
    <w:r w:rsidR="00683AF6">
      <w:rPr>
        <w:rFonts w:ascii="Montserrat" w:hAnsi="Montserrat" w:cs="Arial"/>
        <w:b/>
        <w:color w:val="FFFFFF"/>
        <w:sz w:val="180"/>
        <w:szCs w:val="180"/>
        <w:lang w:val="de-CH"/>
      </w:rPr>
      <w:t>5</w:t>
    </w:r>
    <w:r w:rsidR="002B6C02" w:rsidRPr="002E768F">
      <w:rPr>
        <w:rFonts w:ascii="Montserrat" w:hAnsi="Montserrat" w:cs="Arial"/>
        <w:b/>
        <w:color w:val="FFFFFF"/>
        <w:sz w:val="190"/>
        <w:szCs w:val="190"/>
        <w:lang w:val="de-CH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B2EB3"/>
    <w:multiLevelType w:val="hybridMultilevel"/>
    <w:tmpl w:val="95C2C58C"/>
    <w:lvl w:ilvl="0" w:tplc="10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0C7D8C"/>
    <w:multiLevelType w:val="hybridMultilevel"/>
    <w:tmpl w:val="936AE38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51DA1"/>
    <w:multiLevelType w:val="hybridMultilevel"/>
    <w:tmpl w:val="CA86060E"/>
    <w:lvl w:ilvl="0" w:tplc="100C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16BF4C07"/>
    <w:multiLevelType w:val="hybridMultilevel"/>
    <w:tmpl w:val="CD607C76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37F37"/>
    <w:multiLevelType w:val="hybridMultilevel"/>
    <w:tmpl w:val="564CF942"/>
    <w:lvl w:ilvl="0" w:tplc="10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14F7D92"/>
    <w:multiLevelType w:val="hybridMultilevel"/>
    <w:tmpl w:val="3C42F8E4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709B9"/>
    <w:multiLevelType w:val="multilevel"/>
    <w:tmpl w:val="6CC2D9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270774CF"/>
    <w:multiLevelType w:val="hybridMultilevel"/>
    <w:tmpl w:val="E0DC14D2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F40E1"/>
    <w:multiLevelType w:val="hybridMultilevel"/>
    <w:tmpl w:val="10B07726"/>
    <w:lvl w:ilvl="0" w:tplc="100C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D9C7D43"/>
    <w:multiLevelType w:val="multilevel"/>
    <w:tmpl w:val="78F244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308A66D7"/>
    <w:multiLevelType w:val="multilevel"/>
    <w:tmpl w:val="220A2E82"/>
    <w:lvl w:ilvl="0">
      <w:start w:val="1"/>
      <w:numFmt w:val="bullet"/>
      <w:lvlText w:val="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355"/>
        </w:tabs>
        <w:ind w:left="235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675"/>
        </w:tabs>
        <w:ind w:left="667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395"/>
        </w:tabs>
        <w:ind w:left="739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9115D75"/>
    <w:multiLevelType w:val="hybridMultilevel"/>
    <w:tmpl w:val="50ECE30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C62E2"/>
    <w:multiLevelType w:val="multilevel"/>
    <w:tmpl w:val="32E4AE56"/>
    <w:lvl w:ilvl="0">
      <w:start w:val="1"/>
      <w:numFmt w:val="bullet"/>
      <w:lvlText w:val="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675"/>
        </w:tabs>
        <w:ind w:left="667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395"/>
        </w:tabs>
        <w:ind w:left="7395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A3E5FE9"/>
    <w:multiLevelType w:val="hybridMultilevel"/>
    <w:tmpl w:val="76503CC8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55984"/>
    <w:multiLevelType w:val="hybridMultilevel"/>
    <w:tmpl w:val="B4D0279A"/>
    <w:lvl w:ilvl="0" w:tplc="7DFA7ACA">
      <w:start w:val="1"/>
      <w:numFmt w:val="bullet"/>
      <w:lvlText w:val="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632F71"/>
    <w:multiLevelType w:val="multilevel"/>
    <w:tmpl w:val="9F0E690A"/>
    <w:lvl w:ilvl="0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075"/>
        </w:tabs>
        <w:ind w:left="307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5235"/>
        </w:tabs>
        <w:ind w:left="5235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7395"/>
        </w:tabs>
        <w:ind w:left="7395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8115"/>
        </w:tabs>
        <w:ind w:left="8115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623E26B6"/>
    <w:multiLevelType w:val="hybridMultilevel"/>
    <w:tmpl w:val="E6585E0A"/>
    <w:lvl w:ilvl="0" w:tplc="C6A05C70">
      <w:start w:val="1"/>
      <w:numFmt w:val="bullet"/>
      <w:lvlText w:val="×"/>
      <w:lvlJc w:val="left"/>
      <w:pPr>
        <w:ind w:left="720" w:hanging="360"/>
      </w:pPr>
      <w:rPr>
        <w:rFonts w:ascii="Montserrat" w:hAnsi="Montserrat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D8BFBC">
      <w:numFmt w:val="bullet"/>
      <w:lvlText w:val=""/>
      <w:lvlJc w:val="left"/>
      <w:pPr>
        <w:ind w:left="2505" w:hanging="705"/>
      </w:pPr>
      <w:rPr>
        <w:rFonts w:ascii="Symbol" w:eastAsia="Times New Roman" w:hAnsi="Symbol" w:cs="Times New Roman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BE79B9"/>
    <w:multiLevelType w:val="hybridMultilevel"/>
    <w:tmpl w:val="213A36AE"/>
    <w:lvl w:ilvl="0" w:tplc="7DFA7ACA">
      <w:start w:val="1"/>
      <w:numFmt w:val="bullet"/>
      <w:lvlText w:val="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90BE4"/>
    <w:multiLevelType w:val="hybridMultilevel"/>
    <w:tmpl w:val="1924BCA4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B10ABD"/>
    <w:multiLevelType w:val="hybridMultilevel"/>
    <w:tmpl w:val="299A63F6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CB5836"/>
    <w:multiLevelType w:val="hybridMultilevel"/>
    <w:tmpl w:val="0E54FBFE"/>
    <w:lvl w:ilvl="0" w:tplc="C6A05C70">
      <w:start w:val="1"/>
      <w:numFmt w:val="bullet"/>
      <w:lvlText w:val="×"/>
      <w:lvlJc w:val="left"/>
      <w:pPr>
        <w:ind w:left="720" w:hanging="360"/>
      </w:pPr>
      <w:rPr>
        <w:rFonts w:ascii="Montserrat" w:hAnsi="Montserra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053206">
    <w:abstractNumId w:val="17"/>
  </w:num>
  <w:num w:numId="2" w16cid:durableId="791940265">
    <w:abstractNumId w:val="14"/>
  </w:num>
  <w:num w:numId="3" w16cid:durableId="1870602548">
    <w:abstractNumId w:val="11"/>
  </w:num>
  <w:num w:numId="4" w16cid:durableId="284696747">
    <w:abstractNumId w:val="10"/>
  </w:num>
  <w:num w:numId="5" w16cid:durableId="154801442">
    <w:abstractNumId w:val="6"/>
  </w:num>
  <w:num w:numId="6" w16cid:durableId="1945307535">
    <w:abstractNumId w:val="9"/>
  </w:num>
  <w:num w:numId="7" w16cid:durableId="1530558842">
    <w:abstractNumId w:val="12"/>
  </w:num>
  <w:num w:numId="8" w16cid:durableId="156922568">
    <w:abstractNumId w:val="15"/>
  </w:num>
  <w:num w:numId="9" w16cid:durableId="495459913">
    <w:abstractNumId w:val="0"/>
  </w:num>
  <w:num w:numId="10" w16cid:durableId="1174347057">
    <w:abstractNumId w:val="4"/>
  </w:num>
  <w:num w:numId="11" w16cid:durableId="2086687275">
    <w:abstractNumId w:val="2"/>
  </w:num>
  <w:num w:numId="12" w16cid:durableId="2096590982">
    <w:abstractNumId w:val="8"/>
  </w:num>
  <w:num w:numId="13" w16cid:durableId="1007439687">
    <w:abstractNumId w:val="1"/>
  </w:num>
  <w:num w:numId="14" w16cid:durableId="1490093250">
    <w:abstractNumId w:val="18"/>
  </w:num>
  <w:num w:numId="15" w16cid:durableId="1339967988">
    <w:abstractNumId w:val="13"/>
  </w:num>
  <w:num w:numId="16" w16cid:durableId="1828129564">
    <w:abstractNumId w:val="3"/>
  </w:num>
  <w:num w:numId="17" w16cid:durableId="1366908596">
    <w:abstractNumId w:val="16"/>
  </w:num>
  <w:num w:numId="18" w16cid:durableId="1387997509">
    <w:abstractNumId w:val="20"/>
  </w:num>
  <w:num w:numId="19" w16cid:durableId="315110202">
    <w:abstractNumId w:val="19"/>
  </w:num>
  <w:num w:numId="20" w16cid:durableId="126165835">
    <w:abstractNumId w:val="7"/>
  </w:num>
  <w:num w:numId="21" w16cid:durableId="20359598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88"/>
    <w:rsid w:val="00003A91"/>
    <w:rsid w:val="00012FF4"/>
    <w:rsid w:val="00027F98"/>
    <w:rsid w:val="000337D7"/>
    <w:rsid w:val="000446F3"/>
    <w:rsid w:val="0005257B"/>
    <w:rsid w:val="000554A9"/>
    <w:rsid w:val="00056274"/>
    <w:rsid w:val="00057DF8"/>
    <w:rsid w:val="00061AC3"/>
    <w:rsid w:val="00066968"/>
    <w:rsid w:val="0007011A"/>
    <w:rsid w:val="00073EEA"/>
    <w:rsid w:val="00082215"/>
    <w:rsid w:val="000941F5"/>
    <w:rsid w:val="000972D5"/>
    <w:rsid w:val="000A11B2"/>
    <w:rsid w:val="000A7685"/>
    <w:rsid w:val="000A77BB"/>
    <w:rsid w:val="000B06F2"/>
    <w:rsid w:val="000B1FAC"/>
    <w:rsid w:val="000B223D"/>
    <w:rsid w:val="000B412C"/>
    <w:rsid w:val="000B509D"/>
    <w:rsid w:val="000C53BA"/>
    <w:rsid w:val="000D493F"/>
    <w:rsid w:val="000E4944"/>
    <w:rsid w:val="000F0D0A"/>
    <w:rsid w:val="000F334D"/>
    <w:rsid w:val="000F3AD1"/>
    <w:rsid w:val="000F7F62"/>
    <w:rsid w:val="00103F25"/>
    <w:rsid w:val="001049F1"/>
    <w:rsid w:val="00106937"/>
    <w:rsid w:val="001069FA"/>
    <w:rsid w:val="00110E73"/>
    <w:rsid w:val="00115958"/>
    <w:rsid w:val="001163C0"/>
    <w:rsid w:val="00124E2F"/>
    <w:rsid w:val="00135112"/>
    <w:rsid w:val="001405A4"/>
    <w:rsid w:val="001409A1"/>
    <w:rsid w:val="001419C1"/>
    <w:rsid w:val="001434F6"/>
    <w:rsid w:val="0014521E"/>
    <w:rsid w:val="001463EF"/>
    <w:rsid w:val="001518A0"/>
    <w:rsid w:val="0015638A"/>
    <w:rsid w:val="0016025A"/>
    <w:rsid w:val="00166456"/>
    <w:rsid w:val="00173605"/>
    <w:rsid w:val="0017559F"/>
    <w:rsid w:val="001824DA"/>
    <w:rsid w:val="00183909"/>
    <w:rsid w:val="00187266"/>
    <w:rsid w:val="00187D6E"/>
    <w:rsid w:val="001B0058"/>
    <w:rsid w:val="001B2298"/>
    <w:rsid w:val="001B2A26"/>
    <w:rsid w:val="001C0DA3"/>
    <w:rsid w:val="001D0CC8"/>
    <w:rsid w:val="001D1E84"/>
    <w:rsid w:val="001E21FF"/>
    <w:rsid w:val="001F44B2"/>
    <w:rsid w:val="001F7313"/>
    <w:rsid w:val="002005EE"/>
    <w:rsid w:val="00202451"/>
    <w:rsid w:val="002070D3"/>
    <w:rsid w:val="002104E1"/>
    <w:rsid w:val="00224B2D"/>
    <w:rsid w:val="00224C91"/>
    <w:rsid w:val="00225F08"/>
    <w:rsid w:val="0022728C"/>
    <w:rsid w:val="00236A36"/>
    <w:rsid w:val="00244806"/>
    <w:rsid w:val="002457CF"/>
    <w:rsid w:val="00253B2B"/>
    <w:rsid w:val="00261FB6"/>
    <w:rsid w:val="00262834"/>
    <w:rsid w:val="002661AC"/>
    <w:rsid w:val="002704CF"/>
    <w:rsid w:val="00272265"/>
    <w:rsid w:val="00274EBB"/>
    <w:rsid w:val="00286463"/>
    <w:rsid w:val="002919DB"/>
    <w:rsid w:val="00296211"/>
    <w:rsid w:val="002A1EBC"/>
    <w:rsid w:val="002A4FE6"/>
    <w:rsid w:val="002B4FD1"/>
    <w:rsid w:val="002B6C02"/>
    <w:rsid w:val="002C0A26"/>
    <w:rsid w:val="002C34E9"/>
    <w:rsid w:val="002C7F57"/>
    <w:rsid w:val="002D3118"/>
    <w:rsid w:val="002E1E7F"/>
    <w:rsid w:val="002E6040"/>
    <w:rsid w:val="002E768F"/>
    <w:rsid w:val="002F041B"/>
    <w:rsid w:val="002F5C4A"/>
    <w:rsid w:val="002F707C"/>
    <w:rsid w:val="00313581"/>
    <w:rsid w:val="00323F92"/>
    <w:rsid w:val="0033587C"/>
    <w:rsid w:val="003368DE"/>
    <w:rsid w:val="00340D4A"/>
    <w:rsid w:val="00350094"/>
    <w:rsid w:val="00357691"/>
    <w:rsid w:val="00362FCE"/>
    <w:rsid w:val="00364655"/>
    <w:rsid w:val="00366C6E"/>
    <w:rsid w:val="003679B3"/>
    <w:rsid w:val="00367D8F"/>
    <w:rsid w:val="00376F3A"/>
    <w:rsid w:val="0037757F"/>
    <w:rsid w:val="00381599"/>
    <w:rsid w:val="0038504C"/>
    <w:rsid w:val="0039345B"/>
    <w:rsid w:val="0039745E"/>
    <w:rsid w:val="003A09EC"/>
    <w:rsid w:val="003B144E"/>
    <w:rsid w:val="003B1525"/>
    <w:rsid w:val="003B556E"/>
    <w:rsid w:val="003C509F"/>
    <w:rsid w:val="003E4749"/>
    <w:rsid w:val="003F40BC"/>
    <w:rsid w:val="003F45D3"/>
    <w:rsid w:val="00401DDA"/>
    <w:rsid w:val="00412230"/>
    <w:rsid w:val="0041546A"/>
    <w:rsid w:val="004178C1"/>
    <w:rsid w:val="00422EBE"/>
    <w:rsid w:val="00423365"/>
    <w:rsid w:val="004236B9"/>
    <w:rsid w:val="00430B85"/>
    <w:rsid w:val="00431F12"/>
    <w:rsid w:val="00432021"/>
    <w:rsid w:val="004337CE"/>
    <w:rsid w:val="00443AD7"/>
    <w:rsid w:val="00447472"/>
    <w:rsid w:val="0045133E"/>
    <w:rsid w:val="00453B6C"/>
    <w:rsid w:val="0046043E"/>
    <w:rsid w:val="00461AB7"/>
    <w:rsid w:val="00462AAB"/>
    <w:rsid w:val="00465A36"/>
    <w:rsid w:val="00470187"/>
    <w:rsid w:val="004744C5"/>
    <w:rsid w:val="00482ABD"/>
    <w:rsid w:val="00494892"/>
    <w:rsid w:val="004958B6"/>
    <w:rsid w:val="004A2356"/>
    <w:rsid w:val="004A3973"/>
    <w:rsid w:val="004B5FA7"/>
    <w:rsid w:val="004C7D4E"/>
    <w:rsid w:val="004D0273"/>
    <w:rsid w:val="004D52A4"/>
    <w:rsid w:val="004E0268"/>
    <w:rsid w:val="004E500F"/>
    <w:rsid w:val="004E6CC8"/>
    <w:rsid w:val="004F04DF"/>
    <w:rsid w:val="004F5D89"/>
    <w:rsid w:val="00500077"/>
    <w:rsid w:val="00502275"/>
    <w:rsid w:val="005061DB"/>
    <w:rsid w:val="005106AF"/>
    <w:rsid w:val="00512886"/>
    <w:rsid w:val="005150FE"/>
    <w:rsid w:val="00515781"/>
    <w:rsid w:val="005169BC"/>
    <w:rsid w:val="005233B9"/>
    <w:rsid w:val="0052395C"/>
    <w:rsid w:val="005276B8"/>
    <w:rsid w:val="0053057F"/>
    <w:rsid w:val="005306C7"/>
    <w:rsid w:val="00531105"/>
    <w:rsid w:val="00532EF1"/>
    <w:rsid w:val="0053550A"/>
    <w:rsid w:val="00536BCE"/>
    <w:rsid w:val="00537063"/>
    <w:rsid w:val="00540D7E"/>
    <w:rsid w:val="005426C3"/>
    <w:rsid w:val="00544EFC"/>
    <w:rsid w:val="005614B8"/>
    <w:rsid w:val="00572AE8"/>
    <w:rsid w:val="005816E5"/>
    <w:rsid w:val="005819FD"/>
    <w:rsid w:val="00590361"/>
    <w:rsid w:val="0059296D"/>
    <w:rsid w:val="005953FA"/>
    <w:rsid w:val="005A07F7"/>
    <w:rsid w:val="005A2B63"/>
    <w:rsid w:val="005A73C5"/>
    <w:rsid w:val="005B0B5D"/>
    <w:rsid w:val="005B1BDE"/>
    <w:rsid w:val="005B6C79"/>
    <w:rsid w:val="005C3ECB"/>
    <w:rsid w:val="005D2632"/>
    <w:rsid w:val="005D4BE6"/>
    <w:rsid w:val="005F0DBA"/>
    <w:rsid w:val="005F390A"/>
    <w:rsid w:val="005F53D1"/>
    <w:rsid w:val="005F5AA4"/>
    <w:rsid w:val="005F6332"/>
    <w:rsid w:val="005F6DD7"/>
    <w:rsid w:val="005F7335"/>
    <w:rsid w:val="00603C16"/>
    <w:rsid w:val="00615029"/>
    <w:rsid w:val="0062260C"/>
    <w:rsid w:val="00623638"/>
    <w:rsid w:val="00624B42"/>
    <w:rsid w:val="00626054"/>
    <w:rsid w:val="006269B4"/>
    <w:rsid w:val="00630871"/>
    <w:rsid w:val="006310CE"/>
    <w:rsid w:val="00646F9C"/>
    <w:rsid w:val="00652377"/>
    <w:rsid w:val="006702EE"/>
    <w:rsid w:val="00670B28"/>
    <w:rsid w:val="00671927"/>
    <w:rsid w:val="00683AF6"/>
    <w:rsid w:val="00686ACD"/>
    <w:rsid w:val="00686FEC"/>
    <w:rsid w:val="00690CE8"/>
    <w:rsid w:val="00695CBF"/>
    <w:rsid w:val="006B07A3"/>
    <w:rsid w:val="006B1920"/>
    <w:rsid w:val="006B564C"/>
    <w:rsid w:val="006C2D47"/>
    <w:rsid w:val="006C6FAA"/>
    <w:rsid w:val="006C7D1B"/>
    <w:rsid w:val="006D07F3"/>
    <w:rsid w:val="006D26EF"/>
    <w:rsid w:val="006E7FC0"/>
    <w:rsid w:val="006F267D"/>
    <w:rsid w:val="006F2ACD"/>
    <w:rsid w:val="006F7A1E"/>
    <w:rsid w:val="0070727F"/>
    <w:rsid w:val="00707C3E"/>
    <w:rsid w:val="00713C69"/>
    <w:rsid w:val="00713DDD"/>
    <w:rsid w:val="00717BAD"/>
    <w:rsid w:val="00720C84"/>
    <w:rsid w:val="00721357"/>
    <w:rsid w:val="0073782F"/>
    <w:rsid w:val="00740547"/>
    <w:rsid w:val="00741D3F"/>
    <w:rsid w:val="007477F4"/>
    <w:rsid w:val="00753936"/>
    <w:rsid w:val="00760097"/>
    <w:rsid w:val="007603C4"/>
    <w:rsid w:val="007723A5"/>
    <w:rsid w:val="007757D5"/>
    <w:rsid w:val="007826C2"/>
    <w:rsid w:val="00783E4C"/>
    <w:rsid w:val="0078452A"/>
    <w:rsid w:val="00796275"/>
    <w:rsid w:val="007963F3"/>
    <w:rsid w:val="007974C6"/>
    <w:rsid w:val="007A00ED"/>
    <w:rsid w:val="007A3953"/>
    <w:rsid w:val="007A3F84"/>
    <w:rsid w:val="007A5D99"/>
    <w:rsid w:val="007A762B"/>
    <w:rsid w:val="007A7924"/>
    <w:rsid w:val="007A7EFB"/>
    <w:rsid w:val="007B0348"/>
    <w:rsid w:val="007C20EC"/>
    <w:rsid w:val="007C72D5"/>
    <w:rsid w:val="007C79CA"/>
    <w:rsid w:val="007D09EC"/>
    <w:rsid w:val="007D7284"/>
    <w:rsid w:val="007D7862"/>
    <w:rsid w:val="007D7E86"/>
    <w:rsid w:val="007E04DA"/>
    <w:rsid w:val="007E2242"/>
    <w:rsid w:val="007E453B"/>
    <w:rsid w:val="007F2EB6"/>
    <w:rsid w:val="007F3AF3"/>
    <w:rsid w:val="007F4423"/>
    <w:rsid w:val="007F719B"/>
    <w:rsid w:val="0081409B"/>
    <w:rsid w:val="00816AA8"/>
    <w:rsid w:val="008173A7"/>
    <w:rsid w:val="00832C0E"/>
    <w:rsid w:val="00841D17"/>
    <w:rsid w:val="008420C2"/>
    <w:rsid w:val="00863AAC"/>
    <w:rsid w:val="00867E75"/>
    <w:rsid w:val="0087342B"/>
    <w:rsid w:val="0087614B"/>
    <w:rsid w:val="008808B6"/>
    <w:rsid w:val="00884851"/>
    <w:rsid w:val="00895D33"/>
    <w:rsid w:val="008A125A"/>
    <w:rsid w:val="008A63F1"/>
    <w:rsid w:val="008A79C5"/>
    <w:rsid w:val="008B1BE9"/>
    <w:rsid w:val="008B5C70"/>
    <w:rsid w:val="008B6622"/>
    <w:rsid w:val="008B6C7D"/>
    <w:rsid w:val="008C06C0"/>
    <w:rsid w:val="008C49D8"/>
    <w:rsid w:val="008D004D"/>
    <w:rsid w:val="008D1108"/>
    <w:rsid w:val="008E2868"/>
    <w:rsid w:val="008E60F0"/>
    <w:rsid w:val="009058AE"/>
    <w:rsid w:val="00906DCF"/>
    <w:rsid w:val="00910A36"/>
    <w:rsid w:val="00913E02"/>
    <w:rsid w:val="00916720"/>
    <w:rsid w:val="009274C4"/>
    <w:rsid w:val="009353E8"/>
    <w:rsid w:val="00940D86"/>
    <w:rsid w:val="0094620B"/>
    <w:rsid w:val="00946F05"/>
    <w:rsid w:val="009734CE"/>
    <w:rsid w:val="00980D88"/>
    <w:rsid w:val="00993C19"/>
    <w:rsid w:val="009957FC"/>
    <w:rsid w:val="009A06AD"/>
    <w:rsid w:val="009A281F"/>
    <w:rsid w:val="009A4D51"/>
    <w:rsid w:val="009A76C4"/>
    <w:rsid w:val="009B14A3"/>
    <w:rsid w:val="009B1D7D"/>
    <w:rsid w:val="009D25AF"/>
    <w:rsid w:val="009D7650"/>
    <w:rsid w:val="009E0FEA"/>
    <w:rsid w:val="009E3644"/>
    <w:rsid w:val="009F2913"/>
    <w:rsid w:val="009F2D1A"/>
    <w:rsid w:val="009F3558"/>
    <w:rsid w:val="009F3922"/>
    <w:rsid w:val="009F5624"/>
    <w:rsid w:val="00A006CF"/>
    <w:rsid w:val="00A0286D"/>
    <w:rsid w:val="00A0700C"/>
    <w:rsid w:val="00A07356"/>
    <w:rsid w:val="00A1485C"/>
    <w:rsid w:val="00A233E0"/>
    <w:rsid w:val="00A25CBE"/>
    <w:rsid w:val="00A40E00"/>
    <w:rsid w:val="00A426E9"/>
    <w:rsid w:val="00A4458F"/>
    <w:rsid w:val="00A4669B"/>
    <w:rsid w:val="00A51D0B"/>
    <w:rsid w:val="00A521A7"/>
    <w:rsid w:val="00A52C9F"/>
    <w:rsid w:val="00A57E8F"/>
    <w:rsid w:val="00A628D6"/>
    <w:rsid w:val="00A64AE0"/>
    <w:rsid w:val="00A71A8C"/>
    <w:rsid w:val="00A820D9"/>
    <w:rsid w:val="00A820E4"/>
    <w:rsid w:val="00A9237B"/>
    <w:rsid w:val="00A927A6"/>
    <w:rsid w:val="00A940C4"/>
    <w:rsid w:val="00A94D44"/>
    <w:rsid w:val="00A96337"/>
    <w:rsid w:val="00AA18CE"/>
    <w:rsid w:val="00AA2805"/>
    <w:rsid w:val="00AA6C96"/>
    <w:rsid w:val="00AB173B"/>
    <w:rsid w:val="00AB324C"/>
    <w:rsid w:val="00AC189B"/>
    <w:rsid w:val="00AC28ED"/>
    <w:rsid w:val="00AC5003"/>
    <w:rsid w:val="00AC5E0E"/>
    <w:rsid w:val="00AD187A"/>
    <w:rsid w:val="00AD6387"/>
    <w:rsid w:val="00AE2994"/>
    <w:rsid w:val="00AE3081"/>
    <w:rsid w:val="00AE5F04"/>
    <w:rsid w:val="00AF4E66"/>
    <w:rsid w:val="00AF57BC"/>
    <w:rsid w:val="00AF74EF"/>
    <w:rsid w:val="00AF7A17"/>
    <w:rsid w:val="00AF7CF6"/>
    <w:rsid w:val="00AF7D8D"/>
    <w:rsid w:val="00B0655B"/>
    <w:rsid w:val="00B06AC3"/>
    <w:rsid w:val="00B10B59"/>
    <w:rsid w:val="00B10E65"/>
    <w:rsid w:val="00B1193C"/>
    <w:rsid w:val="00B12551"/>
    <w:rsid w:val="00B14705"/>
    <w:rsid w:val="00B14781"/>
    <w:rsid w:val="00B24811"/>
    <w:rsid w:val="00B2637D"/>
    <w:rsid w:val="00B32104"/>
    <w:rsid w:val="00B4404C"/>
    <w:rsid w:val="00B47038"/>
    <w:rsid w:val="00B47721"/>
    <w:rsid w:val="00B5534D"/>
    <w:rsid w:val="00B6068B"/>
    <w:rsid w:val="00B71790"/>
    <w:rsid w:val="00B72DE4"/>
    <w:rsid w:val="00B73725"/>
    <w:rsid w:val="00B73F2E"/>
    <w:rsid w:val="00B75BB6"/>
    <w:rsid w:val="00B778B5"/>
    <w:rsid w:val="00B806A2"/>
    <w:rsid w:val="00B81A1B"/>
    <w:rsid w:val="00B90751"/>
    <w:rsid w:val="00B90966"/>
    <w:rsid w:val="00B91AEE"/>
    <w:rsid w:val="00B9205A"/>
    <w:rsid w:val="00B96857"/>
    <w:rsid w:val="00BA0E99"/>
    <w:rsid w:val="00BA532F"/>
    <w:rsid w:val="00BB0676"/>
    <w:rsid w:val="00BB295B"/>
    <w:rsid w:val="00BB4D7E"/>
    <w:rsid w:val="00BB6646"/>
    <w:rsid w:val="00BC1B18"/>
    <w:rsid w:val="00BC41A5"/>
    <w:rsid w:val="00BE3FA2"/>
    <w:rsid w:val="00BE5387"/>
    <w:rsid w:val="00BE666F"/>
    <w:rsid w:val="00BE6EAC"/>
    <w:rsid w:val="00BF10D8"/>
    <w:rsid w:val="00BF34FA"/>
    <w:rsid w:val="00C0071B"/>
    <w:rsid w:val="00C01D96"/>
    <w:rsid w:val="00C2672F"/>
    <w:rsid w:val="00C31832"/>
    <w:rsid w:val="00C346BF"/>
    <w:rsid w:val="00C4479E"/>
    <w:rsid w:val="00C45731"/>
    <w:rsid w:val="00C462E9"/>
    <w:rsid w:val="00C50580"/>
    <w:rsid w:val="00C51DF9"/>
    <w:rsid w:val="00C520EE"/>
    <w:rsid w:val="00C52A1B"/>
    <w:rsid w:val="00C537E9"/>
    <w:rsid w:val="00C62318"/>
    <w:rsid w:val="00C627F7"/>
    <w:rsid w:val="00C62D69"/>
    <w:rsid w:val="00C6495B"/>
    <w:rsid w:val="00C650BB"/>
    <w:rsid w:val="00C71CB9"/>
    <w:rsid w:val="00C72E40"/>
    <w:rsid w:val="00C81B61"/>
    <w:rsid w:val="00C91852"/>
    <w:rsid w:val="00C91D2A"/>
    <w:rsid w:val="00C95ADE"/>
    <w:rsid w:val="00CA05C1"/>
    <w:rsid w:val="00CA2BDA"/>
    <w:rsid w:val="00CA38AD"/>
    <w:rsid w:val="00CA61E8"/>
    <w:rsid w:val="00CB0151"/>
    <w:rsid w:val="00CB0EE2"/>
    <w:rsid w:val="00CB4DE7"/>
    <w:rsid w:val="00CC31F3"/>
    <w:rsid w:val="00CC3457"/>
    <w:rsid w:val="00CD2B92"/>
    <w:rsid w:val="00CE30EF"/>
    <w:rsid w:val="00CE4D88"/>
    <w:rsid w:val="00CE5125"/>
    <w:rsid w:val="00CF19B0"/>
    <w:rsid w:val="00CF25A0"/>
    <w:rsid w:val="00CF4951"/>
    <w:rsid w:val="00CF5AE6"/>
    <w:rsid w:val="00CF5E8A"/>
    <w:rsid w:val="00D0087D"/>
    <w:rsid w:val="00D01541"/>
    <w:rsid w:val="00D05494"/>
    <w:rsid w:val="00D07CA2"/>
    <w:rsid w:val="00D21E67"/>
    <w:rsid w:val="00D236F6"/>
    <w:rsid w:val="00D23E4A"/>
    <w:rsid w:val="00D23F9D"/>
    <w:rsid w:val="00D261DB"/>
    <w:rsid w:val="00D360BA"/>
    <w:rsid w:val="00D3760D"/>
    <w:rsid w:val="00D45C39"/>
    <w:rsid w:val="00D503FB"/>
    <w:rsid w:val="00D55005"/>
    <w:rsid w:val="00D5579B"/>
    <w:rsid w:val="00D600BE"/>
    <w:rsid w:val="00D62FAB"/>
    <w:rsid w:val="00D741AD"/>
    <w:rsid w:val="00DA0DCB"/>
    <w:rsid w:val="00DA5147"/>
    <w:rsid w:val="00DB017A"/>
    <w:rsid w:val="00DB449F"/>
    <w:rsid w:val="00DC29AB"/>
    <w:rsid w:val="00DC6E86"/>
    <w:rsid w:val="00DD242B"/>
    <w:rsid w:val="00DE35FC"/>
    <w:rsid w:val="00DE7B8A"/>
    <w:rsid w:val="00DF03F2"/>
    <w:rsid w:val="00DF064E"/>
    <w:rsid w:val="00DF68C5"/>
    <w:rsid w:val="00E01467"/>
    <w:rsid w:val="00E051D5"/>
    <w:rsid w:val="00E05EE6"/>
    <w:rsid w:val="00E17120"/>
    <w:rsid w:val="00E24B89"/>
    <w:rsid w:val="00E34020"/>
    <w:rsid w:val="00E358EF"/>
    <w:rsid w:val="00E36CDB"/>
    <w:rsid w:val="00E37232"/>
    <w:rsid w:val="00E41282"/>
    <w:rsid w:val="00E448B1"/>
    <w:rsid w:val="00E45267"/>
    <w:rsid w:val="00E518C6"/>
    <w:rsid w:val="00E536C4"/>
    <w:rsid w:val="00E60C5B"/>
    <w:rsid w:val="00E62040"/>
    <w:rsid w:val="00E650DE"/>
    <w:rsid w:val="00E673FA"/>
    <w:rsid w:val="00E7208E"/>
    <w:rsid w:val="00E741B8"/>
    <w:rsid w:val="00E87166"/>
    <w:rsid w:val="00EA1A49"/>
    <w:rsid w:val="00EA4679"/>
    <w:rsid w:val="00EA4920"/>
    <w:rsid w:val="00EA50B8"/>
    <w:rsid w:val="00EA7C5E"/>
    <w:rsid w:val="00EB36FC"/>
    <w:rsid w:val="00EC1C15"/>
    <w:rsid w:val="00EC629F"/>
    <w:rsid w:val="00EC6C05"/>
    <w:rsid w:val="00ED3476"/>
    <w:rsid w:val="00ED7D1D"/>
    <w:rsid w:val="00EE43F0"/>
    <w:rsid w:val="00EE5BBD"/>
    <w:rsid w:val="00EE6B3D"/>
    <w:rsid w:val="00EE760A"/>
    <w:rsid w:val="00EF3DC5"/>
    <w:rsid w:val="00EF4B2B"/>
    <w:rsid w:val="00EF6721"/>
    <w:rsid w:val="00EF7681"/>
    <w:rsid w:val="00F04EC0"/>
    <w:rsid w:val="00F053BB"/>
    <w:rsid w:val="00F10A6B"/>
    <w:rsid w:val="00F12576"/>
    <w:rsid w:val="00F158BE"/>
    <w:rsid w:val="00F2021E"/>
    <w:rsid w:val="00F211AC"/>
    <w:rsid w:val="00F222AB"/>
    <w:rsid w:val="00F30751"/>
    <w:rsid w:val="00F309C2"/>
    <w:rsid w:val="00F33D69"/>
    <w:rsid w:val="00F36ABF"/>
    <w:rsid w:val="00F41DB4"/>
    <w:rsid w:val="00F52DEB"/>
    <w:rsid w:val="00F54C74"/>
    <w:rsid w:val="00F56A3A"/>
    <w:rsid w:val="00F600F4"/>
    <w:rsid w:val="00F6106B"/>
    <w:rsid w:val="00F6799F"/>
    <w:rsid w:val="00F735EF"/>
    <w:rsid w:val="00F741F9"/>
    <w:rsid w:val="00F768E3"/>
    <w:rsid w:val="00F84173"/>
    <w:rsid w:val="00F86930"/>
    <w:rsid w:val="00F8696A"/>
    <w:rsid w:val="00F916DD"/>
    <w:rsid w:val="00F951E5"/>
    <w:rsid w:val="00FA08AB"/>
    <w:rsid w:val="00FA3042"/>
    <w:rsid w:val="00FA4E94"/>
    <w:rsid w:val="00FA77BE"/>
    <w:rsid w:val="00FB01E7"/>
    <w:rsid w:val="00FB2493"/>
    <w:rsid w:val="00FB3C6D"/>
    <w:rsid w:val="00FB4657"/>
    <w:rsid w:val="00FB54B7"/>
    <w:rsid w:val="00FB6A38"/>
    <w:rsid w:val="00FC4DB0"/>
    <w:rsid w:val="00FC74F8"/>
    <w:rsid w:val="00FD077C"/>
    <w:rsid w:val="00FD4066"/>
    <w:rsid w:val="00FD4356"/>
    <w:rsid w:val="00FE157D"/>
    <w:rsid w:val="00FE1B26"/>
    <w:rsid w:val="00FE554F"/>
    <w:rsid w:val="00FF39AC"/>
    <w:rsid w:val="00FF4D14"/>
    <w:rsid w:val="00FF6FCA"/>
    <w:rsid w:val="00FF746A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48637DE"/>
  <w15:chartTrackingRefBased/>
  <w15:docId w15:val="{C0B9C489-C7F3-4DCC-99E8-DFFC86490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D7D1D"/>
    <w:rPr>
      <w:sz w:val="24"/>
      <w:szCs w:val="24"/>
      <w:lang w:val="fr-FR" w:eastAsia="fr-FR"/>
    </w:rPr>
  </w:style>
  <w:style w:type="paragraph" w:styleId="berschrift2">
    <w:name w:val="heading 2"/>
    <w:basedOn w:val="Standard"/>
    <w:next w:val="Standard"/>
    <w:qFormat/>
    <w:rsid w:val="002070D3"/>
    <w:pPr>
      <w:keepNext/>
      <w:jc w:val="both"/>
      <w:outlineLvl w:val="1"/>
    </w:pPr>
    <w:rPr>
      <w:b/>
      <w:bCs/>
      <w:lang w:val="fr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5B1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5B1BD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5B1BD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5B1BDE"/>
    <w:pPr>
      <w:tabs>
        <w:tab w:val="center" w:pos="4536"/>
        <w:tab w:val="right" w:pos="9072"/>
      </w:tabs>
    </w:pPr>
  </w:style>
  <w:style w:type="character" w:styleId="Hyperlink">
    <w:name w:val="Hyperlink"/>
    <w:rsid w:val="008B5C70"/>
    <w:rPr>
      <w:color w:val="0000FF"/>
      <w:u w:val="single"/>
    </w:rPr>
  </w:style>
  <w:style w:type="character" w:styleId="Seitenzahl">
    <w:name w:val="page number"/>
    <w:basedOn w:val="Absatz-Standardschriftart"/>
    <w:rsid w:val="008A125A"/>
  </w:style>
  <w:style w:type="character" w:customStyle="1" w:styleId="FuzeileZchn">
    <w:name w:val="Fußzeile Zchn"/>
    <w:link w:val="Fuzeile"/>
    <w:rsid w:val="00DC6E86"/>
    <w:rPr>
      <w:sz w:val="24"/>
      <w:szCs w:val="24"/>
      <w:lang w:val="fr-FR" w:eastAsia="fr-FR"/>
    </w:rPr>
  </w:style>
  <w:style w:type="character" w:styleId="BesuchterLink">
    <w:name w:val="FollowedHyperlink"/>
    <w:rsid w:val="003B144E"/>
    <w:rPr>
      <w:color w:val="800080"/>
      <w:u w:val="single"/>
    </w:rPr>
  </w:style>
  <w:style w:type="paragraph" w:customStyle="1" w:styleId="paragraph">
    <w:name w:val="paragraph"/>
    <w:basedOn w:val="Standard"/>
    <w:rsid w:val="00623638"/>
    <w:pPr>
      <w:spacing w:before="100" w:beforeAutospacing="1" w:after="100" w:afterAutospacing="1"/>
    </w:pPr>
    <w:rPr>
      <w:lang w:val="fr-CH" w:eastAsia="fr-CH"/>
    </w:rPr>
  </w:style>
  <w:style w:type="character" w:customStyle="1" w:styleId="normaltextrun">
    <w:name w:val="normaltextrun"/>
    <w:basedOn w:val="Absatz-Standardschriftart"/>
    <w:rsid w:val="00623638"/>
  </w:style>
  <w:style w:type="character" w:customStyle="1" w:styleId="eop">
    <w:name w:val="eop"/>
    <w:basedOn w:val="Absatz-Standardschriftart"/>
    <w:rsid w:val="00623638"/>
  </w:style>
  <w:style w:type="character" w:customStyle="1" w:styleId="scxw192157203">
    <w:name w:val="scxw192157203"/>
    <w:basedOn w:val="Absatz-Standardschriftart"/>
    <w:rsid w:val="00623638"/>
  </w:style>
  <w:style w:type="character" w:styleId="NichtaufgelsteErwhnung">
    <w:name w:val="Unresolved Mention"/>
    <w:basedOn w:val="Absatz-Standardschriftart"/>
    <w:uiPriority w:val="99"/>
    <w:semiHidden/>
    <w:unhideWhenUsed/>
    <w:rsid w:val="0049489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23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8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9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1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7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7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ller\Application%20Data\Microsoft\Mod&#232;les\Page%20blanch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9655FA7F877F46A0CFD935255CFBA2" ma:contentTypeVersion="4" ma:contentTypeDescription="Crée un document." ma:contentTypeScope="" ma:versionID="778a69e236a2be17b4afe861e33e62f1">
  <xsd:schema xmlns:xsd="http://www.w3.org/2001/XMLSchema" xmlns:xs="http://www.w3.org/2001/XMLSchema" xmlns:p="http://schemas.microsoft.com/office/2006/metadata/properties" xmlns:ns3="597b894b-f0cf-41b0-ae72-c30f4eb8e182" targetNamespace="http://schemas.microsoft.com/office/2006/metadata/properties" ma:root="true" ma:fieldsID="6919e62c2d54460504eacc63ae936201" ns3:_="">
    <xsd:import namespace="597b894b-f0cf-41b0-ae72-c30f4eb8e1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b894b-f0cf-41b0-ae72-c30f4eb8e1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0A3E1E-D336-4085-B033-C6C3E00A47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7EBD11-6700-4A5B-9A1D-0D47381753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7b894b-f0cf-41b0-ae72-c30f4eb8e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0B4638-F616-452A-AEF4-0D22ECAE35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0FD4DC-B719-4E10-8187-7A57517135D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597b894b-f0cf-41b0-ae72-c30f4eb8e18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Page blanche.dot</Template>
  <TotalTime>0</TotalTime>
  <Pages>2</Pages>
  <Words>714</Words>
  <Characters>4505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FONDATION ASCA</vt:lpstr>
      <vt:lpstr>FONDATION ASCA</vt:lpstr>
    </vt:vector>
  </TitlesOfParts>
  <Company>ASCA</Company>
  <LinksUpToDate>false</LinksUpToDate>
  <CharactersWithSpaces>5209</CharactersWithSpaces>
  <SharedDoc>false</SharedDoc>
  <HLinks>
    <vt:vector size="6" baseType="variant">
      <vt:variant>
        <vt:i4>7274529</vt:i4>
      </vt:variant>
      <vt:variant>
        <vt:i4>33</vt:i4>
      </vt:variant>
      <vt:variant>
        <vt:i4>0</vt:i4>
      </vt:variant>
      <vt:variant>
        <vt:i4>5</vt:i4>
      </vt:variant>
      <vt:variant>
        <vt:lpwstr>http://www.asca.ch/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FONDATION ASCA</dc:title>
  <dc:subject/>
  <dc:creator>Laurent Monnard</dc:creator>
  <cp:keywords/>
  <cp:lastModifiedBy>Philipp Eberhard</cp:lastModifiedBy>
  <cp:revision>13</cp:revision>
  <cp:lastPrinted>2025-05-14T11:54:00Z</cp:lastPrinted>
  <dcterms:created xsi:type="dcterms:W3CDTF">2025-04-09T09:11:00Z</dcterms:created>
  <dcterms:modified xsi:type="dcterms:W3CDTF">2025-05-14T11:54:00Z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0x010100289655FA7F877F46A0CFD935255CFBA2</vt:lpwstr>
  </property>
</Properties>
</file>