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5DB0" w14:textId="77777777" w:rsidR="00CE4D88" w:rsidRPr="009A76C4" w:rsidRDefault="00695CBF" w:rsidP="005F5AA4">
      <w:pPr>
        <w:tabs>
          <w:tab w:val="left" w:pos="1291"/>
        </w:tabs>
        <w:rPr>
          <w:sz w:val="19"/>
          <w:szCs w:val="19"/>
          <w:lang w:val="fr-CH"/>
        </w:rPr>
      </w:pPr>
      <w:r w:rsidRPr="009A76C4">
        <w:rPr>
          <w:sz w:val="19"/>
          <w:szCs w:val="19"/>
          <w:lang w:val="fr-CH"/>
        </w:rPr>
        <w:tab/>
      </w:r>
    </w:p>
    <w:p w14:paraId="6B4709F8" w14:textId="77777777" w:rsidR="00CE4D88" w:rsidRPr="009A76C4" w:rsidRDefault="00CE4D88" w:rsidP="005F5AA4">
      <w:pPr>
        <w:rPr>
          <w:sz w:val="19"/>
          <w:szCs w:val="19"/>
          <w:lang w:val="fr-CH"/>
        </w:rPr>
      </w:pPr>
    </w:p>
    <w:p w14:paraId="3379E080" w14:textId="77777777" w:rsidR="00ED7D1D" w:rsidRPr="009A76C4" w:rsidRDefault="00ED7D1D" w:rsidP="005F5AA4">
      <w:pPr>
        <w:rPr>
          <w:sz w:val="19"/>
          <w:szCs w:val="19"/>
          <w:lang w:val="fr-CH"/>
        </w:rPr>
      </w:pPr>
    </w:p>
    <w:p w14:paraId="4D835BC6" w14:textId="77777777" w:rsidR="0041546A" w:rsidRPr="009A76C4" w:rsidRDefault="0041546A" w:rsidP="005F5AA4">
      <w:pPr>
        <w:tabs>
          <w:tab w:val="left" w:pos="5580"/>
        </w:tabs>
        <w:jc w:val="center"/>
        <w:rPr>
          <w:rFonts w:ascii="Montserrat" w:hAnsi="Montserrat" w:cs="Arial"/>
          <w:i/>
          <w:sz w:val="19"/>
          <w:szCs w:val="19"/>
          <w:lang w:val="de-CH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1418"/>
        <w:gridCol w:w="283"/>
        <w:gridCol w:w="2978"/>
        <w:gridCol w:w="642"/>
        <w:gridCol w:w="493"/>
        <w:gridCol w:w="1488"/>
        <w:gridCol w:w="1486"/>
        <w:gridCol w:w="1308"/>
      </w:tblGrid>
      <w:tr w:rsidR="00940D86" w:rsidRPr="009A76C4" w14:paraId="1270BB40" w14:textId="77777777" w:rsidTr="00AC5003">
        <w:trPr>
          <w:trHeight w:val="397"/>
        </w:trPr>
        <w:tc>
          <w:tcPr>
            <w:tcW w:w="842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36494B2" w14:textId="77777777" w:rsidR="00940D86" w:rsidRPr="009A76C4" w:rsidRDefault="007C72D5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ZSR.Nr.</w:t>
            </w:r>
            <w:r w:rsidR="0081409B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</w:p>
        </w:tc>
        <w:bookmarkStart w:id="0" w:name="Texte3"/>
        <w:tc>
          <w:tcPr>
            <w:tcW w:w="1793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4A93B5F" w14:textId="238B887B" w:rsidR="00940D86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  <w:bookmarkEnd w:id="0"/>
          </w:p>
        </w:tc>
        <w:tc>
          <w:tcPr>
            <w:tcW w:w="2365" w:type="pct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B5762A8" w14:textId="77777777" w:rsidR="00940D86" w:rsidRPr="009A76C4" w:rsidRDefault="007C72D5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Geburtsdatum</w:t>
            </w:r>
            <w:r w:rsidR="00940D86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r w:rsidR="00E650DE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 xml:space="preserve"> 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</w:p>
        </w:tc>
      </w:tr>
      <w:tr w:rsidR="00940D86" w:rsidRPr="009A76C4" w14:paraId="2F965DC3" w14:textId="77777777" w:rsidTr="00AC5003">
        <w:trPr>
          <w:trHeight w:val="397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9CC2F3D" w14:textId="77777777" w:rsidR="00940D86" w:rsidRPr="009A76C4" w:rsidRDefault="0081409B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Name</w:t>
            </w:r>
            <w:r w:rsidR="007C72D5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</w:p>
        </w:tc>
        <w:tc>
          <w:tcPr>
            <w:tcW w:w="1793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93CF858" w14:textId="77777777" w:rsidR="00940D86" w:rsidRPr="009A76C4" w:rsidRDefault="00940D86" w:rsidP="005F5AA4">
            <w:pPr>
              <w:tabs>
                <w:tab w:val="left" w:pos="5580"/>
              </w:tabs>
              <w:jc w:val="right"/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</w:p>
          <w:p w14:paraId="33104939" w14:textId="0F41940E" w:rsidR="002F707C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23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14:paraId="12D5CFEC" w14:textId="77777777" w:rsidR="002F707C" w:rsidRPr="009A76C4" w:rsidRDefault="007C72D5" w:rsidP="005F5AA4">
            <w:pPr>
              <w:tabs>
                <w:tab w:val="left" w:pos="5580"/>
              </w:tabs>
              <w:spacing w:before="120"/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Vorname</w:t>
            </w:r>
            <w:r w:rsidR="00C51DF9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 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</w:p>
        </w:tc>
      </w:tr>
      <w:tr w:rsidR="00940D86" w:rsidRPr="009A76C4" w14:paraId="757299AF" w14:textId="77777777" w:rsidTr="00AC5003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2ADA77B2" w14:textId="77777777" w:rsidR="00F52DEB" w:rsidRPr="009A76C4" w:rsidRDefault="00F52DEB" w:rsidP="005F5AA4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sz w:val="6"/>
                <w:szCs w:val="6"/>
                <w:lang w:val="fr-CH"/>
              </w:rPr>
            </w:pPr>
          </w:p>
          <w:p w14:paraId="4E8F95CC" w14:textId="2CEA12A8" w:rsidR="00940D86" w:rsidRPr="009A76C4" w:rsidRDefault="00E36CDB" w:rsidP="005F5AA4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Korrespondenzadresse</w:t>
            </w:r>
            <w:r w:rsidR="00AD187A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</w:p>
        </w:tc>
      </w:tr>
      <w:tr w:rsidR="008B5C70" w:rsidRPr="009A76C4" w14:paraId="0D2E0AE2" w14:textId="77777777" w:rsidTr="00AC5003">
        <w:trPr>
          <w:trHeight w:val="397"/>
        </w:trPr>
        <w:tc>
          <w:tcPr>
            <w:tcW w:w="842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BFD5410" w14:textId="77777777" w:rsidR="008B5C70" w:rsidRPr="009A76C4" w:rsidRDefault="008E60F0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Strasse</w:t>
            </w:r>
            <w:r w:rsidR="00286463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:</w:t>
            </w:r>
          </w:p>
        </w:tc>
        <w:tc>
          <w:tcPr>
            <w:tcW w:w="1793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08ED63C" w14:textId="77777777" w:rsidR="008B5C70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2365" w:type="pct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2BD8F45" w14:textId="57D8912D" w:rsidR="008B5C70" w:rsidRPr="009A76C4" w:rsidRDefault="007F2EB6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Tel:</w:t>
            </w:r>
            <w:r w:rsidR="00286463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 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8B5C70" w:rsidRPr="009A76C4" w14:paraId="4DB64809" w14:textId="77777777" w:rsidTr="00AC5003">
        <w:trPr>
          <w:trHeight w:val="397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643826" w14:textId="77777777" w:rsidR="008B5C70" w:rsidRPr="009A76C4" w:rsidRDefault="004744C5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PLZ</w:t>
            </w:r>
            <w:r w:rsidR="00286463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:</w:t>
            </w:r>
          </w:p>
        </w:tc>
        <w:tc>
          <w:tcPr>
            <w:tcW w:w="1793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CADE8D" w14:textId="71D8BFA4" w:rsidR="008B5C70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 xml:space="preserve">    </w:t>
            </w:r>
            <w:r w:rsidR="0081409B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Ort</w:t>
            </w:r>
            <w:r w:rsidR="004744C5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:</w: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t> </w: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98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C88B68" w14:textId="77777777" w:rsidR="008B5C70" w:rsidRPr="009A76C4" w:rsidRDefault="001163C0" w:rsidP="0081409B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de-CH"/>
              </w:rPr>
              <w:t>E-Mail:</w:t>
            </w:r>
            <w:r w:rsidR="008B5C70"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t>  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3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98F9DB" w14:textId="77777777" w:rsidR="008B5C70" w:rsidRPr="009A76C4" w:rsidRDefault="008B5C70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de-CH"/>
              </w:rPr>
            </w:pPr>
          </w:p>
        </w:tc>
      </w:tr>
      <w:tr w:rsidR="00940D86" w:rsidRPr="003044E3" w14:paraId="2FCE23EA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FC27BA" w14:textId="4C520F8B" w:rsidR="009A76C4" w:rsidRPr="009A76C4" w:rsidRDefault="009A76C4" w:rsidP="00362FCE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bCs/>
                <w:sz w:val="6"/>
                <w:szCs w:val="6"/>
                <w:lang w:val="de-CH"/>
              </w:rPr>
            </w:pPr>
          </w:p>
          <w:p w14:paraId="764827C0" w14:textId="3C6CEF60" w:rsidR="009A76C4" w:rsidRPr="00683AF6" w:rsidRDefault="009A76C4" w:rsidP="00362FCE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bCs/>
                <w:color w:val="A6BE47"/>
                <w:sz w:val="19"/>
                <w:szCs w:val="19"/>
                <w:lang w:val="de-CH"/>
              </w:rPr>
            </w:pPr>
            <w:r w:rsidRPr="00683AF6">
              <w:rPr>
                <w:rFonts w:ascii="Montserrat" w:hAnsi="Montserrat" w:cs="Arial"/>
                <w:b/>
                <w:bCs/>
                <w:color w:val="A6BE47"/>
                <w:sz w:val="19"/>
                <w:szCs w:val="19"/>
                <w:lang w:val="de-CH"/>
              </w:rPr>
              <w:t xml:space="preserve">Für die Registrierung zusätzlicher Methoden benutzen Sie bitte das entsprechende Formular auf der Homepage www.asca.ch unter der Rubrik Therapeuten - Aufnahme </w:t>
            </w:r>
            <w:r w:rsidR="002F041B" w:rsidRPr="00683AF6">
              <w:rPr>
                <w:rFonts w:ascii="Montserrat" w:hAnsi="Montserrat" w:cs="Arial"/>
                <w:b/>
                <w:bCs/>
                <w:color w:val="A6BE47"/>
                <w:sz w:val="19"/>
                <w:szCs w:val="19"/>
                <w:lang w:val="de-CH"/>
              </w:rPr>
              <w:t>und</w:t>
            </w:r>
            <w:r w:rsidRPr="00683AF6">
              <w:rPr>
                <w:rFonts w:ascii="Montserrat" w:hAnsi="Montserrat" w:cs="Arial"/>
                <w:b/>
                <w:bCs/>
                <w:color w:val="A6BE47"/>
                <w:sz w:val="19"/>
                <w:szCs w:val="19"/>
                <w:lang w:val="de-CH"/>
              </w:rPr>
              <w:t xml:space="preserve"> Dokumente.</w:t>
            </w:r>
          </w:p>
          <w:p w14:paraId="60C2A5EE" w14:textId="77777777" w:rsidR="009A76C4" w:rsidRPr="009A76C4" w:rsidRDefault="009A76C4" w:rsidP="00362FCE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bCs/>
                <w:sz w:val="6"/>
                <w:szCs w:val="6"/>
                <w:lang w:val="de-CH"/>
              </w:rPr>
            </w:pPr>
          </w:p>
          <w:p w14:paraId="15671CF2" w14:textId="0B5F62EA" w:rsidR="00F52DEB" w:rsidRPr="00AC5003" w:rsidRDefault="00362FCE" w:rsidP="00AC5003">
            <w:pPr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Im Jahr 202</w:t>
            </w:r>
            <w:r w:rsidR="003044E3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5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 ABSOL</w:t>
            </w:r>
            <w:r w:rsidR="0014521E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V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IERTE </w:t>
            </w:r>
            <w:r w:rsidR="005150FE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WEITERBILDUNGSSTUNDEN</w:t>
            </w:r>
            <w:r w:rsidR="00695CBF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 </w:t>
            </w:r>
            <w:r w:rsidR="004E6CC8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(mind. 16 Stunden </w:t>
            </w:r>
            <w:r w:rsidR="00323F92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zu</w:t>
            </w:r>
            <w:r w:rsidR="004E6CC8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 60 Min</w:t>
            </w:r>
            <w:r w:rsidR="00323F92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uten</w:t>
            </w:r>
            <w:r w:rsidR="004E6CC8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)</w:t>
            </w:r>
            <w:r w:rsidR="00F52DEB" w:rsidRPr="009A76C4">
              <w:rPr>
                <w:sz w:val="19"/>
                <w:szCs w:val="19"/>
                <w:lang w:val="de-CH"/>
              </w:rPr>
              <w:t xml:space="preserve"> </w:t>
            </w:r>
            <w:r w:rsidR="00AC5003"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t>Überzählige Weiterbildungsstunden werden auf das Folgejahr übertragen.</w:t>
            </w:r>
          </w:p>
        </w:tc>
      </w:tr>
      <w:tr w:rsidR="002C34E9" w:rsidRPr="009A76C4" w14:paraId="328167FC" w14:textId="77777777" w:rsidTr="00683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6BE47"/>
            <w:vAlign w:val="bottom"/>
          </w:tcPr>
          <w:p w14:paraId="1244A419" w14:textId="2B74064C" w:rsidR="002C34E9" w:rsidRPr="009A76C4" w:rsidRDefault="00D600BE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Datum</w:t>
            </w:r>
          </w:p>
        </w:tc>
        <w:tc>
          <w:tcPr>
            <w:tcW w:w="161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BE47"/>
            <w:vAlign w:val="bottom"/>
          </w:tcPr>
          <w:p w14:paraId="6E580F9F" w14:textId="4ACC001B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Inhalt</w:t>
            </w:r>
          </w:p>
        </w:tc>
        <w:tc>
          <w:tcPr>
            <w:tcW w:w="562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BE47"/>
            <w:vAlign w:val="bottom"/>
          </w:tcPr>
          <w:p w14:paraId="435C3DF9" w14:textId="77777777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Stunden</w:t>
            </w:r>
          </w:p>
        </w:tc>
        <w:tc>
          <w:tcPr>
            <w:tcW w:w="147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BE47"/>
            <w:vAlign w:val="bottom"/>
          </w:tcPr>
          <w:p w14:paraId="44C252FF" w14:textId="0F2CF1CA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Schule</w:t>
            </w:r>
          </w:p>
        </w:tc>
        <w:tc>
          <w:tcPr>
            <w:tcW w:w="64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6BE47"/>
            <w:vAlign w:val="bottom"/>
          </w:tcPr>
          <w:p w14:paraId="6DF6DCCC" w14:textId="4A448E07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Nr. Beleg</w:t>
            </w:r>
          </w:p>
        </w:tc>
      </w:tr>
      <w:tr w:rsidR="002C34E9" w:rsidRPr="009A76C4" w14:paraId="32EDB2AE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7EFB5A" w14:textId="77777777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7D6625" w14:textId="65F7AB2B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C440A0" w14:textId="77777777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F03A41" w14:textId="77777777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1F79A78" w14:textId="77777777" w:rsidR="002C34E9" w:rsidRPr="009A76C4" w:rsidRDefault="00E650DE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832C0E" w:rsidRPr="009A76C4" w14:paraId="3A4CC74D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EC82D1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638251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8B109B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08C01B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BEB5B0" w14:textId="77777777" w:rsidR="00832C0E" w:rsidRPr="009A76C4" w:rsidRDefault="00E650DE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832C0E" w:rsidRPr="009A76C4" w14:paraId="6812F575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86AED0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ED333B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D35E30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D125BD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A19662" w14:textId="77777777" w:rsidR="00832C0E" w:rsidRPr="009A76C4" w:rsidRDefault="00E650DE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E650DE" w:rsidRPr="009A76C4" w14:paraId="51FB6D36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5F6AC3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8F8BD6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F47825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B1F065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0601B13" w14:textId="77777777" w:rsidR="00E650DE" w:rsidRPr="009A76C4" w:rsidRDefault="00E650DE" w:rsidP="004A2356">
            <w:pPr>
              <w:rPr>
                <w:rFonts w:ascii="Montserrat" w:hAnsi="Montserrat"/>
                <w:sz w:val="19"/>
                <w:szCs w:val="19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4A2356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E650DE" w:rsidRPr="009A76C4" w14:paraId="1A4D697B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998B22" w14:textId="77777777" w:rsidR="00E650DE" w:rsidRPr="009A76C4" w:rsidRDefault="0053057F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7B5B03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5F5CC1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7629B7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2AFD89" w14:textId="77777777" w:rsidR="00E650DE" w:rsidRPr="009A76C4" w:rsidRDefault="00E650DE" w:rsidP="005F5AA4">
            <w:pPr>
              <w:rPr>
                <w:rFonts w:ascii="Montserrat" w:hAnsi="Montserrat"/>
                <w:sz w:val="19"/>
                <w:szCs w:val="19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E650DE" w:rsidRPr="009A76C4" w14:paraId="326F511E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D45F10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4FB850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5EA430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CD9816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044E1" w14:textId="77777777" w:rsidR="00E650DE" w:rsidRPr="009A76C4" w:rsidRDefault="00E650DE" w:rsidP="005F5AA4">
            <w:pPr>
              <w:rPr>
                <w:rFonts w:ascii="Montserrat" w:hAnsi="Montserrat"/>
                <w:sz w:val="19"/>
                <w:szCs w:val="19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16025A" w:rsidRPr="003044E3" w14:paraId="6B6F1738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17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87BC85" w14:textId="77777777" w:rsidR="0016025A" w:rsidRPr="009A76C4" w:rsidRDefault="0016025A" w:rsidP="00BA532F">
            <w:pPr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 xml:space="preserve">Total Stunden </w:t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253D" w14:textId="77777777" w:rsidR="0016025A" w:rsidRPr="009A76C4" w:rsidRDefault="0016025A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9976CC" w14:textId="138CF020" w:rsidR="0016025A" w:rsidRPr="009A76C4" w:rsidRDefault="00615029" w:rsidP="000B06F2">
            <w:pPr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  <w:t>Total Lektionen</w:t>
            </w:r>
            <w:r w:rsidR="005C3ECB"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  <w:t>,</w:t>
            </w:r>
            <w:r w:rsidRPr="009A76C4"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  <w:t xml:space="preserve"> umgerechnet in Stunden à 60 Min.</w:t>
            </w:r>
          </w:p>
        </w:tc>
      </w:tr>
    </w:tbl>
    <w:p w14:paraId="1FDAB881" w14:textId="77777777" w:rsidR="00B81A1B" w:rsidRPr="009A76C4" w:rsidRDefault="00B81A1B" w:rsidP="005F5AA4">
      <w:pPr>
        <w:tabs>
          <w:tab w:val="left" w:pos="1080"/>
          <w:tab w:val="left" w:pos="5580"/>
        </w:tabs>
        <w:rPr>
          <w:rFonts w:ascii="Montserrat" w:hAnsi="Montserrat"/>
          <w:sz w:val="19"/>
          <w:szCs w:val="19"/>
          <w:lang w:val="de-CH"/>
        </w:rPr>
      </w:pPr>
    </w:p>
    <w:p w14:paraId="6A9F51AD" w14:textId="7E24C299" w:rsidR="00362FCE" w:rsidRPr="009A76C4" w:rsidRDefault="00362FCE" w:rsidP="00362FCE">
      <w:pPr>
        <w:rPr>
          <w:rFonts w:ascii="Montserrat" w:hAnsi="Montserrat" w:cs="Arial"/>
          <w:sz w:val="19"/>
          <w:szCs w:val="19"/>
          <w:lang w:val="de-CH"/>
        </w:rPr>
      </w:pPr>
      <w:r w:rsidRPr="009A76C4">
        <w:rPr>
          <w:rFonts w:ascii="Montserrat" w:hAnsi="Montserrat" w:cs="Arial"/>
          <w:sz w:val="19"/>
          <w:szCs w:val="19"/>
          <w:lang w:val="de-CH"/>
        </w:rPr>
        <w:t>Die Weiterbildungspflicht beginnt im Jahr nach der Registrierung</w:t>
      </w:r>
      <w:r w:rsidR="009A76C4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  <w:r w:rsidRPr="009A76C4">
        <w:rPr>
          <w:rFonts w:ascii="Montserrat" w:hAnsi="Montserrat" w:cs="Arial"/>
          <w:sz w:val="19"/>
          <w:szCs w:val="19"/>
          <w:lang w:val="de-CH"/>
        </w:rPr>
        <w:t xml:space="preserve">(Beispiel: </w:t>
      </w:r>
      <w:r w:rsidR="002E768F" w:rsidRPr="009A76C4">
        <w:rPr>
          <w:rFonts w:ascii="Montserrat" w:hAnsi="Montserrat" w:cs="Arial"/>
          <w:sz w:val="19"/>
          <w:szCs w:val="19"/>
          <w:lang w:val="de-CH"/>
        </w:rPr>
        <w:t xml:space="preserve">Bei </w:t>
      </w:r>
      <w:r w:rsidRPr="009A76C4">
        <w:rPr>
          <w:rFonts w:ascii="Montserrat" w:hAnsi="Montserrat" w:cs="Arial"/>
          <w:sz w:val="19"/>
          <w:szCs w:val="19"/>
          <w:lang w:val="de-CH"/>
        </w:rPr>
        <w:t>Registrierung im Jahr 202</w:t>
      </w:r>
      <w:r w:rsidR="00376F3A">
        <w:rPr>
          <w:rFonts w:ascii="Montserrat" w:hAnsi="Montserrat" w:cs="Arial"/>
          <w:sz w:val="19"/>
          <w:szCs w:val="19"/>
          <w:lang w:val="de-CH"/>
        </w:rPr>
        <w:t>5</w:t>
      </w:r>
      <w:r w:rsidR="002E768F" w:rsidRPr="009A76C4">
        <w:rPr>
          <w:rFonts w:ascii="Montserrat" w:hAnsi="Montserrat" w:cs="Arial"/>
          <w:sz w:val="19"/>
          <w:szCs w:val="19"/>
          <w:lang w:val="de-CH"/>
        </w:rPr>
        <w:t xml:space="preserve"> beginnt die </w:t>
      </w:r>
      <w:r w:rsidRPr="009A76C4">
        <w:rPr>
          <w:rFonts w:ascii="Montserrat" w:hAnsi="Montserrat" w:cs="Arial"/>
          <w:sz w:val="19"/>
          <w:szCs w:val="19"/>
          <w:lang w:val="de-CH"/>
        </w:rPr>
        <w:t>Weiterbildungspflicht im Jahr 202</w:t>
      </w:r>
      <w:r w:rsidR="00376F3A">
        <w:rPr>
          <w:rFonts w:ascii="Montserrat" w:hAnsi="Montserrat" w:cs="Arial"/>
          <w:sz w:val="19"/>
          <w:szCs w:val="19"/>
          <w:lang w:val="de-CH"/>
        </w:rPr>
        <w:t>6</w:t>
      </w:r>
      <w:r w:rsidRPr="009A76C4">
        <w:rPr>
          <w:rFonts w:ascii="Montserrat" w:hAnsi="Montserrat" w:cs="Arial"/>
          <w:sz w:val="19"/>
          <w:szCs w:val="19"/>
          <w:lang w:val="de-CH"/>
        </w:rPr>
        <w:t>).</w:t>
      </w:r>
      <w:r w:rsidR="009A76C4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</w:p>
    <w:p w14:paraId="0D293C3E" w14:textId="77777777" w:rsidR="00AF7CF6" w:rsidRPr="009A76C4" w:rsidRDefault="00AF7CF6" w:rsidP="00362FCE">
      <w:pPr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</w:pPr>
    </w:p>
    <w:p w14:paraId="3C4F49BF" w14:textId="291FAC10" w:rsidR="00362FCE" w:rsidRPr="009A76C4" w:rsidRDefault="00362FCE" w:rsidP="00362FCE">
      <w:pPr>
        <w:rPr>
          <w:rFonts w:ascii="Montserrat" w:hAnsi="Montserrat" w:cs="Arial"/>
          <w:color w:val="000000"/>
          <w:sz w:val="19"/>
          <w:szCs w:val="19"/>
          <w:lang w:val="de-CH" w:eastAsia="fr-CH"/>
        </w:rPr>
      </w:pP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Therapeut*innen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mit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Mitglied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schaft bei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einem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Berufsverband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, welcher eine Weiterbildungs-Vereinbarung mit der Stiftung ASCA hat, sind von der Weiterbildungskontrolle durch die ASCA ausgenommen. Die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Liste </w:t>
      </w:r>
      <w:r w:rsidR="0014521E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dieser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ASCA-</w:t>
      </w:r>
      <w:r w:rsidR="0014521E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Partnerverbände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ist 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auf MyAsca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einzusehen.</w:t>
      </w:r>
    </w:p>
    <w:p w14:paraId="7B89A581" w14:textId="77777777" w:rsidR="00362FCE" w:rsidRPr="009A76C4" w:rsidRDefault="00362FCE" w:rsidP="00F52DEB">
      <w:pPr>
        <w:tabs>
          <w:tab w:val="left" w:pos="1080"/>
          <w:tab w:val="left" w:pos="5580"/>
        </w:tabs>
        <w:rPr>
          <w:rFonts w:ascii="Montserrat" w:hAnsi="Montserrat" w:cs="Arial"/>
          <w:sz w:val="19"/>
          <w:szCs w:val="19"/>
          <w:lang w:val="de-CH"/>
        </w:rPr>
      </w:pPr>
    </w:p>
    <w:p w14:paraId="03BD502B" w14:textId="1A4F0B63" w:rsidR="00C62D69" w:rsidRPr="009A76C4" w:rsidRDefault="006F7A1E" w:rsidP="006F7A1E">
      <w:pPr>
        <w:rPr>
          <w:rFonts w:ascii="Montserrat" w:hAnsi="Montserrat" w:cs="Arial"/>
          <w:sz w:val="19"/>
          <w:szCs w:val="19"/>
          <w:lang w:val="de-CH"/>
        </w:rPr>
      </w:pPr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  <w:instrText xml:space="preserve"> FORMCHECKBOX </w:instrText>
      </w:r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</w:r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  <w:fldChar w:fldCharType="separate"/>
      </w:r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  <w:fldChar w:fldCharType="end"/>
      </w:r>
      <w:bookmarkEnd w:id="1"/>
      <w:r w:rsidR="00423365" w:rsidRPr="009A76C4">
        <w:rPr>
          <w:rFonts w:ascii="Montserrat" w:hAnsi="Montserrat" w:cs="Arial"/>
          <w:b/>
          <w:bCs/>
          <w:color w:val="009999"/>
          <w:sz w:val="19"/>
          <w:szCs w:val="19"/>
          <w:lang w:val="de-CH"/>
        </w:rPr>
        <w:t xml:space="preserve"> 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Mit dem Ankreuzen dieses Kästchens </w:t>
      </w:r>
      <w:r w:rsidR="005C3ECB">
        <w:rPr>
          <w:rFonts w:ascii="Montserrat" w:hAnsi="Montserrat" w:cs="Arial"/>
          <w:b/>
          <w:bCs/>
          <w:sz w:val="19"/>
          <w:szCs w:val="19"/>
          <w:lang w:val="de-CH"/>
        </w:rPr>
        <w:t>oder</w:t>
      </w:r>
      <w:r w:rsidR="00362FCE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</w:t>
      </w:r>
      <w:r w:rsidR="00F52DEB" w:rsidRPr="009A76C4">
        <w:rPr>
          <w:rFonts w:ascii="Montserrat" w:hAnsi="Montserrat" w:cs="Arial"/>
          <w:b/>
          <w:bCs/>
          <w:sz w:val="19"/>
          <w:szCs w:val="19"/>
          <w:lang w:val="de-CH"/>
        </w:rPr>
        <w:t>mit meiner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Unterschrift</w:t>
      </w:r>
      <w:r w:rsidR="00362FCE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bestätige ich</w:t>
      </w:r>
      <w:r w:rsidR="00423365" w:rsidRPr="009A76C4">
        <w:rPr>
          <w:rFonts w:ascii="Montserrat" w:hAnsi="Montserrat" w:cs="Arial"/>
          <w:sz w:val="19"/>
          <w:szCs w:val="19"/>
          <w:lang w:val="de-CH"/>
        </w:rPr>
        <w:t xml:space="preserve">, 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dass 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>meine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Angaben korrekt sind, dass</w:t>
      </w:r>
      <w:r w:rsidR="00423365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>die Weiterbildung</w:t>
      </w:r>
      <w:r w:rsidR="00B91AEE" w:rsidRPr="009A76C4">
        <w:rPr>
          <w:rFonts w:ascii="Montserrat" w:hAnsi="Montserrat" w:cs="Arial"/>
          <w:b/>
          <w:bCs/>
          <w:sz w:val="19"/>
          <w:szCs w:val="19"/>
          <w:lang w:val="de-CH"/>
        </w:rPr>
        <w:t>en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</w:t>
      </w:r>
      <w:r w:rsidR="00B91AEE" w:rsidRPr="009A76C4">
        <w:rPr>
          <w:rFonts w:ascii="Montserrat" w:hAnsi="Montserrat" w:cs="Arial"/>
          <w:b/>
          <w:bCs/>
          <w:sz w:val="19"/>
          <w:szCs w:val="19"/>
          <w:lang w:val="de-CH"/>
        </w:rPr>
        <w:t>dem ASCA-Reglement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entsprechen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>,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dass 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>ich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keinen Eintrag im Schweizerischen Strafregister habe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und kein Strafverfahren gegen mich läuft</w:t>
      </w:r>
      <w:r w:rsidR="00423365" w:rsidRPr="009A76C4">
        <w:rPr>
          <w:rFonts w:ascii="Montserrat" w:hAnsi="Montserrat" w:cs="Arial"/>
          <w:sz w:val="19"/>
          <w:szCs w:val="19"/>
          <w:lang w:val="de-CH"/>
        </w:rPr>
        <w:t>.</w:t>
      </w:r>
    </w:p>
    <w:p w14:paraId="10B93F97" w14:textId="77777777" w:rsidR="00C91D2A" w:rsidRPr="009A76C4" w:rsidRDefault="00C91D2A" w:rsidP="005F5AA4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sz w:val="19"/>
          <w:szCs w:val="19"/>
          <w:lang w:val="de-CH"/>
        </w:rPr>
      </w:pPr>
    </w:p>
    <w:tbl>
      <w:tblPr>
        <w:tblW w:w="1008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780"/>
        <w:gridCol w:w="5047"/>
      </w:tblGrid>
      <w:tr w:rsidR="00F741F9" w:rsidRPr="009A76C4" w14:paraId="737B7EC4" w14:textId="77777777" w:rsidTr="001D0CC8">
        <w:trPr>
          <w:trHeight w:val="397"/>
        </w:trPr>
        <w:tc>
          <w:tcPr>
            <w:tcW w:w="1260" w:type="dxa"/>
            <w:shd w:val="clear" w:color="auto" w:fill="auto"/>
            <w:vAlign w:val="center"/>
          </w:tcPr>
          <w:p w14:paraId="2DC93FA6" w14:textId="77777777" w:rsidR="00F741F9" w:rsidRPr="009A76C4" w:rsidRDefault="00F741F9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Datum: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9B9B33" w14:textId="77777777" w:rsidR="00F741F9" w:rsidRPr="009A76C4" w:rsidRDefault="00F741F9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189DA97A" w14:textId="16E4EFC7" w:rsidR="00F741F9" w:rsidRPr="009A76C4" w:rsidRDefault="00F741F9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Unterschrift: 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end"/>
            </w:r>
          </w:p>
        </w:tc>
      </w:tr>
    </w:tbl>
    <w:p w14:paraId="1A639D77" w14:textId="5B56978D" w:rsidR="007C72D5" w:rsidRPr="009A76C4" w:rsidRDefault="007C72D5" w:rsidP="005F5AA4">
      <w:pPr>
        <w:tabs>
          <w:tab w:val="left" w:pos="5580"/>
        </w:tabs>
        <w:rPr>
          <w:rFonts w:ascii="Montserrat" w:hAnsi="Montserrat" w:cs="Arial"/>
          <w:b/>
          <w:sz w:val="19"/>
          <w:szCs w:val="19"/>
          <w:lang w:val="de-CH"/>
        </w:rPr>
      </w:pPr>
    </w:p>
    <w:tbl>
      <w:tblPr>
        <w:tblW w:w="10173" w:type="dxa"/>
        <w:shd w:val="clear" w:color="auto" w:fill="A6BE47"/>
        <w:tblLook w:val="04A0" w:firstRow="1" w:lastRow="0" w:firstColumn="1" w:lastColumn="0" w:noHBand="0" w:noVBand="1"/>
      </w:tblPr>
      <w:tblGrid>
        <w:gridCol w:w="10173"/>
      </w:tblGrid>
      <w:tr w:rsidR="00AA2805" w:rsidRPr="003044E3" w14:paraId="635DC09F" w14:textId="77777777" w:rsidTr="006F7A1E">
        <w:trPr>
          <w:trHeight w:val="555"/>
        </w:trPr>
        <w:tc>
          <w:tcPr>
            <w:tcW w:w="10173" w:type="dxa"/>
            <w:shd w:val="clear" w:color="auto" w:fill="A6BE47"/>
            <w:vAlign w:val="center"/>
          </w:tcPr>
          <w:p w14:paraId="7A9C906E" w14:textId="6A896195" w:rsidR="000A11B2" w:rsidRPr="009A76C4" w:rsidRDefault="00C45731" w:rsidP="00DA0DCB">
            <w:pPr>
              <w:tabs>
                <w:tab w:val="center" w:leader="dot" w:pos="2880"/>
                <w:tab w:val="left" w:pos="3420"/>
                <w:tab w:val="left" w:leader="dot" w:pos="9180"/>
              </w:tabs>
              <w:spacing w:line="260" w:lineRule="exact"/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</w:pPr>
            <w:bookmarkStart w:id="2" w:name="_Hlk170916179"/>
            <w:r w:rsidRPr="009A76C4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WICHTIG: </w:t>
            </w:r>
            <w:r w:rsidR="005953FA" w:rsidRPr="009A76C4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Bitte lesen Sie die Informationen zur Weiterbildungspflicht auf der Rückseite.</w:t>
            </w:r>
          </w:p>
        </w:tc>
      </w:tr>
      <w:bookmarkEnd w:id="2"/>
    </w:tbl>
    <w:p w14:paraId="4925E03D" w14:textId="77777777" w:rsidR="00AC5003" w:rsidRDefault="00AC5003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009999"/>
          <w:sz w:val="19"/>
          <w:szCs w:val="19"/>
          <w:lang w:val="de-CH" w:eastAsia="en-US"/>
        </w:rPr>
      </w:pPr>
    </w:p>
    <w:p w14:paraId="0AE28F2B" w14:textId="77777777" w:rsidR="002E6040" w:rsidRDefault="002E6040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009999"/>
          <w:sz w:val="19"/>
          <w:szCs w:val="19"/>
          <w:lang w:val="de-CH" w:eastAsia="en-US"/>
        </w:rPr>
      </w:pPr>
    </w:p>
    <w:p w14:paraId="2D616F7E" w14:textId="5EBB0E71" w:rsidR="00ED7D1D" w:rsidRPr="00683AF6" w:rsidRDefault="007C72D5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A6BE47"/>
          <w:lang w:val="de-CH" w:eastAsia="en-US"/>
        </w:rPr>
      </w:pPr>
      <w:r w:rsidRPr="00683AF6">
        <w:rPr>
          <w:rFonts w:ascii="Montserrat" w:hAnsi="Montserrat" w:cs="Arial"/>
          <w:b/>
          <w:bCs/>
          <w:color w:val="A6BE47"/>
          <w:lang w:val="de-CH" w:eastAsia="en-US"/>
        </w:rPr>
        <w:lastRenderedPageBreak/>
        <w:t>Informationen zur Weiterbildungspflicht</w:t>
      </w:r>
    </w:p>
    <w:p w14:paraId="680AF124" w14:textId="77777777" w:rsidR="00615029" w:rsidRPr="009A76C4" w:rsidRDefault="00615029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009999"/>
          <w:sz w:val="19"/>
          <w:szCs w:val="19"/>
          <w:lang w:val="de-CH" w:eastAsia="en-US"/>
        </w:rPr>
      </w:pPr>
    </w:p>
    <w:p w14:paraId="25D8565C" w14:textId="377F6564" w:rsidR="00362FCE" w:rsidRPr="009A76C4" w:rsidRDefault="0078452A" w:rsidP="006D26EF">
      <w:pPr>
        <w:spacing w:line="240" w:lineRule="exact"/>
        <w:rPr>
          <w:rFonts w:ascii="Montserrat" w:hAnsi="Montserrat" w:cs="Arial"/>
          <w:sz w:val="19"/>
          <w:szCs w:val="19"/>
          <w:lang w:val="de-CH"/>
        </w:rPr>
      </w:pPr>
      <w:r w:rsidRPr="009A76C4">
        <w:rPr>
          <w:rFonts w:ascii="Montserrat" w:hAnsi="Montserrat" w:cs="Arial"/>
          <w:sz w:val="19"/>
          <w:szCs w:val="19"/>
          <w:lang w:val="de-CH"/>
        </w:rPr>
        <w:t xml:space="preserve">Die Anforderung </w:t>
      </w:r>
      <w:r w:rsidR="005953FA" w:rsidRPr="009A76C4">
        <w:rPr>
          <w:rFonts w:ascii="Montserrat" w:hAnsi="Montserrat" w:cs="Arial"/>
          <w:sz w:val="19"/>
          <w:szCs w:val="19"/>
          <w:lang w:val="de-CH"/>
        </w:rPr>
        <w:t>an die</w:t>
      </w:r>
      <w:r w:rsidRPr="009A76C4">
        <w:rPr>
          <w:rFonts w:ascii="Montserrat" w:hAnsi="Montserrat" w:cs="Arial"/>
          <w:sz w:val="19"/>
          <w:szCs w:val="19"/>
          <w:lang w:val="de-CH"/>
        </w:rPr>
        <w:t xml:space="preserve"> Weiterbildung wird im</w:t>
      </w:r>
      <w:r w:rsidR="00E87166" w:rsidRPr="009A76C4">
        <w:rPr>
          <w:rFonts w:ascii="Montserrat" w:hAnsi="Montserrat" w:cs="Arial"/>
          <w:sz w:val="19"/>
          <w:szCs w:val="19"/>
          <w:lang w:val="de-CH"/>
        </w:rPr>
        <w:t xml:space="preserve"> allgemeinen Anerkennungsreglement </w:t>
      </w:r>
      <w:r w:rsidR="00E87166" w:rsidRPr="009A76C4">
        <w:rPr>
          <w:rFonts w:ascii="Montserrat" w:hAnsi="Montserrat" w:cs="Arial"/>
          <w:bCs/>
          <w:sz w:val="19"/>
          <w:szCs w:val="19"/>
          <w:lang w:val="de-CH"/>
        </w:rPr>
        <w:t>(</w:t>
      </w:r>
      <w:r w:rsidR="00453B6C"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Art. 20 bis 22 </w:t>
      </w:r>
      <w:r w:rsidR="00E87166"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ARG) sowie im </w:t>
      </w:r>
      <w:r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Ausführungsreglement </w:t>
      </w:r>
      <w:r w:rsidR="0081409B" w:rsidRPr="009A76C4">
        <w:rPr>
          <w:rFonts w:ascii="Montserrat" w:hAnsi="Montserrat" w:cs="Arial"/>
          <w:bCs/>
          <w:sz w:val="19"/>
          <w:szCs w:val="19"/>
          <w:lang w:val="de-CH"/>
        </w:rPr>
        <w:t>(</w:t>
      </w:r>
      <w:r w:rsidR="00453B6C"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Art. 7 bis 14 </w:t>
      </w:r>
      <w:r w:rsidR="0081409B" w:rsidRPr="009A76C4">
        <w:rPr>
          <w:rFonts w:ascii="Montserrat" w:hAnsi="Montserrat" w:cs="Arial"/>
          <w:bCs/>
          <w:sz w:val="19"/>
          <w:szCs w:val="19"/>
          <w:lang w:val="de-CH"/>
        </w:rPr>
        <w:t>ArARG)</w:t>
      </w:r>
      <w:r w:rsidRPr="009A76C4">
        <w:rPr>
          <w:rFonts w:ascii="Montserrat" w:hAnsi="Montserrat" w:cs="Arial"/>
          <w:b/>
          <w:sz w:val="19"/>
          <w:szCs w:val="19"/>
          <w:lang w:val="de-CH"/>
        </w:rPr>
        <w:t xml:space="preserve"> </w:t>
      </w:r>
      <w:r w:rsidRPr="009A76C4">
        <w:rPr>
          <w:rFonts w:ascii="Montserrat" w:hAnsi="Montserrat" w:cs="Arial"/>
          <w:sz w:val="19"/>
          <w:szCs w:val="19"/>
          <w:lang w:val="de-CH"/>
        </w:rPr>
        <w:t>genau definiert.</w:t>
      </w:r>
      <w:r w:rsidR="005169BC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  <w:r w:rsidR="00362FCE" w:rsidRPr="009A76C4">
        <w:rPr>
          <w:rFonts w:ascii="Montserrat" w:hAnsi="Montserrat"/>
          <w:sz w:val="19"/>
          <w:szCs w:val="19"/>
          <w:lang w:val="de-CH"/>
        </w:rPr>
        <w:t xml:space="preserve">Ergänzend dazu gelten </w:t>
      </w:r>
      <w:r w:rsidR="0014521E" w:rsidRPr="009A76C4">
        <w:rPr>
          <w:rFonts w:ascii="Montserrat" w:hAnsi="Montserrat"/>
          <w:sz w:val="19"/>
          <w:szCs w:val="19"/>
          <w:lang w:val="de-CH"/>
        </w:rPr>
        <w:t>folgende</w:t>
      </w:r>
      <w:r w:rsidR="00362FCE" w:rsidRPr="009A76C4">
        <w:rPr>
          <w:rFonts w:ascii="Montserrat" w:hAnsi="Montserrat"/>
          <w:sz w:val="19"/>
          <w:szCs w:val="19"/>
          <w:lang w:val="de-CH"/>
        </w:rPr>
        <w:t xml:space="preserve"> Regelungen</w:t>
      </w:r>
      <w:r w:rsidR="0014521E" w:rsidRPr="009A76C4">
        <w:rPr>
          <w:rFonts w:ascii="Montserrat" w:hAnsi="Montserrat"/>
          <w:sz w:val="19"/>
          <w:szCs w:val="19"/>
          <w:lang w:val="de-CH"/>
        </w:rPr>
        <w:t>:</w:t>
      </w:r>
    </w:p>
    <w:p w14:paraId="297620D0" w14:textId="77777777" w:rsidR="00362FCE" w:rsidRPr="006D26EF" w:rsidRDefault="00362FCE" w:rsidP="00E60C5B">
      <w:pPr>
        <w:tabs>
          <w:tab w:val="left" w:pos="5236"/>
        </w:tabs>
        <w:spacing w:line="180" w:lineRule="exact"/>
        <w:rPr>
          <w:rFonts w:ascii="Montserrat" w:hAnsi="Montserrat"/>
          <w:sz w:val="18"/>
          <w:szCs w:val="18"/>
          <w:lang w:val="de-CH"/>
        </w:rPr>
      </w:pPr>
    </w:p>
    <w:p w14:paraId="75DA369F" w14:textId="77777777" w:rsidR="00F52DEB" w:rsidRPr="009A76C4" w:rsidRDefault="00F52DEB" w:rsidP="006D26EF">
      <w:pPr>
        <w:tabs>
          <w:tab w:val="left" w:pos="5236"/>
        </w:tabs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Formelle Anforderungen</w:t>
      </w:r>
    </w:p>
    <w:p w14:paraId="4F6E74E3" w14:textId="77777777" w:rsidR="00F52DEB" w:rsidRDefault="00F52DEB" w:rsidP="006D26EF">
      <w:pPr>
        <w:pStyle w:val="Listenabsatz"/>
        <w:numPr>
          <w:ilvl w:val="0"/>
          <w:numId w:val="14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Vollständig ausgefülltes und unterzeichnetes Kontrollformular </w:t>
      </w:r>
    </w:p>
    <w:p w14:paraId="0C3A2803" w14:textId="4A9FFA33" w:rsidR="006F7A1E" w:rsidRDefault="006F7A1E" w:rsidP="006D26EF">
      <w:pPr>
        <w:pStyle w:val="Listenabsatz"/>
        <w:numPr>
          <w:ilvl w:val="0"/>
          <w:numId w:val="14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6F7A1E">
        <w:rPr>
          <w:rFonts w:ascii="Montserrat" w:hAnsi="Montserrat"/>
          <w:sz w:val="19"/>
          <w:szCs w:val="19"/>
          <w:lang w:val="de-CH"/>
        </w:rPr>
        <w:t>Kursbestätigung mit Informationen über den Inhalt</w:t>
      </w:r>
    </w:p>
    <w:p w14:paraId="1946864F" w14:textId="419B46F0" w:rsidR="006F7A1E" w:rsidRDefault="006F7A1E" w:rsidP="006D26EF">
      <w:pPr>
        <w:pStyle w:val="Listenabsatz"/>
        <w:numPr>
          <w:ilvl w:val="0"/>
          <w:numId w:val="14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6F7A1E">
        <w:rPr>
          <w:rFonts w:ascii="Montserrat" w:hAnsi="Montserrat"/>
          <w:sz w:val="19"/>
          <w:szCs w:val="19"/>
          <w:lang w:val="de-CH"/>
        </w:rPr>
        <w:t>Name und Vorname des/der Therapeuten/in</w:t>
      </w:r>
    </w:p>
    <w:p w14:paraId="7A919378" w14:textId="77777777" w:rsidR="006F7A1E" w:rsidRDefault="006F7A1E" w:rsidP="006D26EF">
      <w:pPr>
        <w:pStyle w:val="Listenabsatz"/>
        <w:numPr>
          <w:ilvl w:val="0"/>
          <w:numId w:val="14"/>
        </w:numPr>
        <w:spacing w:line="240" w:lineRule="exact"/>
        <w:jc w:val="both"/>
        <w:rPr>
          <w:rFonts w:ascii="Montserrat" w:hAnsi="Montserrat"/>
          <w:sz w:val="19"/>
          <w:szCs w:val="19"/>
          <w:lang w:val="de-CH"/>
        </w:rPr>
      </w:pPr>
      <w:r w:rsidRPr="006F7A1E">
        <w:rPr>
          <w:rFonts w:ascii="Montserrat" w:hAnsi="Montserrat"/>
          <w:sz w:val="19"/>
          <w:szCs w:val="19"/>
          <w:lang w:val="de-CH"/>
        </w:rPr>
        <w:t>Name der Kursorganisation und Unterschriften der Verantwortlichen</w:t>
      </w:r>
    </w:p>
    <w:p w14:paraId="7446BC8E" w14:textId="77777777" w:rsidR="006F7A1E" w:rsidRPr="006F7A1E" w:rsidRDefault="006F7A1E" w:rsidP="006D26EF">
      <w:pPr>
        <w:pStyle w:val="Listenabsatz"/>
        <w:numPr>
          <w:ilvl w:val="0"/>
          <w:numId w:val="14"/>
        </w:numPr>
        <w:spacing w:line="240" w:lineRule="exact"/>
        <w:jc w:val="both"/>
        <w:rPr>
          <w:rFonts w:ascii="Montserrat" w:hAnsi="Montserrat"/>
          <w:sz w:val="19"/>
          <w:szCs w:val="19"/>
          <w:lang w:val="de-CH"/>
        </w:rPr>
      </w:pPr>
      <w:r w:rsidRPr="006F7A1E">
        <w:rPr>
          <w:rFonts w:ascii="Montserrat" w:hAnsi="Montserrat"/>
          <w:sz w:val="19"/>
          <w:szCs w:val="19"/>
          <w:lang w:val="de-CH"/>
        </w:rPr>
        <w:t>Angabe des Datums und der Stunden des Kurses (à 60min)</w:t>
      </w:r>
    </w:p>
    <w:p w14:paraId="64B84448" w14:textId="1269295F" w:rsidR="00F52DEB" w:rsidRPr="009A76C4" w:rsidRDefault="00F52DEB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Nicht akzeptiert werden:</w:t>
      </w:r>
    </w:p>
    <w:p w14:paraId="0C20791E" w14:textId="77777777" w:rsidR="00F52DEB" w:rsidRPr="009A76C4" w:rsidRDefault="00F52DEB" w:rsidP="006D26EF">
      <w:pPr>
        <w:pStyle w:val="Listenabsatz"/>
        <w:numPr>
          <w:ilvl w:val="0"/>
          <w:numId w:val="18"/>
        </w:num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Rechnungen, Quittungen, Anmeldebestätigungen, EMR-Bestätigungen </w:t>
      </w:r>
    </w:p>
    <w:p w14:paraId="54D32A25" w14:textId="77777777" w:rsidR="00F52DEB" w:rsidRPr="009A76C4" w:rsidRDefault="00F52DEB" w:rsidP="009A4D51">
      <w:pPr>
        <w:tabs>
          <w:tab w:val="left" w:pos="5236"/>
        </w:tabs>
        <w:spacing w:line="200" w:lineRule="exact"/>
        <w:rPr>
          <w:rFonts w:ascii="Montserrat" w:hAnsi="Montserrat"/>
          <w:sz w:val="19"/>
          <w:szCs w:val="19"/>
          <w:lang w:val="de-CH"/>
        </w:rPr>
      </w:pPr>
    </w:p>
    <w:p w14:paraId="4404BAC3" w14:textId="77777777" w:rsidR="00F52DEB" w:rsidRDefault="00F52DEB" w:rsidP="006D26EF">
      <w:pPr>
        <w:tabs>
          <w:tab w:val="left" w:pos="5236"/>
        </w:tabs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Inhaltliche Anforderungen</w:t>
      </w:r>
    </w:p>
    <w:p w14:paraId="3A6F479C" w14:textId="39ABB386" w:rsidR="00B06AC3" w:rsidRPr="00B06AC3" w:rsidRDefault="00B06AC3" w:rsidP="006D26EF">
      <w:p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B06AC3">
        <w:rPr>
          <w:rFonts w:ascii="Montserrat" w:hAnsi="Montserrat"/>
          <w:sz w:val="19"/>
          <w:szCs w:val="19"/>
          <w:lang w:val="de-CH"/>
        </w:rPr>
        <w:t>Der Inhalt der Weiterbildungskurse steht im Zusammenhang mit:</w:t>
      </w:r>
    </w:p>
    <w:p w14:paraId="633797FA" w14:textId="6E0492DE" w:rsidR="00F52DEB" w:rsidRPr="009A76C4" w:rsidRDefault="00B06AC3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>
        <w:rPr>
          <w:rFonts w:ascii="Montserrat" w:hAnsi="Montserrat"/>
          <w:sz w:val="19"/>
          <w:szCs w:val="19"/>
          <w:lang w:val="de-CH"/>
        </w:rPr>
        <w:t xml:space="preserve">ASCA- </w:t>
      </w:r>
      <w:r w:rsidRPr="00B06AC3">
        <w:rPr>
          <w:rFonts w:ascii="Montserrat" w:hAnsi="Montserrat"/>
          <w:sz w:val="19"/>
          <w:szCs w:val="19"/>
          <w:lang w:val="de-CH"/>
        </w:rPr>
        <w:t>anerkannten Therapiemethoden (gemäss der Methodenliste</w:t>
      </w:r>
      <w:r w:rsidR="00D01541">
        <w:rPr>
          <w:rFonts w:ascii="Montserrat" w:hAnsi="Montserrat"/>
          <w:sz w:val="19"/>
          <w:szCs w:val="19"/>
          <w:lang w:val="de-CH"/>
        </w:rPr>
        <w:t>)</w:t>
      </w:r>
      <w:r w:rsidRPr="00B06AC3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66CE34B9" w14:textId="77777777" w:rsidR="00F52DEB" w:rsidRPr="009A76C4" w:rsidRDefault="00F52DEB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Schulmedizinische Inhalte</w:t>
      </w:r>
    </w:p>
    <w:p w14:paraId="0FC9946C" w14:textId="77777777" w:rsidR="00F52DEB" w:rsidRPr="009A76C4" w:rsidRDefault="00F52DEB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Inhalte stimmen mit den ethischen Richtlinien der ASCA überein</w:t>
      </w:r>
    </w:p>
    <w:p w14:paraId="434FA656" w14:textId="77777777" w:rsidR="00F52DEB" w:rsidRPr="009A76C4" w:rsidRDefault="00F52DEB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IT-Kurse mit Bezug zur Praxisführung </w:t>
      </w:r>
    </w:p>
    <w:p w14:paraId="61AD066F" w14:textId="77777777" w:rsidR="00F52DEB" w:rsidRPr="009A76C4" w:rsidRDefault="00F52DEB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Nicht akzeptiert werden:</w:t>
      </w:r>
    </w:p>
    <w:p w14:paraId="45DCBE52" w14:textId="77777777" w:rsidR="00F52DEB" w:rsidRPr="009A76C4" w:rsidRDefault="00F52DEB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Persönlichkeitsentwicklungs- und Selbsterfahrungskurse</w:t>
      </w:r>
    </w:p>
    <w:p w14:paraId="407E1C24" w14:textId="77777777" w:rsidR="00F52DEB" w:rsidRPr="009A76C4" w:rsidRDefault="00F52DEB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Kurse zur Prävention und zur Therapie von persönlichen Beschwerden </w:t>
      </w:r>
    </w:p>
    <w:p w14:paraId="410A6E70" w14:textId="77777777" w:rsidR="00F52DEB" w:rsidRDefault="00F52DEB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Kurse zur Behandlung von Tieren</w:t>
      </w:r>
    </w:p>
    <w:p w14:paraId="19D77A87" w14:textId="6A68C8D6" w:rsidR="00683AF6" w:rsidRPr="009A76C4" w:rsidRDefault="00683AF6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>
        <w:rPr>
          <w:rFonts w:ascii="Montserrat" w:hAnsi="Montserrat"/>
          <w:sz w:val="19"/>
          <w:szCs w:val="19"/>
          <w:lang w:val="de-CH"/>
        </w:rPr>
        <w:t>Kurse in Kosmetik und Ästhetik</w:t>
      </w:r>
    </w:p>
    <w:p w14:paraId="33346F3F" w14:textId="77777777" w:rsidR="00F52DEB" w:rsidRDefault="00F52DEB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Intervision </w:t>
      </w:r>
    </w:p>
    <w:p w14:paraId="0BD41BA1" w14:textId="77777777" w:rsidR="009A4D51" w:rsidRDefault="00BF34FA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>
        <w:rPr>
          <w:rFonts w:ascii="Montserrat" w:hAnsi="Montserrat"/>
          <w:sz w:val="19"/>
          <w:szCs w:val="19"/>
          <w:lang w:val="de-CH"/>
        </w:rPr>
        <w:t xml:space="preserve">Expertentätigkeit an Prüfungen: </w:t>
      </w:r>
    </w:p>
    <w:p w14:paraId="1787A378" w14:textId="01AFB9B9" w:rsidR="00BF34FA" w:rsidRPr="009A4D51" w:rsidRDefault="00BF34FA" w:rsidP="00515781">
      <w:pPr>
        <w:pStyle w:val="Listenabsatz"/>
        <w:spacing w:line="240" w:lineRule="exact"/>
        <w:rPr>
          <w:rFonts w:ascii="Montserrat" w:hAnsi="Montserrat"/>
          <w:i/>
          <w:iCs/>
          <w:sz w:val="19"/>
          <w:szCs w:val="19"/>
          <w:lang w:val="de-CH"/>
        </w:rPr>
      </w:pPr>
      <w:r w:rsidRPr="009A4D51">
        <w:rPr>
          <w:rFonts w:ascii="Montserrat" w:hAnsi="Montserrat"/>
          <w:i/>
          <w:iCs/>
          <w:sz w:val="19"/>
          <w:szCs w:val="19"/>
          <w:lang w:val="de-CH"/>
        </w:rPr>
        <w:t>mit Ausnahme «Bestätigung Expertentätigkeit HFP» der OdA wird zu 50% angerechnet.</w:t>
      </w:r>
    </w:p>
    <w:p w14:paraId="7D9CA3B7" w14:textId="77777777" w:rsidR="00F52DEB" w:rsidRPr="006D26EF" w:rsidRDefault="00F52DEB" w:rsidP="009A4D51">
      <w:pPr>
        <w:pStyle w:val="Listenabsatz"/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7D41AFE5" w14:textId="77777777" w:rsidR="00F52DEB" w:rsidRPr="009A76C4" w:rsidRDefault="00F52DEB" w:rsidP="006D26EF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Webinare</w:t>
      </w:r>
    </w:p>
    <w:p w14:paraId="5C05CD50" w14:textId="77777777" w:rsidR="00F52DEB" w:rsidRPr="009A76C4" w:rsidRDefault="00F52DEB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Es werden nur Weiterbildungskurse mit Präsenzkontrolle akzeptiert. Die Durchführung der Präsenzkontrolle muss auf der Weiterbildungsbestätigung deklariert sein.</w:t>
      </w:r>
    </w:p>
    <w:p w14:paraId="65A27045" w14:textId="77777777" w:rsidR="00F52DEB" w:rsidRPr="009A76C4" w:rsidRDefault="00F52DEB" w:rsidP="009A4D51">
      <w:pPr>
        <w:tabs>
          <w:tab w:val="left" w:pos="5236"/>
        </w:tabs>
        <w:spacing w:line="200" w:lineRule="exact"/>
        <w:rPr>
          <w:rFonts w:ascii="Montserrat" w:hAnsi="Montserrat"/>
          <w:sz w:val="19"/>
          <w:szCs w:val="19"/>
          <w:lang w:val="de-CH"/>
        </w:rPr>
      </w:pPr>
    </w:p>
    <w:p w14:paraId="23B9EAB9" w14:textId="77777777" w:rsidR="00F52DEB" w:rsidRPr="009A76C4" w:rsidRDefault="00F52DEB" w:rsidP="006D26EF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unter Supervision absolvierte Stunden</w:t>
      </w:r>
    </w:p>
    <w:p w14:paraId="2E6E8503" w14:textId="77777777" w:rsidR="00F52DEB" w:rsidRPr="009A76C4" w:rsidRDefault="00F52DEB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100% der unter Supervision absolvierten Stunden bei Supervisor*innen mit anerkannter Ausbildung werden als Weiterbildung akzeptiert:</w:t>
      </w:r>
    </w:p>
    <w:p w14:paraId="60F19AB5" w14:textId="452633BF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Supervisor*innen mit OdA-Zulassung </w:t>
      </w:r>
    </w:p>
    <w:p w14:paraId="2FC8EAB2" w14:textId="1C36C74C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eidg. Diplom „Beratungsperson mit Fachrichtung Supervisor*in - Coach oder mit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>Fachrichtung Organisationsberater*in</w:t>
      </w:r>
      <w:r w:rsidRPr="009A76C4">
        <w:rPr>
          <w:rFonts w:ascii="Montserrat" w:hAnsi="Montserrat" w:cs="Montserrat"/>
          <w:sz w:val="19"/>
          <w:szCs w:val="19"/>
          <w:lang w:val="de-CH"/>
        </w:rPr>
        <w:t>“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31C1CB54" w14:textId="7C8870B1" w:rsidR="008173A7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eidg. Diplom „Berater*in im psychosozialen Bereich“</w:t>
      </w:r>
    </w:p>
    <w:p w14:paraId="49E07971" w14:textId="777DD784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eidg. Fachausweis als betriebliche*r Mentor*in</w:t>
      </w:r>
    </w:p>
    <w:p w14:paraId="439FC888" w14:textId="19583E73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BSO-anerkannte Ausbildung in Supervision oder Aktivmitgliedschaft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63DCD322" w14:textId="696076E6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ARS anerkannte Ausbildung oder Aktivmitgliedschaft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299CB55E" w14:textId="34BE4D71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Psychiater*in SGPP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7BE68DD8" w14:textId="03ADB382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Psychotherapeut*in ASP</w:t>
      </w:r>
    </w:p>
    <w:p w14:paraId="56DC883C" w14:textId="39CC3255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Fachpsycholog*in für Psychotherapie FSP</w:t>
      </w:r>
    </w:p>
    <w:p w14:paraId="65634DDF" w14:textId="77777777" w:rsidR="00F52DEB" w:rsidRPr="009A76C4" w:rsidRDefault="00F52DEB" w:rsidP="006D26EF">
      <w:pPr>
        <w:pStyle w:val="Listenabsatz"/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2DAF4951" w14:textId="77777777" w:rsidR="00F52DEB" w:rsidRPr="009A76C4" w:rsidRDefault="00F52DEB" w:rsidP="006D26EF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unter Mentorat absolvierte Stunden</w:t>
      </w:r>
    </w:p>
    <w:p w14:paraId="389C7215" w14:textId="77777777" w:rsidR="00F52DEB" w:rsidRDefault="00F52DEB" w:rsidP="006D26EF">
      <w:pPr>
        <w:spacing w:line="240" w:lineRule="exact"/>
        <w:rPr>
          <w:rFonts w:ascii="Montserrat" w:hAnsi="Montserrat"/>
          <w:color w:val="FF0000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100% der unter Mentorat absolvierten Stunden bei Mentor*innen mit einer Akkreditierung der Oda AM oder mit gleichwertiger Qualifikation werden als Weiterbildung akzeptiert</w:t>
      </w:r>
      <w:r w:rsidRPr="009A76C4">
        <w:rPr>
          <w:rFonts w:ascii="Montserrat" w:hAnsi="Montserrat"/>
          <w:color w:val="FF0000"/>
          <w:sz w:val="19"/>
          <w:szCs w:val="19"/>
          <w:lang w:val="de-CH"/>
        </w:rPr>
        <w:t>.</w:t>
      </w:r>
    </w:p>
    <w:p w14:paraId="124AF38F" w14:textId="77777777" w:rsidR="009A4D51" w:rsidRPr="009A76C4" w:rsidRDefault="009A4D51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64D1584F" w14:textId="77777777" w:rsidR="00F52DEB" w:rsidRPr="006D26EF" w:rsidRDefault="00F52DEB" w:rsidP="009A4D51">
      <w:pPr>
        <w:pStyle w:val="paragraph"/>
        <w:spacing w:before="0" w:beforeAutospacing="0" w:after="0" w:afterAutospacing="0" w:line="120" w:lineRule="auto"/>
        <w:textAlignment w:val="baseline"/>
        <w:rPr>
          <w:rFonts w:ascii="Montserrat" w:hAnsi="Montserrat"/>
          <w:sz w:val="8"/>
          <w:szCs w:val="8"/>
          <w:lang w:val="de-CH"/>
        </w:rPr>
      </w:pPr>
    </w:p>
    <w:p w14:paraId="4E35AFE1" w14:textId="77777777" w:rsidR="00F52DEB" w:rsidRPr="009A76C4" w:rsidRDefault="00F52DEB" w:rsidP="006D26EF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Stunden in Dozententätigkeit</w:t>
      </w:r>
    </w:p>
    <w:p w14:paraId="7CA93B21" w14:textId="77777777" w:rsidR="00F52DEB" w:rsidRPr="009A76C4" w:rsidRDefault="00F52DEB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bookmarkStart w:id="3" w:name="_Hlk133402298"/>
      <w:r w:rsidRPr="009A76C4">
        <w:rPr>
          <w:rFonts w:ascii="Montserrat" w:hAnsi="Montserrat"/>
          <w:sz w:val="19"/>
          <w:szCs w:val="19"/>
          <w:lang w:val="de-CH"/>
        </w:rPr>
        <w:t>Anrechnung von 50% der Stunden in Dozententätigkeit, welche wie folgt dokumentiert ist:</w:t>
      </w:r>
    </w:p>
    <w:p w14:paraId="034E4C84" w14:textId="77777777" w:rsidR="00F52DEB" w:rsidRPr="009A76C4" w:rsidRDefault="00F52DEB" w:rsidP="006D26EF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Informationen zum Kursinhalt</w:t>
      </w:r>
    </w:p>
    <w:p w14:paraId="6DDA0A3D" w14:textId="77777777" w:rsidR="00F52DEB" w:rsidRPr="009A76C4" w:rsidRDefault="00F52DEB" w:rsidP="006D26EF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Anzahl Kursstunden</w:t>
      </w:r>
    </w:p>
    <w:p w14:paraId="60C7BF65" w14:textId="77777777" w:rsidR="00F52DEB" w:rsidRPr="009A76C4" w:rsidRDefault="00F52DEB" w:rsidP="006D26EF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Teilnehmer*innenliste, die von allen Teilnehmenden unterzeichnet ist</w:t>
      </w:r>
    </w:p>
    <w:p w14:paraId="6A06728F" w14:textId="77777777" w:rsidR="00F52DEB" w:rsidRPr="009A76C4" w:rsidRDefault="00F52DEB" w:rsidP="006D26EF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Qualifikation, welche zur Dozententätigkeit berechtigt</w:t>
      </w:r>
    </w:p>
    <w:bookmarkEnd w:id="3"/>
    <w:p w14:paraId="4816111D" w14:textId="77777777" w:rsidR="00ED7D1D" w:rsidRPr="009A76C4" w:rsidRDefault="00ED7D1D" w:rsidP="009A4D51">
      <w:pPr>
        <w:pStyle w:val="paragraph"/>
        <w:spacing w:before="0" w:beforeAutospacing="0" w:after="0" w:afterAutospacing="0" w:line="120" w:lineRule="auto"/>
        <w:textAlignment w:val="baseline"/>
        <w:rPr>
          <w:rStyle w:val="normaltextrun"/>
          <w:rFonts w:ascii="Montserrat" w:hAnsi="Montserrat"/>
          <w:b/>
          <w:bCs/>
          <w:color w:val="FFFFFF" w:themeColor="background1"/>
          <w:sz w:val="19"/>
          <w:szCs w:val="19"/>
          <w:shd w:val="clear" w:color="auto" w:fill="FFFFFF"/>
          <w:lang w:val="de-CH"/>
        </w:rPr>
      </w:pPr>
    </w:p>
    <w:tbl>
      <w:tblPr>
        <w:tblW w:w="10173" w:type="dxa"/>
        <w:shd w:val="clear" w:color="auto" w:fill="A6BE47"/>
        <w:tblLook w:val="04A0" w:firstRow="1" w:lastRow="0" w:firstColumn="1" w:lastColumn="0" w:noHBand="0" w:noVBand="1"/>
      </w:tblPr>
      <w:tblGrid>
        <w:gridCol w:w="10173"/>
      </w:tblGrid>
      <w:tr w:rsidR="0014521E" w:rsidRPr="003044E3" w14:paraId="0B1D1BD6" w14:textId="77777777" w:rsidTr="006F7A1E">
        <w:trPr>
          <w:trHeight w:val="555"/>
        </w:trPr>
        <w:tc>
          <w:tcPr>
            <w:tcW w:w="10173" w:type="dxa"/>
            <w:shd w:val="clear" w:color="auto" w:fill="A6BE47"/>
            <w:vAlign w:val="center"/>
          </w:tcPr>
          <w:p w14:paraId="68EA99D9" w14:textId="0912D3A1" w:rsidR="00AF7CF6" w:rsidRPr="002F041B" w:rsidRDefault="00376F3A" w:rsidP="00ED7D1D">
            <w:pPr>
              <w:tabs>
                <w:tab w:val="center" w:leader="dot" w:pos="2880"/>
                <w:tab w:val="left" w:pos="3420"/>
                <w:tab w:val="left" w:leader="dot" w:pos="9180"/>
              </w:tabs>
              <w:spacing w:after="60" w:line="260" w:lineRule="exact"/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</w:pPr>
            <w:r w:rsidRPr="00376F3A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WICHTIGER HINWEIS: 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Die Weiterbildungsnachweise inklusive des ausgefüllten und unterschrie</w:t>
            </w:r>
            <w:r w:rsidR="002F5C4A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-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benen Kontrollformulars müssen unaufgefordert einmal pro Jahr (sobald alle Weiterbildungen besucht und bestätigt wurden), spätestens aber bis 31. Dezember 202</w:t>
            </w:r>
            <w:r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5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per Post oder </w:t>
            </w:r>
            <w:r w:rsidR="002F041B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E-Mail an 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weiterbildung@asca.ch (</w:t>
            </w:r>
            <w:r w:rsidRPr="002F5C4A">
              <w:rPr>
                <w:rFonts w:ascii="Montserrat" w:hAnsi="Montserrat" w:cs="Arial"/>
                <w:b/>
                <w:i/>
                <w:iCs/>
                <w:color w:val="FFFFFF" w:themeColor="background1"/>
                <w:sz w:val="19"/>
                <w:szCs w:val="19"/>
                <w:u w:val="single"/>
                <w:lang w:val="de-CH"/>
              </w:rPr>
              <w:t>ein einziges PDF, in dem die Belege inkl. Kontrollformular zusammengefasst sind)</w:t>
            </w:r>
            <w:r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eingereicht werden</w:t>
            </w:r>
            <w:r w:rsidR="00C45731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.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</w:t>
            </w:r>
          </w:p>
        </w:tc>
      </w:tr>
    </w:tbl>
    <w:p w14:paraId="74688606" w14:textId="77777777" w:rsidR="0014521E" w:rsidRPr="009A76C4" w:rsidRDefault="0014521E" w:rsidP="00515781">
      <w:pPr>
        <w:tabs>
          <w:tab w:val="center" w:leader="dot" w:pos="2880"/>
          <w:tab w:val="left" w:pos="3420"/>
          <w:tab w:val="left" w:leader="dot" w:pos="9180"/>
        </w:tabs>
        <w:spacing w:line="260" w:lineRule="exact"/>
        <w:rPr>
          <w:rFonts w:ascii="Montserrat" w:hAnsi="Montserrat" w:cs="Arial"/>
          <w:b/>
          <w:color w:val="FFFFFF" w:themeColor="background1"/>
          <w:sz w:val="19"/>
          <w:szCs w:val="19"/>
          <w:lang w:val="de-CH"/>
        </w:rPr>
      </w:pPr>
    </w:p>
    <w:sectPr w:rsidR="0014521E" w:rsidRPr="009A76C4" w:rsidSect="002E6040">
      <w:footerReference w:type="default" r:id="rId11"/>
      <w:headerReference w:type="first" r:id="rId12"/>
      <w:footerReference w:type="first" r:id="rId13"/>
      <w:pgSz w:w="11906" w:h="16838" w:code="9"/>
      <w:pgMar w:top="567" w:right="851" w:bottom="249" w:left="851" w:header="79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AAAF" w14:textId="77777777" w:rsidR="00CC3457" w:rsidRDefault="00CC3457">
      <w:r>
        <w:separator/>
      </w:r>
    </w:p>
  </w:endnote>
  <w:endnote w:type="continuationSeparator" w:id="0">
    <w:p w14:paraId="0DF7AF82" w14:textId="77777777" w:rsidR="00CC3457" w:rsidRDefault="00CC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B538" w14:textId="6E49EF28" w:rsidR="00DE7B8A" w:rsidRPr="006F7A1E" w:rsidRDefault="002B6C02" w:rsidP="002B6C02">
    <w:pPr>
      <w:jc w:val="both"/>
      <w:rPr>
        <w:rFonts w:ascii="Montserrat" w:hAnsi="Montserrat"/>
        <w:color w:val="000000" w:themeColor="text1"/>
        <w:sz w:val="16"/>
        <w:szCs w:val="16"/>
        <w:lang w:val="en-US" w:eastAsia="en-US"/>
      </w:rPr>
    </w:pP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>Stiftung ASCA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 xml:space="preserve"> Avenue de la Gare 12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Postfach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1701 Freiburg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Tel 026 351 10 10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stiftung@asca.ch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www.asca.ch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71D8" w14:textId="2568BDE1" w:rsidR="001B2298" w:rsidRPr="00FF6FCA" w:rsidRDefault="001B2298" w:rsidP="001B2298">
    <w:pPr>
      <w:jc w:val="both"/>
      <w:rPr>
        <w:rFonts w:ascii="Montserrat" w:hAnsi="Montserrat"/>
        <w:sz w:val="16"/>
        <w:szCs w:val="16"/>
        <w:lang w:val="en-US" w:eastAsia="en-US"/>
      </w:rPr>
    </w:pP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>Stiftung ASCA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 xml:space="preserve"> Avenue de la Gare 12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Postfach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1701 Freiburg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Tel 026 351 10 10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stiftung@asca.ch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www.asca.ch</w:t>
    </w:r>
  </w:p>
  <w:p w14:paraId="6E91DFC9" w14:textId="1C9B6222" w:rsidR="007F719B" w:rsidRPr="00FF6FCA" w:rsidRDefault="007F719B" w:rsidP="001F7313">
    <w:pPr>
      <w:jc w:val="both"/>
      <w:rPr>
        <w:rFonts w:ascii="Montserrat Light" w:hAnsi="Montserrat Light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9E0E" w14:textId="77777777" w:rsidR="00CC3457" w:rsidRDefault="00CC3457">
      <w:r>
        <w:separator/>
      </w:r>
    </w:p>
  </w:footnote>
  <w:footnote w:type="continuationSeparator" w:id="0">
    <w:p w14:paraId="0B1F5A22" w14:textId="77777777" w:rsidR="00CC3457" w:rsidRDefault="00CC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483D" w14:textId="3A2992FF" w:rsidR="008A125A" w:rsidRPr="00BC1B18" w:rsidRDefault="00BC1B18" w:rsidP="00BC1B18">
    <w:r>
      <w:rPr>
        <w:noProof/>
      </w:rPr>
      <w:drawing>
        <wp:anchor distT="0" distB="0" distL="114300" distR="114300" simplePos="0" relativeHeight="251672576" behindDoc="0" locked="0" layoutInCell="1" allowOverlap="1" wp14:anchorId="702800F4" wp14:editId="5D18CBA3">
          <wp:simplePos x="0" y="0"/>
          <wp:positionH relativeFrom="margin">
            <wp:posOffset>-113665</wp:posOffset>
          </wp:positionH>
          <wp:positionV relativeFrom="paragraph">
            <wp:posOffset>-199390</wp:posOffset>
          </wp:positionV>
          <wp:extent cx="1428750" cy="789940"/>
          <wp:effectExtent l="0" t="0" r="0" b="0"/>
          <wp:wrapNone/>
          <wp:docPr id="696605816" name="Image 505377997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B7A71E3" wp14:editId="6CA58ECB">
              <wp:simplePos x="0" y="0"/>
              <wp:positionH relativeFrom="column">
                <wp:posOffset>3525520</wp:posOffset>
              </wp:positionH>
              <wp:positionV relativeFrom="paragraph">
                <wp:posOffset>-371475</wp:posOffset>
              </wp:positionV>
              <wp:extent cx="3073400" cy="949325"/>
              <wp:effectExtent l="0" t="0" r="0" b="317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949325"/>
                      </a:xfrm>
                      <a:prstGeom prst="rect">
                        <a:avLst/>
                      </a:prstGeom>
                      <a:solidFill>
                        <a:srgbClr val="A6BE47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C75596" w14:textId="77777777" w:rsidR="00DA0DCB" w:rsidRDefault="002B6C02" w:rsidP="00DA0DCB">
                          <w:pPr>
                            <w:jc w:val="center"/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                   </w:t>
                          </w:r>
                        </w:p>
                        <w:p w14:paraId="2CA014AA" w14:textId="37910B4B" w:rsidR="00EE760A" w:rsidRPr="00DA0DCB" w:rsidRDefault="00DA0DCB" w:rsidP="00DA0DCB">
                          <w:pPr>
                            <w:jc w:val="center"/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                   </w:t>
                          </w:r>
                          <w:r w:rsidR="00EE760A" w:rsidRPr="00C81B61"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>ZSR</w:t>
                          </w:r>
                          <w:r w:rsidR="002B6C02"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</w:t>
                          </w:r>
                          <w:r w:rsidR="00EE760A" w:rsidRPr="00C81B61"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>Nr.</w:t>
                          </w:r>
                          <w:r w:rsidR="00EE760A" w:rsidRPr="00C81B61">
                            <w:rPr>
                              <w:rFonts w:ascii="Montserrat" w:hAnsi="Montserrat" w:cs="Arial"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</w:t>
                          </w:r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………….…………………….………</w:t>
                          </w:r>
                          <w:r w:rsid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…………………..</w:t>
                          </w:r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……………….…………….</w:t>
                          </w:r>
                        </w:p>
                        <w:p w14:paraId="14459653" w14:textId="77777777" w:rsidR="00EE760A" w:rsidRPr="00C81B61" w:rsidRDefault="00EE760A" w:rsidP="00EE760A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</w:pPr>
                          <w:r w:rsidRPr="00C81B61">
                            <w:rPr>
                              <w:rFonts w:ascii="Montserrat" w:hAnsi="Montserrat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WEITERBILDUNGS-KONTROLLFORMULAR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A71E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77.6pt;margin-top:-29.25pt;width:242pt;height:7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" fillcolor="#a6be47" stroked="f">
              <v:textbox>
                <w:txbxContent>
                  <w:p w14:paraId="70C75596" w14:textId="77777777" w:rsidR="00DA0DCB" w:rsidRDefault="002B6C02" w:rsidP="00DA0DCB">
                    <w:pPr>
                      <w:jc w:val="center"/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                   </w:t>
                    </w:r>
                  </w:p>
                  <w:p w14:paraId="2CA014AA" w14:textId="37910B4B" w:rsidR="00EE760A" w:rsidRPr="00DA0DCB" w:rsidRDefault="00DA0DCB" w:rsidP="00DA0DCB">
                    <w:pPr>
                      <w:jc w:val="center"/>
                      <w:rPr>
                        <w:rFonts w:ascii="Montserrat" w:hAnsi="Montserrat" w:cs="Arial"/>
                        <w:sz w:val="16"/>
                        <w:szCs w:val="16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                   </w:t>
                    </w:r>
                    <w:r w:rsidR="00EE760A" w:rsidRPr="00C81B61"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>ZSR</w:t>
                    </w:r>
                    <w:r w:rsidR="002B6C02"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</w:t>
                    </w:r>
                    <w:r w:rsidR="00EE760A" w:rsidRPr="00C81B61"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>Nr.</w:t>
                    </w:r>
                    <w:r w:rsidR="00EE760A" w:rsidRPr="00C81B61">
                      <w:rPr>
                        <w:rFonts w:ascii="Montserrat" w:hAnsi="Montserrat" w:cs="Arial"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</w:t>
                    </w:r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………….…………………….………</w:t>
                    </w:r>
                    <w:r w:rsid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…………………..</w:t>
                    </w:r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……………….…………….</w:t>
                    </w:r>
                  </w:p>
                  <w:p w14:paraId="14459653" w14:textId="77777777" w:rsidR="00EE760A" w:rsidRPr="00C81B61" w:rsidRDefault="00EE760A" w:rsidP="00EE760A">
                    <w:pPr>
                      <w:jc w:val="right"/>
                      <w:rPr>
                        <w:rFonts w:ascii="Montserrat" w:hAnsi="Montserrat" w:cs="Arial"/>
                        <w:b/>
                        <w:color w:val="FFFFFF" w:themeColor="background1"/>
                        <w:sz w:val="28"/>
                        <w:szCs w:val="28"/>
                        <w:lang w:val="de-CH"/>
                      </w:rPr>
                    </w:pPr>
                    <w:r w:rsidRPr="00C81B61">
                      <w:rPr>
                        <w:rFonts w:ascii="Montserrat" w:hAnsi="Montserrat" w:cs="Arial"/>
                        <w:b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WEITERBILDUNGS-KONTROLLFORMULAR </w:t>
                    </w:r>
                  </w:p>
                </w:txbxContent>
              </v:textbox>
            </v:shape>
          </w:pict>
        </mc:Fallback>
      </mc:AlternateContent>
    </w:r>
    <w:r w:rsidR="00362FCE" w:rsidRPr="00BC1B18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700108" wp14:editId="19B145E0">
              <wp:simplePos x="0" y="0"/>
              <wp:positionH relativeFrom="margin">
                <wp:posOffset>-636905</wp:posOffset>
              </wp:positionH>
              <wp:positionV relativeFrom="paragraph">
                <wp:posOffset>-622935</wp:posOffset>
              </wp:positionV>
              <wp:extent cx="7735570" cy="320400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35570" cy="3204000"/>
                      </a:xfrm>
                      <a:prstGeom prst="rect">
                        <a:avLst/>
                      </a:prstGeom>
                      <a:solidFill>
                        <a:srgbClr val="A6BE4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B9B13" id="Rectangle 24" o:spid="_x0000_s1026" style="position:absolute;margin-left:-50.15pt;margin-top:-49.05pt;width:609.1pt;height:252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" fillcolor="#a6be47" stroked="f">
              <w10:wrap anchorx="margin"/>
            </v:rect>
          </w:pict>
        </mc:Fallback>
      </mc:AlternateContent>
    </w:r>
    <w:r w:rsidR="002B6C02">
      <w:rPr>
        <w:sz w:val="32"/>
        <w:szCs w:val="32"/>
      </w:rPr>
      <w:tab/>
    </w:r>
  </w:p>
  <w:p w14:paraId="32402866" w14:textId="6C5C540E" w:rsidR="008A125A" w:rsidRDefault="008A125A" w:rsidP="004F5D89">
    <w:pPr>
      <w:pStyle w:val="Kopfzeile"/>
      <w:jc w:val="right"/>
      <w:rPr>
        <w:sz w:val="32"/>
        <w:szCs w:val="32"/>
      </w:rPr>
    </w:pPr>
  </w:p>
  <w:p w14:paraId="625A9B88" w14:textId="0892B446" w:rsidR="008A125A" w:rsidRPr="00162341" w:rsidRDefault="008A125A" w:rsidP="000A7685">
    <w:pPr>
      <w:pStyle w:val="Kopfzeile"/>
      <w:pBdr>
        <w:bottom w:val="single" w:sz="4" w:space="1" w:color="FFFFFF"/>
      </w:pBdr>
      <w:jc w:val="right"/>
      <w:rPr>
        <w:b/>
      </w:rPr>
    </w:pPr>
    <w:r w:rsidRPr="006900A8">
      <w:rPr>
        <w:sz w:val="32"/>
        <w:szCs w:val="32"/>
      </w:rPr>
      <w:tab/>
    </w:r>
  </w:p>
  <w:p w14:paraId="490D9F60" w14:textId="1B22BED2" w:rsidR="00A71A8C" w:rsidRPr="00BC1B18" w:rsidRDefault="00AF7CF6" w:rsidP="00BC1B18">
    <w:r>
      <w:rPr>
        <w:rFonts w:ascii="Arial" w:hAnsi="Arial" w:cs="Arial"/>
        <w:b/>
        <w:noProof/>
        <w:color w:val="808080"/>
        <w:sz w:val="240"/>
        <w:szCs w:val="24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E47B95" wp14:editId="6BB8AEBF">
              <wp:simplePos x="0" y="0"/>
              <wp:positionH relativeFrom="column">
                <wp:posOffset>-113665</wp:posOffset>
              </wp:positionH>
              <wp:positionV relativeFrom="paragraph">
                <wp:posOffset>1151255</wp:posOffset>
              </wp:positionV>
              <wp:extent cx="3051175" cy="670560"/>
              <wp:effectExtent l="0" t="0" r="15875" b="152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670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DE80DC" w14:textId="63FCC2EA" w:rsidR="00D741AD" w:rsidRPr="00323F92" w:rsidRDefault="00D741AD" w:rsidP="008B1BE9">
                          <w:pPr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Abgabefrist 31.</w:t>
                          </w:r>
                          <w:r w:rsidR="00695CBF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 xml:space="preserve"> Dezember 20</w:t>
                          </w:r>
                          <w:r w:rsidR="00F2021E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2</w:t>
                          </w:r>
                          <w:r w:rsidR="006F7A1E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5</w:t>
                          </w:r>
                        </w:p>
                        <w:p w14:paraId="01026625" w14:textId="7324BAB1" w:rsidR="00CA61E8" w:rsidRPr="00323F92" w:rsidRDefault="00E536C4" w:rsidP="00323F92">
                          <w:pPr>
                            <w:pStyle w:val="Listenabsatz"/>
                            <w:numPr>
                              <w:ilvl w:val="0"/>
                              <w:numId w:val="13"/>
                            </w:numPr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E</w:t>
                          </w:r>
                          <w:r w:rsidR="00D741AD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 xml:space="preserve">inmalige </w:t>
                          </w:r>
                          <w:r w:rsidR="00323F92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Zustellung pro Jahr</w:t>
                          </w:r>
                        </w:p>
                        <w:p w14:paraId="08E3F66E" w14:textId="081C2C93" w:rsidR="00323F92" w:rsidRPr="00323F92" w:rsidRDefault="00323F92" w:rsidP="00323F92">
                          <w:pPr>
                            <w:pStyle w:val="Listenabsatz"/>
                            <w:numPr>
                              <w:ilvl w:val="0"/>
                              <w:numId w:val="13"/>
                            </w:numPr>
                            <w:rPr>
                              <w:rFonts w:ascii="Montserrat" w:hAnsi="Montserrat"/>
                              <w:b/>
                              <w:color w:val="FFFFFF"/>
                              <w:sz w:val="26"/>
                              <w:szCs w:val="26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Unterzeichnete</w:t>
                          </w:r>
                          <w:r>
                            <w:rPr>
                              <w:rFonts w:ascii="Montserrat" w:hAnsi="Montserrat"/>
                              <w:b/>
                              <w:color w:val="FFFFFF"/>
                              <w:sz w:val="22"/>
                              <w:szCs w:val="22"/>
                              <w:lang w:val="de-CH"/>
                            </w:rPr>
                            <w:t xml:space="preserve"> Belege beifügen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47B95" id="Text Box 9" o:spid="_x0000_s1027" type="#_x0000_t202" style="position:absolute;margin-left:-8.95pt;margin-top:90.65pt;width:240.25pt;height:5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" filled="f" fillcolor="#099" strokecolor="white">
              <v:textbox>
                <w:txbxContent>
                  <w:p w14:paraId="66DE80DC" w14:textId="63FCC2EA" w:rsidR="00D741AD" w:rsidRPr="00323F92" w:rsidRDefault="00D741AD" w:rsidP="008B1BE9">
                    <w:pPr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</w:pPr>
                    <w:r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Abgabefrist 31.</w:t>
                    </w:r>
                    <w:r w:rsidR="00695CBF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 xml:space="preserve"> Dezember 20</w:t>
                    </w:r>
                    <w:r w:rsidR="00F2021E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2</w:t>
                    </w:r>
                    <w:r w:rsidR="006F7A1E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5</w:t>
                    </w:r>
                  </w:p>
                  <w:p w14:paraId="01026625" w14:textId="7324BAB1" w:rsidR="00CA61E8" w:rsidRPr="00323F92" w:rsidRDefault="00E536C4" w:rsidP="00323F9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</w:pPr>
                    <w:r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E</w:t>
                    </w:r>
                    <w:r w:rsidR="00D741AD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 xml:space="preserve">inmalige </w:t>
                    </w:r>
                    <w:r w:rsidR="00323F92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Zustellung pro Jahr</w:t>
                    </w:r>
                  </w:p>
                  <w:p w14:paraId="08E3F66E" w14:textId="081C2C93" w:rsidR="00323F92" w:rsidRPr="00323F92" w:rsidRDefault="00323F92" w:rsidP="00323F9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rFonts w:ascii="Montserrat" w:hAnsi="Montserrat"/>
                        <w:b/>
                        <w:color w:val="FFFFFF"/>
                        <w:sz w:val="26"/>
                        <w:szCs w:val="26"/>
                        <w:lang w:val="de-CH"/>
                      </w:rPr>
                    </w:pPr>
                    <w:r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Unterzeichnete</w:t>
                    </w:r>
                    <w:r>
                      <w:rPr>
                        <w:rFonts w:ascii="Montserrat" w:hAnsi="Montserrat"/>
                        <w:b/>
                        <w:color w:val="FFFFFF"/>
                        <w:sz w:val="22"/>
                        <w:szCs w:val="22"/>
                        <w:lang w:val="de-CH"/>
                      </w:rPr>
                      <w:t xml:space="preserve"> Belege beifügen</w:t>
                    </w:r>
                  </w:p>
                </w:txbxContent>
              </v:textbox>
            </v:shape>
          </w:pict>
        </mc:Fallback>
      </mc:AlternateContent>
    </w:r>
    <w:r w:rsidR="007F3AF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5B747" wp14:editId="1F0A7C06">
              <wp:simplePos x="0" y="0"/>
              <wp:positionH relativeFrom="margin">
                <wp:align>right</wp:align>
              </wp:positionH>
              <wp:positionV relativeFrom="paragraph">
                <wp:posOffset>462915</wp:posOffset>
              </wp:positionV>
              <wp:extent cx="2733675" cy="1211580"/>
              <wp:effectExtent l="0" t="0" r="28575" b="2667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1211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76F07" w14:textId="66511455" w:rsidR="00E62040" w:rsidRDefault="00FD4356" w:rsidP="00C81B61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 w:rsidRPr="00C81B61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Stiftung ASCA</w:t>
                          </w:r>
                        </w:p>
                        <w:p w14:paraId="4F85E2F6" w14:textId="64DFA0CE" w:rsidR="00323F92" w:rsidRPr="00C81B61" w:rsidRDefault="00323F92" w:rsidP="00C81B61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Weiterbildung</w:t>
                          </w:r>
                          <w:r w:rsidR="00ED7D1D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skontrolle</w:t>
                          </w:r>
                        </w:p>
                        <w:p w14:paraId="509B247A" w14:textId="36F7301C" w:rsidR="00FD4356" w:rsidRPr="00C81B61" w:rsidRDefault="002B6C02" w:rsidP="00FD4356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A</w:t>
                          </w:r>
                          <w:r w:rsidR="00AE3081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v</w:t>
                          </w:r>
                          <w:r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enue de la Gare 12</w:t>
                          </w:r>
                        </w:p>
                        <w:p w14:paraId="6AD33A5A" w14:textId="7C303FE2" w:rsidR="00FD4356" w:rsidRPr="00323F92" w:rsidRDefault="00FD4356" w:rsidP="00FD4356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Postfac</w:t>
                          </w:r>
                          <w:r w:rsidR="00C81B61" w:rsidRPr="00323F92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h</w:t>
                          </w:r>
                        </w:p>
                        <w:p w14:paraId="44728D53" w14:textId="77777777" w:rsidR="00FD4356" w:rsidRPr="00323F92" w:rsidRDefault="00FD4356" w:rsidP="00FD4356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CH-1701 Freiburg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65B747" id="Zone de texte 2" o:spid="_x0000_s1028" type="#_x0000_t202" style="position:absolute;margin-left:164.05pt;margin-top:36.45pt;width:215.25pt;height:9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" strokecolor="white">
              <v:textbox>
                <w:txbxContent>
                  <w:p w14:paraId="33E76F07" w14:textId="66511455" w:rsidR="00E62040" w:rsidRDefault="00FD4356" w:rsidP="00C81B61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 w:rsidRPr="00C81B61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Stiftung ASCA</w:t>
                    </w:r>
                  </w:p>
                  <w:p w14:paraId="4F85E2F6" w14:textId="64DFA0CE" w:rsidR="00323F92" w:rsidRPr="00C81B61" w:rsidRDefault="00323F92" w:rsidP="00C81B61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Weiterbildung</w:t>
                    </w:r>
                    <w:r w:rsidR="00ED7D1D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skontrolle</w:t>
                    </w:r>
                  </w:p>
                  <w:p w14:paraId="509B247A" w14:textId="36F7301C" w:rsidR="00FD4356" w:rsidRPr="00C81B61" w:rsidRDefault="002B6C02" w:rsidP="00FD4356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A</w:t>
                    </w:r>
                    <w:r w:rsidR="00AE3081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v</w:t>
                    </w:r>
                    <w:r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enue de la Gare 12</w:t>
                    </w:r>
                  </w:p>
                  <w:p w14:paraId="6AD33A5A" w14:textId="7C303FE2" w:rsidR="00FD4356" w:rsidRPr="00323F92" w:rsidRDefault="00FD4356" w:rsidP="00FD4356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 w:rsidRPr="00323F92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Postfac</w:t>
                    </w:r>
                    <w:r w:rsidR="00C81B61" w:rsidRPr="00323F92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h</w:t>
                    </w:r>
                  </w:p>
                  <w:p w14:paraId="44728D53" w14:textId="77777777" w:rsidR="00FD4356" w:rsidRPr="00323F92" w:rsidRDefault="00FD4356" w:rsidP="00FD4356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 w:rsidRPr="00323F92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CH-1701 Freiburg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72E40" w:rsidRPr="00AF7CF6">
      <w:rPr>
        <w:rFonts w:ascii="Montserrat" w:hAnsi="Montserrat" w:cs="Arial"/>
        <w:b/>
        <w:color w:val="FFFFFF"/>
        <w:sz w:val="180"/>
        <w:szCs w:val="180"/>
        <w:lang w:val="de-CH"/>
      </w:rPr>
      <w:t>20</w:t>
    </w:r>
    <w:r w:rsidR="006310CE" w:rsidRPr="00AF7CF6">
      <w:rPr>
        <w:rFonts w:ascii="Montserrat" w:hAnsi="Montserrat" w:cs="Arial"/>
        <w:b/>
        <w:color w:val="FFFFFF"/>
        <w:sz w:val="180"/>
        <w:szCs w:val="180"/>
        <w:lang w:val="de-CH"/>
      </w:rPr>
      <w:t>2</w:t>
    </w:r>
    <w:r w:rsidR="00683AF6">
      <w:rPr>
        <w:rFonts w:ascii="Montserrat" w:hAnsi="Montserrat" w:cs="Arial"/>
        <w:b/>
        <w:color w:val="FFFFFF"/>
        <w:sz w:val="180"/>
        <w:szCs w:val="180"/>
        <w:lang w:val="de-CH"/>
      </w:rPr>
      <w:t>5</w:t>
    </w:r>
    <w:r w:rsidR="002B6C02" w:rsidRPr="002E768F">
      <w:rPr>
        <w:rFonts w:ascii="Montserrat" w:hAnsi="Montserrat" w:cs="Arial"/>
        <w:b/>
        <w:color w:val="FFFFFF"/>
        <w:sz w:val="190"/>
        <w:szCs w:val="190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EB3"/>
    <w:multiLevelType w:val="hybridMultilevel"/>
    <w:tmpl w:val="95C2C58C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C7D8C"/>
    <w:multiLevelType w:val="hybridMultilevel"/>
    <w:tmpl w:val="936AE3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1DA1"/>
    <w:multiLevelType w:val="hybridMultilevel"/>
    <w:tmpl w:val="CA86060E"/>
    <w:lvl w:ilvl="0" w:tplc="10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6BF4C07"/>
    <w:multiLevelType w:val="hybridMultilevel"/>
    <w:tmpl w:val="CD607C7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7F37"/>
    <w:multiLevelType w:val="hybridMultilevel"/>
    <w:tmpl w:val="564CF942"/>
    <w:lvl w:ilvl="0" w:tplc="10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14F7D92"/>
    <w:multiLevelType w:val="hybridMultilevel"/>
    <w:tmpl w:val="3C42F8E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709B9"/>
    <w:multiLevelType w:val="multilevel"/>
    <w:tmpl w:val="6CC2D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0774CF"/>
    <w:multiLevelType w:val="hybridMultilevel"/>
    <w:tmpl w:val="E0DC14D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0E1"/>
    <w:multiLevelType w:val="hybridMultilevel"/>
    <w:tmpl w:val="10B07726"/>
    <w:lvl w:ilvl="0" w:tplc="10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D9C7D43"/>
    <w:multiLevelType w:val="multilevel"/>
    <w:tmpl w:val="78F244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08A66D7"/>
    <w:multiLevelType w:val="multilevel"/>
    <w:tmpl w:val="220A2E82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115D75"/>
    <w:multiLevelType w:val="hybridMultilevel"/>
    <w:tmpl w:val="50ECE3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C62E2"/>
    <w:multiLevelType w:val="multilevel"/>
    <w:tmpl w:val="32E4AE56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3E5FE9"/>
    <w:multiLevelType w:val="hybridMultilevel"/>
    <w:tmpl w:val="76503CC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5984"/>
    <w:multiLevelType w:val="hybridMultilevel"/>
    <w:tmpl w:val="B4D0279A"/>
    <w:lvl w:ilvl="0" w:tplc="7DFA7ACA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32F71"/>
    <w:multiLevelType w:val="multilevel"/>
    <w:tmpl w:val="9F0E690A"/>
    <w:lvl w:ilvl="0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8115"/>
        </w:tabs>
        <w:ind w:left="8115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3E26B6"/>
    <w:multiLevelType w:val="hybridMultilevel"/>
    <w:tmpl w:val="E6585E0A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8BFBC">
      <w:numFmt w:val="bullet"/>
      <w:lvlText w:val=""/>
      <w:lvlJc w:val="left"/>
      <w:pPr>
        <w:ind w:left="2505" w:hanging="705"/>
      </w:pPr>
      <w:rPr>
        <w:rFonts w:ascii="Symbol" w:eastAsia="Times New Roman" w:hAnsi="Symbol" w:cs="Times New Roman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E79B9"/>
    <w:multiLevelType w:val="hybridMultilevel"/>
    <w:tmpl w:val="213A36AE"/>
    <w:lvl w:ilvl="0" w:tplc="7DFA7ACA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90BE4"/>
    <w:multiLevelType w:val="hybridMultilevel"/>
    <w:tmpl w:val="1924BCA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10ABD"/>
    <w:multiLevelType w:val="hybridMultilevel"/>
    <w:tmpl w:val="299A63F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B5836"/>
    <w:multiLevelType w:val="hybridMultilevel"/>
    <w:tmpl w:val="0E54FBFE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053206">
    <w:abstractNumId w:val="17"/>
  </w:num>
  <w:num w:numId="2" w16cid:durableId="791940265">
    <w:abstractNumId w:val="14"/>
  </w:num>
  <w:num w:numId="3" w16cid:durableId="1870602548">
    <w:abstractNumId w:val="11"/>
  </w:num>
  <w:num w:numId="4" w16cid:durableId="284696747">
    <w:abstractNumId w:val="10"/>
  </w:num>
  <w:num w:numId="5" w16cid:durableId="154801442">
    <w:abstractNumId w:val="6"/>
  </w:num>
  <w:num w:numId="6" w16cid:durableId="1945307535">
    <w:abstractNumId w:val="9"/>
  </w:num>
  <w:num w:numId="7" w16cid:durableId="1530558842">
    <w:abstractNumId w:val="12"/>
  </w:num>
  <w:num w:numId="8" w16cid:durableId="156922568">
    <w:abstractNumId w:val="15"/>
  </w:num>
  <w:num w:numId="9" w16cid:durableId="495459913">
    <w:abstractNumId w:val="0"/>
  </w:num>
  <w:num w:numId="10" w16cid:durableId="1174347057">
    <w:abstractNumId w:val="4"/>
  </w:num>
  <w:num w:numId="11" w16cid:durableId="2086687275">
    <w:abstractNumId w:val="2"/>
  </w:num>
  <w:num w:numId="12" w16cid:durableId="2096590982">
    <w:abstractNumId w:val="8"/>
  </w:num>
  <w:num w:numId="13" w16cid:durableId="1007439687">
    <w:abstractNumId w:val="1"/>
  </w:num>
  <w:num w:numId="14" w16cid:durableId="1490093250">
    <w:abstractNumId w:val="18"/>
  </w:num>
  <w:num w:numId="15" w16cid:durableId="1339967988">
    <w:abstractNumId w:val="13"/>
  </w:num>
  <w:num w:numId="16" w16cid:durableId="1828129564">
    <w:abstractNumId w:val="3"/>
  </w:num>
  <w:num w:numId="17" w16cid:durableId="1366908596">
    <w:abstractNumId w:val="16"/>
  </w:num>
  <w:num w:numId="18" w16cid:durableId="1387997509">
    <w:abstractNumId w:val="20"/>
  </w:num>
  <w:num w:numId="19" w16cid:durableId="315110202">
    <w:abstractNumId w:val="19"/>
  </w:num>
  <w:num w:numId="20" w16cid:durableId="126165835">
    <w:abstractNumId w:val="7"/>
  </w:num>
  <w:num w:numId="21" w16cid:durableId="203595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88"/>
    <w:rsid w:val="00003A91"/>
    <w:rsid w:val="00012FF4"/>
    <w:rsid w:val="00027F98"/>
    <w:rsid w:val="000337D7"/>
    <w:rsid w:val="000446F3"/>
    <w:rsid w:val="0005257B"/>
    <w:rsid w:val="000554A9"/>
    <w:rsid w:val="00056274"/>
    <w:rsid w:val="00057DF8"/>
    <w:rsid w:val="00061AC3"/>
    <w:rsid w:val="00066968"/>
    <w:rsid w:val="0007011A"/>
    <w:rsid w:val="00073EEA"/>
    <w:rsid w:val="00082215"/>
    <w:rsid w:val="000941F5"/>
    <w:rsid w:val="000972D5"/>
    <w:rsid w:val="000A11B2"/>
    <w:rsid w:val="000A7685"/>
    <w:rsid w:val="000A77BB"/>
    <w:rsid w:val="000B06F2"/>
    <w:rsid w:val="000B1FAC"/>
    <w:rsid w:val="000B223D"/>
    <w:rsid w:val="000B412C"/>
    <w:rsid w:val="000B509D"/>
    <w:rsid w:val="000C53BA"/>
    <w:rsid w:val="000D493F"/>
    <w:rsid w:val="000E4944"/>
    <w:rsid w:val="000F0D0A"/>
    <w:rsid w:val="000F334D"/>
    <w:rsid w:val="000F3AD1"/>
    <w:rsid w:val="000F7F62"/>
    <w:rsid w:val="00103F25"/>
    <w:rsid w:val="001049F1"/>
    <w:rsid w:val="00106937"/>
    <w:rsid w:val="001069FA"/>
    <w:rsid w:val="00110E73"/>
    <w:rsid w:val="00115958"/>
    <w:rsid w:val="001163C0"/>
    <w:rsid w:val="00124E2F"/>
    <w:rsid w:val="00135112"/>
    <w:rsid w:val="001405A4"/>
    <w:rsid w:val="001409A1"/>
    <w:rsid w:val="001419C1"/>
    <w:rsid w:val="001434F6"/>
    <w:rsid w:val="0014521E"/>
    <w:rsid w:val="001463EF"/>
    <w:rsid w:val="001518A0"/>
    <w:rsid w:val="0015638A"/>
    <w:rsid w:val="0016025A"/>
    <w:rsid w:val="00166456"/>
    <w:rsid w:val="00173605"/>
    <w:rsid w:val="0017559F"/>
    <w:rsid w:val="001824DA"/>
    <w:rsid w:val="00183909"/>
    <w:rsid w:val="00187266"/>
    <w:rsid w:val="00187D6E"/>
    <w:rsid w:val="001B0058"/>
    <w:rsid w:val="001B2298"/>
    <w:rsid w:val="001B2A26"/>
    <w:rsid w:val="001C0DA3"/>
    <w:rsid w:val="001D0CC8"/>
    <w:rsid w:val="001D1E84"/>
    <w:rsid w:val="001E21FF"/>
    <w:rsid w:val="001F44B2"/>
    <w:rsid w:val="001F7313"/>
    <w:rsid w:val="002005EE"/>
    <w:rsid w:val="00202451"/>
    <w:rsid w:val="002070D3"/>
    <w:rsid w:val="002104E1"/>
    <w:rsid w:val="00224B2D"/>
    <w:rsid w:val="00224C91"/>
    <w:rsid w:val="00225F08"/>
    <w:rsid w:val="0022728C"/>
    <w:rsid w:val="00236A36"/>
    <w:rsid w:val="00244806"/>
    <w:rsid w:val="002457CF"/>
    <w:rsid w:val="00253B2B"/>
    <w:rsid w:val="00261FB6"/>
    <w:rsid w:val="00262834"/>
    <w:rsid w:val="002661AC"/>
    <w:rsid w:val="002704CF"/>
    <w:rsid w:val="00272265"/>
    <w:rsid w:val="00274EBB"/>
    <w:rsid w:val="00286463"/>
    <w:rsid w:val="002919DB"/>
    <w:rsid w:val="00296211"/>
    <w:rsid w:val="002A1EBC"/>
    <w:rsid w:val="002A4FE6"/>
    <w:rsid w:val="002B4FD1"/>
    <w:rsid w:val="002B6C02"/>
    <w:rsid w:val="002C0A26"/>
    <w:rsid w:val="002C34E9"/>
    <w:rsid w:val="002C7F57"/>
    <w:rsid w:val="002D3118"/>
    <w:rsid w:val="002E1E7F"/>
    <w:rsid w:val="002E6040"/>
    <w:rsid w:val="002E768F"/>
    <w:rsid w:val="002F041B"/>
    <w:rsid w:val="002F5C4A"/>
    <w:rsid w:val="002F707C"/>
    <w:rsid w:val="003044E3"/>
    <w:rsid w:val="00313581"/>
    <w:rsid w:val="00323F92"/>
    <w:rsid w:val="0033587C"/>
    <w:rsid w:val="003368DE"/>
    <w:rsid w:val="00340D4A"/>
    <w:rsid w:val="00350094"/>
    <w:rsid w:val="00357691"/>
    <w:rsid w:val="00362FCE"/>
    <w:rsid w:val="00364655"/>
    <w:rsid w:val="00366C6E"/>
    <w:rsid w:val="003679B3"/>
    <w:rsid w:val="00367D8F"/>
    <w:rsid w:val="00376F3A"/>
    <w:rsid w:val="0037757F"/>
    <w:rsid w:val="00381599"/>
    <w:rsid w:val="0038504C"/>
    <w:rsid w:val="0039345B"/>
    <w:rsid w:val="0039745E"/>
    <w:rsid w:val="003A09EC"/>
    <w:rsid w:val="003B144E"/>
    <w:rsid w:val="003B1525"/>
    <w:rsid w:val="003B556E"/>
    <w:rsid w:val="003C509F"/>
    <w:rsid w:val="003E4749"/>
    <w:rsid w:val="003F40BC"/>
    <w:rsid w:val="003F45D3"/>
    <w:rsid w:val="00401DDA"/>
    <w:rsid w:val="00412230"/>
    <w:rsid w:val="0041546A"/>
    <w:rsid w:val="004178C1"/>
    <w:rsid w:val="00422EBE"/>
    <w:rsid w:val="00423365"/>
    <w:rsid w:val="004236B9"/>
    <w:rsid w:val="00430B85"/>
    <w:rsid w:val="00431F12"/>
    <w:rsid w:val="00432021"/>
    <w:rsid w:val="004337CE"/>
    <w:rsid w:val="00443AD7"/>
    <w:rsid w:val="00447472"/>
    <w:rsid w:val="0045133E"/>
    <w:rsid w:val="00453B6C"/>
    <w:rsid w:val="0046043E"/>
    <w:rsid w:val="00461AB7"/>
    <w:rsid w:val="00462AAB"/>
    <w:rsid w:val="00465A36"/>
    <w:rsid w:val="00470187"/>
    <w:rsid w:val="004744C5"/>
    <w:rsid w:val="00482ABD"/>
    <w:rsid w:val="00494892"/>
    <w:rsid w:val="004958B6"/>
    <w:rsid w:val="004A2356"/>
    <w:rsid w:val="004A3973"/>
    <w:rsid w:val="004B5FA7"/>
    <w:rsid w:val="004C60CC"/>
    <w:rsid w:val="004C7D4E"/>
    <w:rsid w:val="004D0273"/>
    <w:rsid w:val="004D52A4"/>
    <w:rsid w:val="004E0268"/>
    <w:rsid w:val="004E500F"/>
    <w:rsid w:val="004E6CC8"/>
    <w:rsid w:val="004F04DF"/>
    <w:rsid w:val="004F5D89"/>
    <w:rsid w:val="00500077"/>
    <w:rsid w:val="00502275"/>
    <w:rsid w:val="005061DB"/>
    <w:rsid w:val="005106AF"/>
    <w:rsid w:val="00512886"/>
    <w:rsid w:val="005150FE"/>
    <w:rsid w:val="00515781"/>
    <w:rsid w:val="005169BC"/>
    <w:rsid w:val="005233B9"/>
    <w:rsid w:val="0052395C"/>
    <w:rsid w:val="005276B8"/>
    <w:rsid w:val="0053057F"/>
    <w:rsid w:val="005306C7"/>
    <w:rsid w:val="00531105"/>
    <w:rsid w:val="00532EF1"/>
    <w:rsid w:val="0053550A"/>
    <w:rsid w:val="00536BCE"/>
    <w:rsid w:val="00537063"/>
    <w:rsid w:val="00540D7E"/>
    <w:rsid w:val="005426C3"/>
    <w:rsid w:val="00544EFC"/>
    <w:rsid w:val="005614B8"/>
    <w:rsid w:val="00572AE8"/>
    <w:rsid w:val="005816E5"/>
    <w:rsid w:val="005819FD"/>
    <w:rsid w:val="00590361"/>
    <w:rsid w:val="0059296D"/>
    <w:rsid w:val="005953FA"/>
    <w:rsid w:val="005A07F7"/>
    <w:rsid w:val="005A2B63"/>
    <w:rsid w:val="005A73C5"/>
    <w:rsid w:val="005B0B5D"/>
    <w:rsid w:val="005B1BDE"/>
    <w:rsid w:val="005B6C79"/>
    <w:rsid w:val="005C3ECB"/>
    <w:rsid w:val="005D2632"/>
    <w:rsid w:val="005D4BE6"/>
    <w:rsid w:val="005F0DBA"/>
    <w:rsid w:val="005F390A"/>
    <w:rsid w:val="005F53D1"/>
    <w:rsid w:val="005F5AA4"/>
    <w:rsid w:val="005F6332"/>
    <w:rsid w:val="005F6DD7"/>
    <w:rsid w:val="005F7335"/>
    <w:rsid w:val="00603C16"/>
    <w:rsid w:val="00615029"/>
    <w:rsid w:val="0062260C"/>
    <w:rsid w:val="00623638"/>
    <w:rsid w:val="00624B42"/>
    <w:rsid w:val="00626054"/>
    <w:rsid w:val="006269B4"/>
    <w:rsid w:val="00630871"/>
    <w:rsid w:val="006310CE"/>
    <w:rsid w:val="00646F9C"/>
    <w:rsid w:val="00652377"/>
    <w:rsid w:val="006702EE"/>
    <w:rsid w:val="00670B28"/>
    <w:rsid w:val="00671927"/>
    <w:rsid w:val="00683AF6"/>
    <w:rsid w:val="00686ACD"/>
    <w:rsid w:val="00686FEC"/>
    <w:rsid w:val="00690CE8"/>
    <w:rsid w:val="00695CBF"/>
    <w:rsid w:val="006B07A3"/>
    <w:rsid w:val="006B1920"/>
    <w:rsid w:val="006B564C"/>
    <w:rsid w:val="006C2D47"/>
    <w:rsid w:val="006C6FAA"/>
    <w:rsid w:val="006C7D1B"/>
    <w:rsid w:val="006D07F3"/>
    <w:rsid w:val="006D26EF"/>
    <w:rsid w:val="006E7FC0"/>
    <w:rsid w:val="006F267D"/>
    <w:rsid w:val="006F2ACD"/>
    <w:rsid w:val="006F7A1E"/>
    <w:rsid w:val="0070727F"/>
    <w:rsid w:val="00707C3E"/>
    <w:rsid w:val="00713C69"/>
    <w:rsid w:val="00713DDD"/>
    <w:rsid w:val="00717BAD"/>
    <w:rsid w:val="00720C84"/>
    <w:rsid w:val="00721357"/>
    <w:rsid w:val="0073782F"/>
    <w:rsid w:val="00740547"/>
    <w:rsid w:val="00741D3F"/>
    <w:rsid w:val="007477F4"/>
    <w:rsid w:val="00753936"/>
    <w:rsid w:val="00760097"/>
    <w:rsid w:val="007603C4"/>
    <w:rsid w:val="007723A5"/>
    <w:rsid w:val="007757D5"/>
    <w:rsid w:val="007826C2"/>
    <w:rsid w:val="00783E4C"/>
    <w:rsid w:val="0078452A"/>
    <w:rsid w:val="00796275"/>
    <w:rsid w:val="007963F3"/>
    <w:rsid w:val="007974C6"/>
    <w:rsid w:val="007A00ED"/>
    <w:rsid w:val="007A3953"/>
    <w:rsid w:val="007A3F84"/>
    <w:rsid w:val="007A5D99"/>
    <w:rsid w:val="007A762B"/>
    <w:rsid w:val="007A7924"/>
    <w:rsid w:val="007A7EFB"/>
    <w:rsid w:val="007B0348"/>
    <w:rsid w:val="007C20EC"/>
    <w:rsid w:val="007C72D5"/>
    <w:rsid w:val="007C79CA"/>
    <w:rsid w:val="007D09EC"/>
    <w:rsid w:val="007D7284"/>
    <w:rsid w:val="007D7862"/>
    <w:rsid w:val="007D7E86"/>
    <w:rsid w:val="007E04DA"/>
    <w:rsid w:val="007E2242"/>
    <w:rsid w:val="007E453B"/>
    <w:rsid w:val="007F2EB6"/>
    <w:rsid w:val="007F3AF3"/>
    <w:rsid w:val="007F4423"/>
    <w:rsid w:val="007F719B"/>
    <w:rsid w:val="00802C23"/>
    <w:rsid w:val="0081409B"/>
    <w:rsid w:val="00816AA8"/>
    <w:rsid w:val="008173A7"/>
    <w:rsid w:val="00832C0E"/>
    <w:rsid w:val="00841D17"/>
    <w:rsid w:val="008420C2"/>
    <w:rsid w:val="00863AAC"/>
    <w:rsid w:val="00867E75"/>
    <w:rsid w:val="0087342B"/>
    <w:rsid w:val="0087614B"/>
    <w:rsid w:val="008808B6"/>
    <w:rsid w:val="00884851"/>
    <w:rsid w:val="00895D33"/>
    <w:rsid w:val="008A125A"/>
    <w:rsid w:val="008A63F1"/>
    <w:rsid w:val="008A79C5"/>
    <w:rsid w:val="008B1BE9"/>
    <w:rsid w:val="008B5C70"/>
    <w:rsid w:val="008B6622"/>
    <w:rsid w:val="008B6C7D"/>
    <w:rsid w:val="008C06C0"/>
    <w:rsid w:val="008C49D8"/>
    <w:rsid w:val="008D004D"/>
    <w:rsid w:val="008D1108"/>
    <w:rsid w:val="008E2868"/>
    <w:rsid w:val="008E60F0"/>
    <w:rsid w:val="009058AE"/>
    <w:rsid w:val="00906DCF"/>
    <w:rsid w:val="00910A36"/>
    <w:rsid w:val="00913E02"/>
    <w:rsid w:val="00916720"/>
    <w:rsid w:val="009274C4"/>
    <w:rsid w:val="009353E8"/>
    <w:rsid w:val="00940D86"/>
    <w:rsid w:val="0094620B"/>
    <w:rsid w:val="00946F05"/>
    <w:rsid w:val="009734CE"/>
    <w:rsid w:val="00980D88"/>
    <w:rsid w:val="00993C19"/>
    <w:rsid w:val="009957FC"/>
    <w:rsid w:val="009A06AD"/>
    <w:rsid w:val="009A281F"/>
    <w:rsid w:val="009A4D51"/>
    <w:rsid w:val="009A76C4"/>
    <w:rsid w:val="009B14A3"/>
    <w:rsid w:val="009B1D7D"/>
    <w:rsid w:val="009D25AF"/>
    <w:rsid w:val="009D7650"/>
    <w:rsid w:val="009E0FEA"/>
    <w:rsid w:val="009E3644"/>
    <w:rsid w:val="009F2913"/>
    <w:rsid w:val="009F2D1A"/>
    <w:rsid w:val="009F3558"/>
    <w:rsid w:val="009F3922"/>
    <w:rsid w:val="009F5624"/>
    <w:rsid w:val="00A006CF"/>
    <w:rsid w:val="00A0286D"/>
    <w:rsid w:val="00A0700C"/>
    <w:rsid w:val="00A07356"/>
    <w:rsid w:val="00A1485C"/>
    <w:rsid w:val="00A233E0"/>
    <w:rsid w:val="00A25CBE"/>
    <w:rsid w:val="00A40E00"/>
    <w:rsid w:val="00A426E9"/>
    <w:rsid w:val="00A4458F"/>
    <w:rsid w:val="00A4669B"/>
    <w:rsid w:val="00A51D0B"/>
    <w:rsid w:val="00A521A7"/>
    <w:rsid w:val="00A52C9F"/>
    <w:rsid w:val="00A57E8F"/>
    <w:rsid w:val="00A628D6"/>
    <w:rsid w:val="00A64AE0"/>
    <w:rsid w:val="00A71A8C"/>
    <w:rsid w:val="00A820D9"/>
    <w:rsid w:val="00A820E4"/>
    <w:rsid w:val="00A9237B"/>
    <w:rsid w:val="00A927A6"/>
    <w:rsid w:val="00A940C4"/>
    <w:rsid w:val="00A94D44"/>
    <w:rsid w:val="00A96337"/>
    <w:rsid w:val="00AA18CE"/>
    <w:rsid w:val="00AA2805"/>
    <w:rsid w:val="00AA6C96"/>
    <w:rsid w:val="00AB173B"/>
    <w:rsid w:val="00AB324C"/>
    <w:rsid w:val="00AC189B"/>
    <w:rsid w:val="00AC28ED"/>
    <w:rsid w:val="00AC5003"/>
    <w:rsid w:val="00AC5E0E"/>
    <w:rsid w:val="00AD187A"/>
    <w:rsid w:val="00AD6387"/>
    <w:rsid w:val="00AE2994"/>
    <w:rsid w:val="00AE3081"/>
    <w:rsid w:val="00AE5F04"/>
    <w:rsid w:val="00AF4E66"/>
    <w:rsid w:val="00AF57BC"/>
    <w:rsid w:val="00AF74EF"/>
    <w:rsid w:val="00AF7A17"/>
    <w:rsid w:val="00AF7CF6"/>
    <w:rsid w:val="00AF7D8D"/>
    <w:rsid w:val="00B0655B"/>
    <w:rsid w:val="00B06AC3"/>
    <w:rsid w:val="00B10B59"/>
    <w:rsid w:val="00B10E65"/>
    <w:rsid w:val="00B1193C"/>
    <w:rsid w:val="00B12551"/>
    <w:rsid w:val="00B14705"/>
    <w:rsid w:val="00B14781"/>
    <w:rsid w:val="00B24811"/>
    <w:rsid w:val="00B2637D"/>
    <w:rsid w:val="00B32104"/>
    <w:rsid w:val="00B4404C"/>
    <w:rsid w:val="00B47038"/>
    <w:rsid w:val="00B47721"/>
    <w:rsid w:val="00B5534D"/>
    <w:rsid w:val="00B6068B"/>
    <w:rsid w:val="00B665EC"/>
    <w:rsid w:val="00B71790"/>
    <w:rsid w:val="00B72DE4"/>
    <w:rsid w:val="00B73725"/>
    <w:rsid w:val="00B73F2E"/>
    <w:rsid w:val="00B75BB6"/>
    <w:rsid w:val="00B778B5"/>
    <w:rsid w:val="00B806A2"/>
    <w:rsid w:val="00B81A1B"/>
    <w:rsid w:val="00B90751"/>
    <w:rsid w:val="00B90966"/>
    <w:rsid w:val="00B91AEE"/>
    <w:rsid w:val="00B9205A"/>
    <w:rsid w:val="00B96857"/>
    <w:rsid w:val="00BA0E99"/>
    <w:rsid w:val="00BA532F"/>
    <w:rsid w:val="00BB0676"/>
    <w:rsid w:val="00BB295B"/>
    <w:rsid w:val="00BB4D7E"/>
    <w:rsid w:val="00BB6646"/>
    <w:rsid w:val="00BC1B18"/>
    <w:rsid w:val="00BC41A5"/>
    <w:rsid w:val="00BE3FA2"/>
    <w:rsid w:val="00BE5387"/>
    <w:rsid w:val="00BE666F"/>
    <w:rsid w:val="00BE6EAC"/>
    <w:rsid w:val="00BF10D8"/>
    <w:rsid w:val="00BF34FA"/>
    <w:rsid w:val="00C0071B"/>
    <w:rsid w:val="00C01D96"/>
    <w:rsid w:val="00C2672F"/>
    <w:rsid w:val="00C31832"/>
    <w:rsid w:val="00C346BF"/>
    <w:rsid w:val="00C4479E"/>
    <w:rsid w:val="00C45731"/>
    <w:rsid w:val="00C462E9"/>
    <w:rsid w:val="00C50580"/>
    <w:rsid w:val="00C51DF9"/>
    <w:rsid w:val="00C520EE"/>
    <w:rsid w:val="00C52A1B"/>
    <w:rsid w:val="00C537E9"/>
    <w:rsid w:val="00C62318"/>
    <w:rsid w:val="00C627F7"/>
    <w:rsid w:val="00C62D69"/>
    <w:rsid w:val="00C6495B"/>
    <w:rsid w:val="00C650BB"/>
    <w:rsid w:val="00C71CB9"/>
    <w:rsid w:val="00C72E40"/>
    <w:rsid w:val="00C81B61"/>
    <w:rsid w:val="00C91852"/>
    <w:rsid w:val="00C91D2A"/>
    <w:rsid w:val="00C95ADE"/>
    <w:rsid w:val="00CA05C1"/>
    <w:rsid w:val="00CA2BDA"/>
    <w:rsid w:val="00CA38AD"/>
    <w:rsid w:val="00CA61E8"/>
    <w:rsid w:val="00CB0151"/>
    <w:rsid w:val="00CB0EE2"/>
    <w:rsid w:val="00CB4DE7"/>
    <w:rsid w:val="00CC31F3"/>
    <w:rsid w:val="00CC3457"/>
    <w:rsid w:val="00CD2B92"/>
    <w:rsid w:val="00CE30EF"/>
    <w:rsid w:val="00CE4D88"/>
    <w:rsid w:val="00CE5125"/>
    <w:rsid w:val="00CF19B0"/>
    <w:rsid w:val="00CF25A0"/>
    <w:rsid w:val="00CF4951"/>
    <w:rsid w:val="00CF5AE6"/>
    <w:rsid w:val="00CF5E8A"/>
    <w:rsid w:val="00D0087D"/>
    <w:rsid w:val="00D01541"/>
    <w:rsid w:val="00D05494"/>
    <w:rsid w:val="00D07CA2"/>
    <w:rsid w:val="00D21E67"/>
    <w:rsid w:val="00D236F6"/>
    <w:rsid w:val="00D23E4A"/>
    <w:rsid w:val="00D23F9D"/>
    <w:rsid w:val="00D261DB"/>
    <w:rsid w:val="00D360BA"/>
    <w:rsid w:val="00D3760D"/>
    <w:rsid w:val="00D45C39"/>
    <w:rsid w:val="00D503FB"/>
    <w:rsid w:val="00D55005"/>
    <w:rsid w:val="00D5579B"/>
    <w:rsid w:val="00D600BE"/>
    <w:rsid w:val="00D62FAB"/>
    <w:rsid w:val="00D741AD"/>
    <w:rsid w:val="00DA0DCB"/>
    <w:rsid w:val="00DA5147"/>
    <w:rsid w:val="00DB017A"/>
    <w:rsid w:val="00DB449F"/>
    <w:rsid w:val="00DC29AB"/>
    <w:rsid w:val="00DC6E86"/>
    <w:rsid w:val="00DD242B"/>
    <w:rsid w:val="00DE35FC"/>
    <w:rsid w:val="00DE7B8A"/>
    <w:rsid w:val="00DF03F2"/>
    <w:rsid w:val="00DF064E"/>
    <w:rsid w:val="00DF68C5"/>
    <w:rsid w:val="00E01467"/>
    <w:rsid w:val="00E051D5"/>
    <w:rsid w:val="00E05EE6"/>
    <w:rsid w:val="00E17120"/>
    <w:rsid w:val="00E24B89"/>
    <w:rsid w:val="00E34020"/>
    <w:rsid w:val="00E358EF"/>
    <w:rsid w:val="00E36CDB"/>
    <w:rsid w:val="00E37232"/>
    <w:rsid w:val="00E41282"/>
    <w:rsid w:val="00E448B1"/>
    <w:rsid w:val="00E45267"/>
    <w:rsid w:val="00E518C6"/>
    <w:rsid w:val="00E536C4"/>
    <w:rsid w:val="00E60C5B"/>
    <w:rsid w:val="00E62040"/>
    <w:rsid w:val="00E650DE"/>
    <w:rsid w:val="00E673FA"/>
    <w:rsid w:val="00E7208E"/>
    <w:rsid w:val="00E741B8"/>
    <w:rsid w:val="00E87166"/>
    <w:rsid w:val="00EA1A49"/>
    <w:rsid w:val="00EA4679"/>
    <w:rsid w:val="00EA4920"/>
    <w:rsid w:val="00EA50B8"/>
    <w:rsid w:val="00EA7C5E"/>
    <w:rsid w:val="00EB36FC"/>
    <w:rsid w:val="00EC1C15"/>
    <w:rsid w:val="00EC629F"/>
    <w:rsid w:val="00EC6C05"/>
    <w:rsid w:val="00ED3476"/>
    <w:rsid w:val="00ED7D1D"/>
    <w:rsid w:val="00EE43F0"/>
    <w:rsid w:val="00EE5BBD"/>
    <w:rsid w:val="00EE6B3D"/>
    <w:rsid w:val="00EE760A"/>
    <w:rsid w:val="00EF3DC5"/>
    <w:rsid w:val="00EF4B2B"/>
    <w:rsid w:val="00EF6721"/>
    <w:rsid w:val="00EF7681"/>
    <w:rsid w:val="00F04EC0"/>
    <w:rsid w:val="00F053BB"/>
    <w:rsid w:val="00F10A6B"/>
    <w:rsid w:val="00F12576"/>
    <w:rsid w:val="00F158BE"/>
    <w:rsid w:val="00F2021E"/>
    <w:rsid w:val="00F211AC"/>
    <w:rsid w:val="00F222AB"/>
    <w:rsid w:val="00F30751"/>
    <w:rsid w:val="00F309C2"/>
    <w:rsid w:val="00F33D69"/>
    <w:rsid w:val="00F36ABF"/>
    <w:rsid w:val="00F41DB4"/>
    <w:rsid w:val="00F52DEB"/>
    <w:rsid w:val="00F54C74"/>
    <w:rsid w:val="00F56A3A"/>
    <w:rsid w:val="00F600F4"/>
    <w:rsid w:val="00F6106B"/>
    <w:rsid w:val="00F6799F"/>
    <w:rsid w:val="00F735EF"/>
    <w:rsid w:val="00F741F9"/>
    <w:rsid w:val="00F768E3"/>
    <w:rsid w:val="00F84173"/>
    <w:rsid w:val="00F86930"/>
    <w:rsid w:val="00F8696A"/>
    <w:rsid w:val="00F916DD"/>
    <w:rsid w:val="00F951E5"/>
    <w:rsid w:val="00FA08AB"/>
    <w:rsid w:val="00FA3042"/>
    <w:rsid w:val="00FA4E94"/>
    <w:rsid w:val="00FA77BE"/>
    <w:rsid w:val="00FB01E7"/>
    <w:rsid w:val="00FB2493"/>
    <w:rsid w:val="00FB3C6D"/>
    <w:rsid w:val="00FB4657"/>
    <w:rsid w:val="00FB54B7"/>
    <w:rsid w:val="00FB6A38"/>
    <w:rsid w:val="00FC4DB0"/>
    <w:rsid w:val="00FC74F8"/>
    <w:rsid w:val="00FD077C"/>
    <w:rsid w:val="00FD4066"/>
    <w:rsid w:val="00FD4356"/>
    <w:rsid w:val="00FE157D"/>
    <w:rsid w:val="00FE1B26"/>
    <w:rsid w:val="00FE554F"/>
    <w:rsid w:val="00FF39AC"/>
    <w:rsid w:val="00FF4D14"/>
    <w:rsid w:val="00FF6FCA"/>
    <w:rsid w:val="00FF746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8637DE"/>
  <w15:chartTrackingRefBased/>
  <w15:docId w15:val="{C0B9C489-C7F3-4DCC-99E8-DFFC8649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7D1D"/>
    <w:rPr>
      <w:sz w:val="24"/>
      <w:szCs w:val="24"/>
      <w:lang w:val="fr-FR" w:eastAsia="fr-FR"/>
    </w:rPr>
  </w:style>
  <w:style w:type="paragraph" w:styleId="berschrift2">
    <w:name w:val="heading 2"/>
    <w:basedOn w:val="Standard"/>
    <w:next w:val="Standard"/>
    <w:qFormat/>
    <w:rsid w:val="002070D3"/>
    <w:pPr>
      <w:keepNext/>
      <w:jc w:val="both"/>
      <w:outlineLvl w:val="1"/>
    </w:pPr>
    <w:rPr>
      <w:b/>
      <w:bCs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1BD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B1B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B1BDE"/>
    <w:pPr>
      <w:tabs>
        <w:tab w:val="center" w:pos="4536"/>
        <w:tab w:val="right" w:pos="9072"/>
      </w:tabs>
    </w:pPr>
  </w:style>
  <w:style w:type="character" w:styleId="Hyperlink">
    <w:name w:val="Hyperlink"/>
    <w:rsid w:val="008B5C70"/>
    <w:rPr>
      <w:color w:val="0000FF"/>
      <w:u w:val="single"/>
    </w:rPr>
  </w:style>
  <w:style w:type="character" w:styleId="Seitenzahl">
    <w:name w:val="page number"/>
    <w:basedOn w:val="Absatz-Standardschriftart"/>
    <w:rsid w:val="008A125A"/>
  </w:style>
  <w:style w:type="character" w:customStyle="1" w:styleId="FuzeileZchn">
    <w:name w:val="Fußzeile Zchn"/>
    <w:link w:val="Fuzeile"/>
    <w:rsid w:val="00DC6E86"/>
    <w:rPr>
      <w:sz w:val="24"/>
      <w:szCs w:val="24"/>
      <w:lang w:val="fr-FR" w:eastAsia="fr-FR"/>
    </w:rPr>
  </w:style>
  <w:style w:type="character" w:styleId="BesuchterLink">
    <w:name w:val="FollowedHyperlink"/>
    <w:rsid w:val="003B144E"/>
    <w:rPr>
      <w:color w:val="800080"/>
      <w:u w:val="single"/>
    </w:rPr>
  </w:style>
  <w:style w:type="paragraph" w:customStyle="1" w:styleId="paragraph">
    <w:name w:val="paragraph"/>
    <w:basedOn w:val="Standard"/>
    <w:rsid w:val="00623638"/>
    <w:pPr>
      <w:spacing w:before="100" w:beforeAutospacing="1" w:after="100" w:afterAutospacing="1"/>
    </w:pPr>
    <w:rPr>
      <w:lang w:val="fr-CH" w:eastAsia="fr-CH"/>
    </w:rPr>
  </w:style>
  <w:style w:type="character" w:customStyle="1" w:styleId="normaltextrun">
    <w:name w:val="normaltextrun"/>
    <w:basedOn w:val="Absatz-Standardschriftart"/>
    <w:rsid w:val="00623638"/>
  </w:style>
  <w:style w:type="character" w:customStyle="1" w:styleId="eop">
    <w:name w:val="eop"/>
    <w:basedOn w:val="Absatz-Standardschriftart"/>
    <w:rsid w:val="00623638"/>
  </w:style>
  <w:style w:type="character" w:customStyle="1" w:styleId="scxw192157203">
    <w:name w:val="scxw192157203"/>
    <w:basedOn w:val="Absatz-Standardschriftart"/>
    <w:rsid w:val="00623638"/>
  </w:style>
  <w:style w:type="character" w:styleId="NichtaufgelsteErwhnung">
    <w:name w:val="Unresolved Mention"/>
    <w:basedOn w:val="Absatz-Standardschriftart"/>
    <w:uiPriority w:val="99"/>
    <w:semiHidden/>
    <w:unhideWhenUsed/>
    <w:rsid w:val="0049489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ller\Application%20Data\Microsoft\Mod&#232;les\Page%20blan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55FA7F877F46A0CFD935255CFBA2" ma:contentTypeVersion="4" ma:contentTypeDescription="Crée un document." ma:contentTypeScope="" ma:versionID="778a69e236a2be17b4afe861e33e62f1">
  <xsd:schema xmlns:xsd="http://www.w3.org/2001/XMLSchema" xmlns:xs="http://www.w3.org/2001/XMLSchema" xmlns:p="http://schemas.microsoft.com/office/2006/metadata/properties" xmlns:ns3="597b894b-f0cf-41b0-ae72-c30f4eb8e182" targetNamespace="http://schemas.microsoft.com/office/2006/metadata/properties" ma:root="true" ma:fieldsID="6919e62c2d54460504eacc63ae936201" ns3:_="">
    <xsd:import namespace="597b894b-f0cf-41b0-ae72-c30f4eb8e1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b894b-f0cf-41b0-ae72-c30f4eb8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B4638-F616-452A-AEF4-0D22ECAE3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EBD11-6700-4A5B-9A1D-0D473817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b894b-f0cf-41b0-ae72-c30f4eb8e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A3E1E-D336-4085-B033-C6C3E00A4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FD4DC-B719-4E10-8187-7A57517135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97b894b-f0cf-41b0-ae72-c30f4eb8e18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blanche.dot</Template>
  <TotalTime>1</TotalTime>
  <Pages>2</Pages>
  <Words>802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FONDATION ASCA</vt:lpstr>
      <vt:lpstr>FONDATION ASCA</vt:lpstr>
    </vt:vector>
  </TitlesOfParts>
  <Company>ASCA</Company>
  <LinksUpToDate>false</LinksUpToDate>
  <CharactersWithSpaces>5209</CharactersWithSpaces>
  <SharedDoc>false</SharedDoc>
  <HLinks>
    <vt:vector size="6" baseType="variant">
      <vt:variant>
        <vt:i4>7274529</vt:i4>
      </vt:variant>
      <vt:variant>
        <vt:i4>33</vt:i4>
      </vt:variant>
      <vt:variant>
        <vt:i4>0</vt:i4>
      </vt:variant>
      <vt:variant>
        <vt:i4>5</vt:i4>
      </vt:variant>
      <vt:variant>
        <vt:lpwstr>http://www.asca.ch/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ASCA</dc:title>
  <dc:subject/>
  <dc:creator>Laurent Monnard</dc:creator>
  <cp:keywords/>
  <cp:lastModifiedBy>Susanne Trachsel</cp:lastModifiedBy>
  <cp:revision>4</cp:revision>
  <cp:lastPrinted>2025-05-14T11:54:00Z</cp:lastPrinted>
  <dcterms:created xsi:type="dcterms:W3CDTF">2025-08-05T13:41:00Z</dcterms:created>
  <dcterms:modified xsi:type="dcterms:W3CDTF">2025-08-05T13:41:00Z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0x010100289655FA7F877F46A0CFD935255CFBA2</vt:lpwstr>
  </property>
</Properties>
</file>